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C2" w:rsidRDefault="002F23C2" w:rsidP="00EA6996">
      <w:pPr>
        <w:spacing w:after="120"/>
        <w:jc w:val="center"/>
        <w:rPr>
          <w:rFonts w:hAnsi="Century" w:hint="eastAsia"/>
        </w:rPr>
      </w:pPr>
      <w:bookmarkStart w:id="0" w:name="_GoBack"/>
      <w:bookmarkEnd w:id="0"/>
    </w:p>
    <w:p w:rsidR="002F23C2" w:rsidRDefault="002F23C2" w:rsidP="002F23C2">
      <w:pPr>
        <w:spacing w:after="120"/>
        <w:rPr>
          <w:rFonts w:hAnsi="Century" w:hint="eastAsia"/>
        </w:rPr>
      </w:pPr>
      <w:r>
        <w:rPr>
          <w:rFonts w:hAnsi="Century" w:hint="eastAsia"/>
        </w:rPr>
        <w:t>別記第3号様式(第10条関係)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F23C2" w:rsidTr="006914B3">
        <w:tblPrEx>
          <w:tblCellMar>
            <w:top w:w="0" w:type="dxa"/>
            <w:bottom w:w="0" w:type="dxa"/>
          </w:tblCellMar>
        </w:tblPrEx>
        <w:trPr>
          <w:trHeight w:val="10588"/>
        </w:trPr>
        <w:tc>
          <w:tcPr>
            <w:tcW w:w="8505" w:type="dxa"/>
          </w:tcPr>
          <w:p w:rsidR="002F23C2" w:rsidRDefault="002F23C2" w:rsidP="006914B3">
            <w:pPr>
              <w:jc w:val="center"/>
              <w:rPr>
                <w:rFonts w:hAnsi="Century" w:hint="eastAsia"/>
                <w:spacing w:val="420"/>
              </w:rPr>
            </w:pPr>
          </w:p>
          <w:p w:rsidR="002F23C2" w:rsidRDefault="002F23C2" w:rsidP="006914B3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20"/>
              </w:rPr>
              <w:t>休業</w:t>
            </w:r>
            <w:r>
              <w:rPr>
                <w:rFonts w:hAnsi="Century" w:hint="eastAsia"/>
              </w:rPr>
              <w:t>届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　　保健所長　　　　　様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</w:t>
            </w: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</w:p>
          <w:p w:rsidR="002F23C2" w:rsidRDefault="002F23C2" w:rsidP="006914B3">
            <w:pPr>
              <w:ind w:right="420"/>
              <w:jc w:val="right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rPr>
                <w:rFonts w:hAnsi="Century" w:hint="eastAsia"/>
              </w:rPr>
            </w:pPr>
          </w:p>
          <w:p w:rsidR="002F23C2" w:rsidRDefault="002F23C2" w:rsidP="006914B3">
            <w:pPr>
              <w:ind w:right="420"/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下記のとおり、休業したいので、届け出ます。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1　営業所の所在地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2　営業所の名称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3　営業の種類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4　許可番号及び許可年月日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5　休業期間　　　　　年　　月　　日から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年　　月　　日まで</w:t>
            </w:r>
          </w:p>
          <w:p w:rsidR="002F23C2" w:rsidRDefault="002F23C2" w:rsidP="006914B3">
            <w:pPr>
              <w:rPr>
                <w:rFonts w:hAnsi="Century" w:hint="eastAsia"/>
              </w:rPr>
            </w:pPr>
          </w:p>
          <w:p w:rsidR="002F23C2" w:rsidRDefault="002F23C2" w:rsidP="006914B3">
            <w:pPr>
              <w:ind w:right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　休業の理由</w:t>
            </w:r>
          </w:p>
        </w:tc>
      </w:tr>
    </w:tbl>
    <w:p w:rsidR="002F23C2" w:rsidRPr="008F38F1" w:rsidRDefault="002F23C2" w:rsidP="002F23C2">
      <w:pPr>
        <w:jc w:val="right"/>
        <w:rPr>
          <w:rFonts w:hAnsi="Century" w:hint="eastAsia"/>
          <w:u w:val="single"/>
        </w:rPr>
      </w:pPr>
    </w:p>
    <w:p w:rsidR="002F23C2" w:rsidRDefault="002F23C2" w:rsidP="002F23C2">
      <w:pPr>
        <w:jc w:val="left"/>
        <w:rPr>
          <w:rFonts w:hAnsi="Century" w:hint="eastAsia"/>
          <w:u w:val="single"/>
        </w:rPr>
      </w:pPr>
    </w:p>
    <w:p w:rsidR="002F23C2" w:rsidRPr="008F38F1" w:rsidRDefault="002F23C2" w:rsidP="002F23C2">
      <w:pPr>
        <w:jc w:val="right"/>
        <w:rPr>
          <w:rFonts w:hAnsi="Century" w:hint="eastAsia"/>
          <w:u w:val="single"/>
        </w:rPr>
      </w:pPr>
    </w:p>
    <w:p w:rsidR="002F23C2" w:rsidRPr="002F23C2" w:rsidRDefault="002F23C2" w:rsidP="00900BE5">
      <w:pPr>
        <w:spacing w:after="120"/>
        <w:rPr>
          <w:rFonts w:hAnsi="Century" w:hint="eastAsia"/>
          <w:u w:val="single"/>
        </w:rPr>
      </w:pPr>
    </w:p>
    <w:p w:rsidR="009F73C5" w:rsidRPr="002F23C2" w:rsidRDefault="009F73C5" w:rsidP="009F73C5">
      <w:pPr>
        <w:jc w:val="left"/>
        <w:rPr>
          <w:rFonts w:hAnsi="Century" w:hint="eastAsia"/>
          <w:u w:val="single"/>
        </w:rPr>
      </w:pPr>
    </w:p>
    <w:sectPr w:rsidR="009F73C5" w:rsidRPr="002F2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86" w:rsidRDefault="00417C86">
      <w:r>
        <w:separator/>
      </w:r>
    </w:p>
  </w:endnote>
  <w:endnote w:type="continuationSeparator" w:id="0">
    <w:p w:rsidR="00417C86" w:rsidRDefault="0041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86" w:rsidRDefault="00417C86">
      <w:r>
        <w:separator/>
      </w:r>
    </w:p>
  </w:footnote>
  <w:footnote w:type="continuationSeparator" w:id="0">
    <w:p w:rsidR="00417C86" w:rsidRDefault="0041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0" w:rsidRDefault="003E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C5"/>
    <w:rsid w:val="00131E50"/>
    <w:rsid w:val="001E56B8"/>
    <w:rsid w:val="002F23C2"/>
    <w:rsid w:val="00396090"/>
    <w:rsid w:val="003E24A0"/>
    <w:rsid w:val="00417C86"/>
    <w:rsid w:val="006914B3"/>
    <w:rsid w:val="006F1943"/>
    <w:rsid w:val="0070424A"/>
    <w:rsid w:val="007E7490"/>
    <w:rsid w:val="00900BE5"/>
    <w:rsid w:val="009D19E9"/>
    <w:rsid w:val="009F73C5"/>
    <w:rsid w:val="00C01E80"/>
    <w:rsid w:val="00D23ACE"/>
    <w:rsid w:val="00DD4C50"/>
    <w:rsid w:val="00E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9D2BC-7D5B-4CEB-9080-DCBFEAAF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C6F8-6CD5-45F6-991E-C0C4CB60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0250142</cp:lastModifiedBy>
  <cp:revision>2</cp:revision>
  <cp:lastPrinted>2019-07-08T00:52:00Z</cp:lastPrinted>
  <dcterms:created xsi:type="dcterms:W3CDTF">2022-03-14T03:00:00Z</dcterms:created>
  <dcterms:modified xsi:type="dcterms:W3CDTF">2022-03-14T03:00:00Z</dcterms:modified>
</cp:coreProperties>
</file>