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C1E5"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032025DE" w14:textId="48D7BB9D"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411239" w:rsidRPr="00411239">
        <w:rPr>
          <w:rFonts w:hAnsi="ＭＳ ゴシック" w:hint="eastAsia"/>
        </w:rPr>
        <w:t>令和８年（２０２６年）</w:t>
      </w:r>
      <w:r w:rsidRPr="002C1C11">
        <w:rPr>
          <w:rFonts w:hAnsi="ＭＳ ゴシック" w:hint="eastAsia"/>
        </w:rPr>
        <w:t xml:space="preserve">　月　日　</w:t>
      </w:r>
    </w:p>
    <w:p w14:paraId="0359678E" w14:textId="77777777" w:rsidR="00096660" w:rsidRPr="00751096" w:rsidRDefault="00096660" w:rsidP="00BB2F32">
      <w:pPr>
        <w:ind w:firstLineChars="100" w:firstLine="240"/>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熊本県</w:t>
      </w:r>
      <w:r w:rsidR="00543DCC">
        <w:rPr>
          <w:rFonts w:ascii="ＭＳ ゴシック" w:eastAsia="ＭＳ ゴシック" w:hAnsi="ＭＳ ゴシック" w:hint="eastAsia"/>
          <w:sz w:val="24"/>
          <w:lang w:eastAsia="zh-TW"/>
        </w:rPr>
        <w:t>商工労働</w:t>
      </w:r>
      <w:r w:rsidRPr="00751096">
        <w:rPr>
          <w:rFonts w:ascii="ＭＳ ゴシック" w:eastAsia="ＭＳ ゴシック" w:hAnsi="ＭＳ ゴシック" w:hint="eastAsia"/>
          <w:sz w:val="24"/>
          <w:lang w:eastAsia="zh-TW"/>
        </w:rPr>
        <w:t>部</w:t>
      </w:r>
      <w:r w:rsidR="00543DCC">
        <w:rPr>
          <w:rFonts w:ascii="ＭＳ ゴシック" w:eastAsia="ＭＳ ゴシック" w:hAnsi="ＭＳ ゴシック" w:hint="eastAsia"/>
          <w:sz w:val="24"/>
          <w:lang w:eastAsia="zh-TW"/>
        </w:rPr>
        <w:t>産業振興</w:t>
      </w:r>
      <w:r w:rsidRPr="00751096">
        <w:rPr>
          <w:rFonts w:ascii="ＭＳ ゴシック" w:eastAsia="ＭＳ ゴシック" w:hAnsi="ＭＳ ゴシック" w:hint="eastAsia"/>
          <w:sz w:val="24"/>
          <w:lang w:eastAsia="zh-TW"/>
        </w:rPr>
        <w:t>局</w:t>
      </w:r>
    </w:p>
    <w:p w14:paraId="17E66505" w14:textId="53F64C54" w:rsidR="00096660" w:rsidRPr="00751096" w:rsidRDefault="00D15BBF"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産業支援</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7CBE1E49"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249CD14B"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法 人 名：</w:t>
      </w:r>
    </w:p>
    <w:p w14:paraId="2F15E25E"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担当者名：</w:t>
      </w:r>
    </w:p>
    <w:p w14:paraId="759A0BDC"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電　　話：</w:t>
      </w:r>
    </w:p>
    <w:p w14:paraId="31C5DD5A" w14:textId="77777777" w:rsidR="00096660" w:rsidRDefault="00096660" w:rsidP="00096660">
      <w:pPr>
        <w:ind w:firstLineChars="2051" w:firstLine="4922"/>
        <w:jc w:val="left"/>
        <w:rPr>
          <w:rFonts w:ascii="ＭＳ ゴシック" w:eastAsia="PMingLiU" w:hAnsi="ＭＳ ゴシック"/>
          <w:sz w:val="24"/>
        </w:rPr>
      </w:pPr>
      <w:r w:rsidRPr="00751096">
        <w:rPr>
          <w:rFonts w:ascii="ＭＳ ゴシック" w:eastAsia="ＭＳ ゴシック" w:hAnsi="ＭＳ ゴシック" w:hint="eastAsia"/>
          <w:sz w:val="24"/>
        </w:rPr>
        <w:t>電子ﾒｰﾙ ：</w:t>
      </w:r>
    </w:p>
    <w:p w14:paraId="0EC984DD" w14:textId="77777777" w:rsidR="00B72928" w:rsidRPr="00B72928" w:rsidRDefault="00B72928" w:rsidP="00096660">
      <w:pPr>
        <w:ind w:firstLineChars="2051" w:firstLine="4922"/>
        <w:jc w:val="left"/>
        <w:rPr>
          <w:rFonts w:ascii="ＭＳ ゴシック" w:eastAsia="PMingLiU" w:hAnsi="ＭＳ ゴシック"/>
          <w:sz w:val="24"/>
        </w:rPr>
      </w:pPr>
    </w:p>
    <w:p w14:paraId="63FACA7B" w14:textId="72FCD2A6" w:rsidR="00096660" w:rsidRPr="00751096" w:rsidRDefault="00096660" w:rsidP="00096660">
      <w:pPr>
        <w:pStyle w:val="a3"/>
        <w:jc w:val="left"/>
        <w:rPr>
          <w:rFonts w:hAnsi="ＭＳ ゴシック"/>
        </w:rPr>
      </w:pPr>
      <w:r w:rsidRPr="00751096">
        <w:rPr>
          <w:rFonts w:hAnsi="ＭＳ ゴシック" w:hint="eastAsia"/>
        </w:rPr>
        <w:t xml:space="preserve">　</w:t>
      </w:r>
      <w:r w:rsidR="00E71CC9">
        <w:rPr>
          <w:rFonts w:hAnsi="ＭＳ ゴシック" w:hint="eastAsia"/>
        </w:rPr>
        <w:t>第３回［九州］半導体産業展</w:t>
      </w:r>
      <w:r w:rsidR="00B72928">
        <w:rPr>
          <w:rFonts w:hAnsi="ＭＳ ゴシック" w:hint="eastAsia"/>
        </w:rPr>
        <w:t xml:space="preserve"> 熊本県ブース製作等</w:t>
      </w:r>
      <w:r w:rsidR="006563DF">
        <w:rPr>
          <w:rFonts w:hAnsi="ＭＳ ゴシック" w:hint="eastAsia"/>
        </w:rPr>
        <w:t>業務委託に係る企画</w:t>
      </w:r>
      <w:r w:rsidRPr="00751096">
        <w:rPr>
          <w:rFonts w:hAnsi="ＭＳ ゴシック" w:hint="eastAsia"/>
        </w:rPr>
        <w:t>コンペ募集要領等について、質問事項がありますので提出します。</w:t>
      </w:r>
    </w:p>
    <w:p w14:paraId="2736B35E" w14:textId="77777777" w:rsidR="00096660" w:rsidRPr="00B72928"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29163838" w14:textId="77777777" w:rsidTr="00751096">
        <w:trPr>
          <w:trHeight w:val="410"/>
        </w:trPr>
        <w:tc>
          <w:tcPr>
            <w:tcW w:w="1422" w:type="dxa"/>
            <w:vMerge w:val="restart"/>
            <w:vAlign w:val="center"/>
          </w:tcPr>
          <w:p w14:paraId="788BD917"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28142D2F"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093171C4" w14:textId="77777777" w:rsidTr="00751096">
        <w:trPr>
          <w:trHeight w:val="656"/>
        </w:trPr>
        <w:tc>
          <w:tcPr>
            <w:tcW w:w="1422" w:type="dxa"/>
            <w:vMerge/>
            <w:vAlign w:val="center"/>
          </w:tcPr>
          <w:p w14:paraId="54779582"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0AAF7BEA" w14:textId="77777777" w:rsidR="00096660" w:rsidRPr="00751096" w:rsidRDefault="00096660" w:rsidP="00751096">
            <w:pPr>
              <w:jc w:val="left"/>
              <w:rPr>
                <w:rFonts w:ascii="ＭＳ ゴシック" w:eastAsia="ＭＳ ゴシック" w:hAnsi="ＭＳ ゴシック"/>
                <w:sz w:val="24"/>
              </w:rPr>
            </w:pPr>
          </w:p>
        </w:tc>
      </w:tr>
      <w:tr w:rsidR="00096660" w:rsidRPr="00751096" w14:paraId="59B6285B" w14:textId="77777777" w:rsidTr="00751096">
        <w:trPr>
          <w:trHeight w:val="2834"/>
        </w:trPr>
        <w:tc>
          <w:tcPr>
            <w:tcW w:w="1422" w:type="dxa"/>
            <w:vAlign w:val="center"/>
          </w:tcPr>
          <w:p w14:paraId="48E610B1"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3D1B41C0" w14:textId="77777777" w:rsidR="00096660" w:rsidRPr="00751096" w:rsidRDefault="00096660" w:rsidP="00751096">
            <w:pPr>
              <w:jc w:val="left"/>
              <w:rPr>
                <w:rFonts w:ascii="ＭＳ ゴシック" w:eastAsia="ＭＳ ゴシック" w:hAnsi="ＭＳ ゴシック"/>
                <w:sz w:val="24"/>
              </w:rPr>
            </w:pPr>
          </w:p>
        </w:tc>
      </w:tr>
    </w:tbl>
    <w:p w14:paraId="3C372172"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2A0AEBF4" w14:textId="77777777" w:rsidR="00096660" w:rsidRPr="00B72928" w:rsidRDefault="0096031E" w:rsidP="00B72928">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4E6CBCCB" wp14:editId="3C9385E6">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2EFDB4D6" w14:textId="77777777" w:rsidR="00FE144C" w:rsidRPr="00751096" w:rsidRDefault="00FE144C" w:rsidP="00D15BBF">
                            <w:pPr>
                              <w:jc w:val="left"/>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提出先 ）</w:t>
                            </w:r>
                          </w:p>
                          <w:p w14:paraId="560F4CE2" w14:textId="4F5BE670" w:rsidR="00FE144C" w:rsidRPr="00751096" w:rsidRDefault="00FE144C" w:rsidP="00D15BBF">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w:t>
                            </w:r>
                            <w:r w:rsidR="00411239" w:rsidRPr="00411239">
                              <w:rPr>
                                <w:rFonts w:ascii="ＭＳ ゴシック" w:eastAsia="ＭＳ ゴシック" w:hAnsi="ＭＳ ゴシック" w:hint="eastAsia"/>
                                <w:szCs w:val="21"/>
                                <w:lang w:eastAsia="zh-TW"/>
                              </w:rPr>
                              <w:t>産業支援</w:t>
                            </w:r>
                            <w:r w:rsidRPr="00751096">
                              <w:rPr>
                                <w:rFonts w:ascii="ＭＳ ゴシック" w:eastAsia="ＭＳ ゴシック" w:hAnsi="ＭＳ ゴシック" w:hint="eastAsia"/>
                                <w:szCs w:val="21"/>
                                <w:lang w:eastAsia="zh-TW"/>
                              </w:rPr>
                              <w:t>課</w:t>
                            </w:r>
                          </w:p>
                          <w:p w14:paraId="24055D75" w14:textId="5E61B1AE" w:rsidR="00FE144C" w:rsidRPr="00751096" w:rsidRDefault="00411239" w:rsidP="00D15BB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半導体産学官連携プロジェクト班</w:t>
                            </w:r>
                          </w:p>
                          <w:p w14:paraId="7CDF25CB" w14:textId="64EA3A59"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住　所：〒862-8570　熊本市中央区水前寺6丁目18番1号</w:t>
                            </w:r>
                          </w:p>
                          <w:p w14:paraId="17B9EA37" w14:textId="08CD55E2" w:rsidR="00FE144C" w:rsidRPr="00751096" w:rsidRDefault="001E08A4" w:rsidP="00096660">
                            <w:pPr>
                              <w:rPr>
                                <w:rFonts w:ascii="ＭＳ ゴシック" w:eastAsia="ＭＳ ゴシック" w:hAnsi="ＭＳ ゴシック"/>
                                <w:szCs w:val="21"/>
                              </w:rPr>
                            </w:pPr>
                            <w:r>
                              <w:rPr>
                                <w:rFonts w:ascii="ＭＳ ゴシック" w:eastAsia="ＭＳ ゴシック" w:hAnsi="ＭＳ ゴシック" w:hint="eastAsia"/>
                                <w:szCs w:val="21"/>
                                <w:lang w:eastAsia="zh-TW"/>
                              </w:rPr>
                              <w:t>電話番号：０９６－３３３－</w:t>
                            </w:r>
                            <w:r w:rsidR="00411239">
                              <w:rPr>
                                <w:rFonts w:ascii="ＭＳ ゴシック" w:eastAsia="ＭＳ ゴシック" w:hAnsi="ＭＳ ゴシック" w:hint="eastAsia"/>
                                <w:szCs w:val="21"/>
                              </w:rPr>
                              <w:t>２６３７</w:t>
                            </w:r>
                          </w:p>
                          <w:p w14:paraId="525AF10F" w14:textId="3B9C3137" w:rsidR="00FE144C" w:rsidRPr="00411239" w:rsidRDefault="00FE144C" w:rsidP="00D15BBF">
                            <w:r w:rsidRPr="00751096">
                              <w:rPr>
                                <w:rFonts w:ascii="ＭＳ ゴシック" w:eastAsia="ＭＳ ゴシック" w:hAnsi="ＭＳ ゴシック" w:hint="eastAsia"/>
                                <w:szCs w:val="21"/>
                              </w:rPr>
                              <w:t>E-mail：</w:t>
                            </w:r>
                            <w:r w:rsidR="00411239" w:rsidRPr="00411239">
                              <w:t>sangyoshien@pref.kumamoto.lg.jp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BCCB"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2EFDB4D6" w14:textId="77777777" w:rsidR="00FE144C" w:rsidRPr="00751096" w:rsidRDefault="00FE144C" w:rsidP="00D15BBF">
                      <w:pPr>
                        <w:jc w:val="left"/>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提出先 ）</w:t>
                      </w:r>
                    </w:p>
                    <w:p w14:paraId="560F4CE2" w14:textId="4F5BE670" w:rsidR="00FE144C" w:rsidRPr="00751096" w:rsidRDefault="00FE144C" w:rsidP="00D15BBF">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w:t>
                      </w:r>
                      <w:r w:rsidR="00411239" w:rsidRPr="00411239">
                        <w:rPr>
                          <w:rFonts w:ascii="ＭＳ ゴシック" w:eastAsia="ＭＳ ゴシック" w:hAnsi="ＭＳ ゴシック" w:hint="eastAsia"/>
                          <w:szCs w:val="21"/>
                          <w:lang w:eastAsia="zh-TW"/>
                        </w:rPr>
                        <w:t>産業支援</w:t>
                      </w:r>
                      <w:r w:rsidRPr="00751096">
                        <w:rPr>
                          <w:rFonts w:ascii="ＭＳ ゴシック" w:eastAsia="ＭＳ ゴシック" w:hAnsi="ＭＳ ゴシック" w:hint="eastAsia"/>
                          <w:szCs w:val="21"/>
                          <w:lang w:eastAsia="zh-TW"/>
                        </w:rPr>
                        <w:t>課</w:t>
                      </w:r>
                    </w:p>
                    <w:p w14:paraId="24055D75" w14:textId="5E61B1AE" w:rsidR="00FE144C" w:rsidRPr="00751096" w:rsidRDefault="00411239" w:rsidP="00D15BB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半導体産学官連携プロジェクト班</w:t>
                      </w:r>
                    </w:p>
                    <w:p w14:paraId="7CDF25CB" w14:textId="64EA3A59" w:rsidR="00FE144C" w:rsidRPr="00751096" w:rsidRDefault="00FE144C" w:rsidP="00096660">
                      <w:pPr>
                        <w:rPr>
                          <w:rFonts w:ascii="ＭＳ ゴシック" w:eastAsia="ＭＳ ゴシック" w:hAnsi="ＭＳ ゴシック"/>
                          <w:szCs w:val="21"/>
                          <w:lang w:eastAsia="zh-CN"/>
                        </w:rPr>
                      </w:pPr>
                      <w:r w:rsidRPr="00751096">
                        <w:rPr>
                          <w:rFonts w:ascii="ＭＳ ゴシック" w:eastAsia="ＭＳ ゴシック" w:hAnsi="ＭＳ ゴシック" w:hint="eastAsia"/>
                          <w:szCs w:val="21"/>
                          <w:lang w:eastAsia="zh-CN"/>
                        </w:rPr>
                        <w:t>住　所：〒862-8570　熊本市中央区水前寺6丁目18番1号</w:t>
                      </w:r>
                    </w:p>
                    <w:p w14:paraId="17B9EA37" w14:textId="08CD55E2" w:rsidR="00FE144C" w:rsidRPr="00751096" w:rsidRDefault="001E08A4" w:rsidP="00096660">
                      <w:pPr>
                        <w:rPr>
                          <w:rFonts w:ascii="ＭＳ ゴシック" w:eastAsia="ＭＳ ゴシック" w:hAnsi="ＭＳ ゴシック"/>
                          <w:szCs w:val="21"/>
                        </w:rPr>
                      </w:pPr>
                      <w:r>
                        <w:rPr>
                          <w:rFonts w:ascii="ＭＳ ゴシック" w:eastAsia="ＭＳ ゴシック" w:hAnsi="ＭＳ ゴシック" w:hint="eastAsia"/>
                          <w:szCs w:val="21"/>
                          <w:lang w:eastAsia="zh-TW"/>
                        </w:rPr>
                        <w:t>電話番号：０９６－３３３－</w:t>
                      </w:r>
                      <w:r w:rsidR="00411239">
                        <w:rPr>
                          <w:rFonts w:ascii="ＭＳ ゴシック" w:eastAsia="ＭＳ ゴシック" w:hAnsi="ＭＳ ゴシック" w:hint="eastAsia"/>
                          <w:szCs w:val="21"/>
                        </w:rPr>
                        <w:t>２６３７</w:t>
                      </w:r>
                    </w:p>
                    <w:p w14:paraId="525AF10F" w14:textId="3B9C3137" w:rsidR="00FE144C" w:rsidRPr="00411239" w:rsidRDefault="00FE144C" w:rsidP="00D15BBF">
                      <w:r w:rsidRPr="00751096">
                        <w:rPr>
                          <w:rFonts w:ascii="ＭＳ ゴシック" w:eastAsia="ＭＳ ゴシック" w:hAnsi="ＭＳ ゴシック" w:hint="eastAsia"/>
                          <w:szCs w:val="21"/>
                        </w:rPr>
                        <w:t>E-mail：</w:t>
                      </w:r>
                      <w:r w:rsidR="00411239" w:rsidRPr="00411239">
                        <w:t>sangyoshien@pref.kumamoto.lg.jp</w:t>
                      </w:r>
                    </w:p>
                  </w:txbxContent>
                </v:textbox>
              </v:rect>
            </w:pict>
          </mc:Fallback>
        </mc:AlternateContent>
      </w:r>
    </w:p>
    <w:p w14:paraId="000ACBCF"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39396159" w14:textId="77777777" w:rsidR="007D48E8" w:rsidRPr="002C1C11" w:rsidRDefault="007D48E8">
      <w:pPr>
        <w:pStyle w:val="a3"/>
        <w:rPr>
          <w:rFonts w:hAnsi="ＭＳ ゴシック"/>
          <w:spacing w:val="0"/>
        </w:rPr>
      </w:pPr>
    </w:p>
    <w:p w14:paraId="6958600F" w14:textId="6E9DAD2B" w:rsidR="009F6703" w:rsidRPr="002C1C11" w:rsidRDefault="009F6703" w:rsidP="009F6703">
      <w:pPr>
        <w:pStyle w:val="a3"/>
        <w:rPr>
          <w:rFonts w:hAnsi="ＭＳ ゴシック"/>
          <w:spacing w:val="0"/>
        </w:rPr>
      </w:pPr>
      <w:r w:rsidRPr="002C1C11">
        <w:rPr>
          <w:rFonts w:hAnsi="ＭＳ ゴシック" w:hint="eastAsia"/>
        </w:rPr>
        <w:t xml:space="preserve">　　</w:t>
      </w:r>
      <w:r w:rsidR="00B72928">
        <w:rPr>
          <w:rFonts w:hAnsi="ＭＳ ゴシック" w:hint="eastAsia"/>
        </w:rPr>
        <w:t xml:space="preserve">　　　　　　　　　　　　　　　　　　　　　</w:t>
      </w:r>
      <w:r w:rsidR="00411239" w:rsidRPr="00411239">
        <w:rPr>
          <w:rFonts w:hAnsi="ＭＳ ゴシック" w:hint="eastAsia"/>
        </w:rPr>
        <w:t>令和８年（２０２６年）</w:t>
      </w:r>
      <w:r w:rsidRPr="002C1C11">
        <w:rPr>
          <w:rFonts w:hAnsi="ＭＳ ゴシック" w:hint="eastAsia"/>
        </w:rPr>
        <w:t xml:space="preserve">　月　日　</w:t>
      </w:r>
    </w:p>
    <w:p w14:paraId="7E6A06EC" w14:textId="77777777" w:rsidR="00BB2F32" w:rsidRPr="002C1C11" w:rsidRDefault="006563DF" w:rsidP="00BB2F32">
      <w:pPr>
        <w:pStyle w:val="a3"/>
        <w:rPr>
          <w:rFonts w:hAnsi="ＭＳ ゴシック"/>
          <w:spacing w:val="0"/>
        </w:rPr>
      </w:pPr>
      <w:r>
        <w:rPr>
          <w:rFonts w:hAnsi="ＭＳ ゴシック" w:hint="eastAsia"/>
        </w:rPr>
        <w:t xml:space="preserve">　熊本県知事　木村　敬</w:t>
      </w:r>
      <w:r w:rsidR="00BB2F32" w:rsidRPr="002C1C11">
        <w:rPr>
          <w:rFonts w:hAnsi="ＭＳ ゴシック" w:hint="eastAsia"/>
        </w:rPr>
        <w:t xml:space="preserve">　様</w:t>
      </w:r>
    </w:p>
    <w:p w14:paraId="44988604" w14:textId="77777777" w:rsidR="00045ED0" w:rsidRPr="00764E6F" w:rsidRDefault="00045ED0">
      <w:pPr>
        <w:pStyle w:val="a3"/>
        <w:rPr>
          <w:rFonts w:hAnsi="ＭＳ ゴシック"/>
          <w:spacing w:val="0"/>
        </w:rPr>
      </w:pPr>
    </w:p>
    <w:p w14:paraId="2A5A3214" w14:textId="77777777" w:rsidR="00BB2F32" w:rsidRDefault="00BB2F32" w:rsidP="005E0F56">
      <w:pPr>
        <w:pStyle w:val="a3"/>
        <w:ind w:firstLineChars="100" w:firstLine="242"/>
        <w:rPr>
          <w:rFonts w:hAnsi="ＭＳ ゴシック"/>
        </w:rPr>
      </w:pPr>
    </w:p>
    <w:p w14:paraId="613FEEF2" w14:textId="756CFA00" w:rsidR="00045ED0" w:rsidRPr="002C1C11" w:rsidRDefault="00E71CC9" w:rsidP="00B72928">
      <w:pPr>
        <w:pStyle w:val="a3"/>
        <w:jc w:val="center"/>
        <w:rPr>
          <w:rFonts w:hAnsi="ＭＳ ゴシック"/>
          <w:spacing w:val="0"/>
        </w:rPr>
      </w:pPr>
      <w:r>
        <w:rPr>
          <w:rFonts w:hAnsi="ＭＳ ゴシック" w:hint="eastAsia"/>
        </w:rPr>
        <w:t>第３回［九州］半導体産業展</w:t>
      </w:r>
      <w:r w:rsidR="00B72928">
        <w:rPr>
          <w:rFonts w:hAnsi="ＭＳ ゴシック"/>
        </w:rPr>
        <w:t xml:space="preserve"> </w:t>
      </w:r>
      <w:r w:rsidR="00B72928">
        <w:rPr>
          <w:rFonts w:hAnsi="ＭＳ ゴシック" w:hint="eastAsia"/>
        </w:rPr>
        <w:t>熊本県ブース製作等</w:t>
      </w:r>
      <w:r w:rsidR="006563DF" w:rsidRPr="006563DF">
        <w:rPr>
          <w:rFonts w:hAnsi="ＭＳ ゴシック" w:hint="eastAsia"/>
        </w:rPr>
        <w:t>業務委託</w:t>
      </w:r>
      <w:r w:rsidR="006563DF">
        <w:rPr>
          <w:rFonts w:hAnsi="ＭＳ ゴシック" w:hint="eastAsia"/>
        </w:rPr>
        <w:t>に係る企画</w:t>
      </w:r>
      <w:r w:rsidR="00045ED0" w:rsidRPr="002C1C11">
        <w:rPr>
          <w:rFonts w:hAnsi="ＭＳ ゴシック" w:hint="eastAsia"/>
        </w:rPr>
        <w:t>コンペ参加申込書</w:t>
      </w:r>
    </w:p>
    <w:p w14:paraId="6CBEB744" w14:textId="77777777" w:rsidR="00045ED0" w:rsidRPr="00DD1A72" w:rsidRDefault="00045ED0">
      <w:pPr>
        <w:pStyle w:val="a3"/>
        <w:rPr>
          <w:rFonts w:hAnsi="ＭＳ ゴシック"/>
          <w:spacing w:val="0"/>
        </w:rPr>
      </w:pPr>
    </w:p>
    <w:p w14:paraId="6B89A77B"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6818C639" w14:textId="77777777" w:rsidTr="00357713">
        <w:tc>
          <w:tcPr>
            <w:tcW w:w="1893" w:type="dxa"/>
            <w:tcBorders>
              <w:top w:val="nil"/>
              <w:left w:val="nil"/>
              <w:bottom w:val="nil"/>
              <w:right w:val="nil"/>
            </w:tcBorders>
          </w:tcPr>
          <w:p w14:paraId="1AEB1C96"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48B4668E"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4BCF3B0A"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71FF6B69" w14:textId="77777777" w:rsidTr="00357713">
        <w:tc>
          <w:tcPr>
            <w:tcW w:w="1893" w:type="dxa"/>
            <w:tcBorders>
              <w:top w:val="nil"/>
              <w:left w:val="nil"/>
              <w:bottom w:val="nil"/>
              <w:right w:val="nil"/>
            </w:tcBorders>
          </w:tcPr>
          <w:p w14:paraId="19795F83"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6051E028" w14:textId="77777777" w:rsidR="00357713" w:rsidRPr="002C1C11" w:rsidRDefault="00357713" w:rsidP="00357713">
            <w:pPr>
              <w:spacing w:line="360" w:lineRule="exact"/>
              <w:rPr>
                <w:rFonts w:ascii="ＭＳ ゴシック" w:eastAsia="ＭＳ ゴシック" w:hAnsi="ＭＳ ゴシック"/>
                <w:sz w:val="24"/>
              </w:rPr>
            </w:pPr>
          </w:p>
          <w:p w14:paraId="401147E1"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CF7E275" w14:textId="77777777" w:rsidTr="00357713">
        <w:tc>
          <w:tcPr>
            <w:tcW w:w="1893" w:type="dxa"/>
            <w:tcBorders>
              <w:top w:val="nil"/>
              <w:left w:val="nil"/>
              <w:bottom w:val="nil"/>
              <w:right w:val="nil"/>
            </w:tcBorders>
          </w:tcPr>
          <w:p w14:paraId="6EC891D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1F8F676E" w14:textId="77777777" w:rsidR="00357713" w:rsidRPr="002C1C11" w:rsidRDefault="00357713" w:rsidP="00357713">
            <w:pPr>
              <w:spacing w:line="360" w:lineRule="exact"/>
              <w:rPr>
                <w:rFonts w:ascii="ＭＳ ゴシック" w:eastAsia="ＭＳ ゴシック" w:hAnsi="ＭＳ ゴシック"/>
                <w:sz w:val="24"/>
              </w:rPr>
            </w:pPr>
          </w:p>
          <w:p w14:paraId="5B7FB2B6"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0B374F3B" w14:textId="77777777" w:rsidTr="00357713">
        <w:tc>
          <w:tcPr>
            <w:tcW w:w="1893" w:type="dxa"/>
            <w:tcBorders>
              <w:top w:val="nil"/>
              <w:left w:val="nil"/>
              <w:bottom w:val="nil"/>
              <w:right w:val="nil"/>
            </w:tcBorders>
          </w:tcPr>
          <w:p w14:paraId="5CB78362"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0738417D"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143507B1" w14:textId="77777777" w:rsidR="00357713" w:rsidRPr="002C1C11" w:rsidRDefault="00357713" w:rsidP="00357713">
            <w:pPr>
              <w:spacing w:line="360" w:lineRule="exact"/>
              <w:rPr>
                <w:rFonts w:ascii="ＭＳ ゴシック" w:eastAsia="ＭＳ ゴシック" w:hAnsi="ＭＳ ゴシック"/>
                <w:sz w:val="24"/>
              </w:rPr>
            </w:pPr>
          </w:p>
          <w:p w14:paraId="5174DC61"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2076055" w14:textId="77777777" w:rsidTr="00357713">
        <w:tc>
          <w:tcPr>
            <w:tcW w:w="1893" w:type="dxa"/>
            <w:tcBorders>
              <w:top w:val="nil"/>
              <w:left w:val="nil"/>
              <w:bottom w:val="nil"/>
              <w:right w:val="nil"/>
            </w:tcBorders>
          </w:tcPr>
          <w:p w14:paraId="63E743AD" w14:textId="77777777" w:rsidR="00357713" w:rsidRPr="002C1C11" w:rsidRDefault="00357713" w:rsidP="00357713">
            <w:pPr>
              <w:spacing w:line="360" w:lineRule="exact"/>
              <w:rPr>
                <w:rFonts w:ascii="ＭＳ ゴシック" w:eastAsia="ＭＳ ゴシック" w:hAnsi="ＭＳ ゴシック"/>
                <w:sz w:val="20"/>
                <w:szCs w:val="20"/>
              </w:rPr>
            </w:pPr>
          </w:p>
          <w:p w14:paraId="3A1C3B5C"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681E0765" w14:textId="77777777" w:rsidR="00357713" w:rsidRPr="002C1C11" w:rsidRDefault="00357713" w:rsidP="00357713">
            <w:pPr>
              <w:spacing w:line="360" w:lineRule="exact"/>
              <w:rPr>
                <w:rFonts w:ascii="ＭＳ ゴシック" w:eastAsia="ＭＳ ゴシック" w:hAnsi="ＭＳ ゴシック"/>
                <w:sz w:val="24"/>
              </w:rPr>
            </w:pPr>
          </w:p>
          <w:p w14:paraId="630E98C3"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 xml:space="preserve">Tel:            </w:t>
            </w:r>
          </w:p>
        </w:tc>
      </w:tr>
      <w:tr w:rsidR="00357713" w:rsidRPr="002C1C11" w14:paraId="413A2B99" w14:textId="77777777" w:rsidTr="00357713">
        <w:tc>
          <w:tcPr>
            <w:tcW w:w="1893" w:type="dxa"/>
            <w:tcBorders>
              <w:top w:val="nil"/>
              <w:left w:val="nil"/>
              <w:bottom w:val="nil"/>
              <w:right w:val="nil"/>
            </w:tcBorders>
          </w:tcPr>
          <w:p w14:paraId="30078182"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2B002FE5" w14:textId="77777777" w:rsidR="00357713" w:rsidRPr="002C1C11" w:rsidRDefault="00357713" w:rsidP="00357713">
            <w:pPr>
              <w:spacing w:line="360" w:lineRule="exact"/>
              <w:rPr>
                <w:rFonts w:ascii="ＭＳ ゴシック" w:eastAsia="ＭＳ ゴシック" w:hAnsi="ＭＳ ゴシック"/>
                <w:sz w:val="24"/>
              </w:rPr>
            </w:pPr>
          </w:p>
        </w:tc>
      </w:tr>
    </w:tbl>
    <w:p w14:paraId="6FA76A64" w14:textId="77777777" w:rsidR="001361A3" w:rsidRDefault="001361A3">
      <w:pPr>
        <w:pStyle w:val="a3"/>
        <w:rPr>
          <w:rFonts w:hAnsi="ＭＳ ゴシック"/>
          <w:spacing w:val="0"/>
        </w:rPr>
      </w:pPr>
    </w:p>
    <w:p w14:paraId="04A9680E" w14:textId="77777777" w:rsidR="001361A3" w:rsidRDefault="001361A3">
      <w:pPr>
        <w:pStyle w:val="a3"/>
        <w:rPr>
          <w:rFonts w:hAnsi="ＭＳ ゴシック"/>
          <w:spacing w:val="0"/>
        </w:rPr>
      </w:pPr>
    </w:p>
    <w:p w14:paraId="72099FF3" w14:textId="77777777" w:rsidR="00813FA9" w:rsidRDefault="00813FA9">
      <w:pPr>
        <w:pStyle w:val="a3"/>
        <w:rPr>
          <w:rFonts w:hAnsi="ＭＳ ゴシック"/>
          <w:spacing w:val="0"/>
        </w:rPr>
      </w:pPr>
    </w:p>
    <w:p w14:paraId="764A1653" w14:textId="77777777" w:rsidR="00813FA9" w:rsidRDefault="00813FA9">
      <w:pPr>
        <w:pStyle w:val="a3"/>
        <w:rPr>
          <w:rFonts w:hAnsi="ＭＳ ゴシック"/>
          <w:spacing w:val="0"/>
        </w:rPr>
      </w:pPr>
    </w:p>
    <w:p w14:paraId="13476178" w14:textId="77777777" w:rsidR="00813FA9" w:rsidRPr="00133185" w:rsidRDefault="00813FA9">
      <w:pPr>
        <w:pStyle w:val="a3"/>
        <w:rPr>
          <w:rFonts w:hAnsi="ＭＳ ゴシック"/>
          <w:spacing w:val="0"/>
        </w:rPr>
      </w:pPr>
    </w:p>
    <w:p w14:paraId="3473010D" w14:textId="4A3EF36A" w:rsidR="004C774B" w:rsidRPr="00133185" w:rsidRDefault="00411239" w:rsidP="001361A3">
      <w:pPr>
        <w:pStyle w:val="a3"/>
        <w:ind w:firstLineChars="100" w:firstLine="242"/>
        <w:rPr>
          <w:rFonts w:hAnsi="ＭＳ ゴシック"/>
        </w:rPr>
      </w:pPr>
      <w:r w:rsidRPr="00411239">
        <w:rPr>
          <w:rFonts w:hAnsi="ＭＳ ゴシック" w:hint="eastAsia"/>
        </w:rPr>
        <w:t>令和８年（２０２６年）</w:t>
      </w:r>
      <w:r w:rsidR="00D74E88">
        <w:rPr>
          <w:rFonts w:hAnsi="ＭＳ ゴシック" w:hint="eastAsia"/>
        </w:rPr>
        <w:t>６</w:t>
      </w:r>
      <w:r w:rsidR="0065714C" w:rsidRPr="00133185">
        <w:rPr>
          <w:rFonts w:hAnsi="ＭＳ ゴシック" w:hint="eastAsia"/>
        </w:rPr>
        <w:t>月</w:t>
      </w:r>
      <w:r w:rsidR="00D74E88">
        <w:rPr>
          <w:rFonts w:hAnsi="ＭＳ ゴシック" w:hint="eastAsia"/>
        </w:rPr>
        <w:t>１</w:t>
      </w:r>
      <w:r w:rsidR="00941655">
        <w:rPr>
          <w:rFonts w:hAnsi="ＭＳ ゴシック" w:hint="eastAsia"/>
        </w:rPr>
        <w:t>７</w:t>
      </w:r>
      <w:r w:rsidR="00884383" w:rsidRPr="00133185">
        <w:rPr>
          <w:rFonts w:hAnsi="ＭＳ ゴシック" w:hint="eastAsia"/>
        </w:rPr>
        <w:t>日付</w:t>
      </w:r>
      <w:r w:rsidR="00EF71D6" w:rsidRPr="00133185">
        <w:rPr>
          <w:rFonts w:hAnsi="ＭＳ ゴシック" w:hint="eastAsia"/>
        </w:rPr>
        <w:t>け</w:t>
      </w:r>
      <w:r w:rsidR="00884383" w:rsidRPr="00133185">
        <w:rPr>
          <w:rFonts w:hAnsi="ＭＳ ゴシック" w:hint="eastAsia"/>
        </w:rPr>
        <w:t>で</w:t>
      </w:r>
      <w:r w:rsidR="00BA7290" w:rsidRPr="00133185">
        <w:rPr>
          <w:rFonts w:hAnsi="ＭＳ ゴシック" w:hint="eastAsia"/>
        </w:rPr>
        <w:t>企画提案コンペ募集</w:t>
      </w:r>
      <w:r w:rsidR="00884383" w:rsidRPr="00133185">
        <w:rPr>
          <w:rFonts w:hAnsi="ＭＳ ゴシック" w:hint="eastAsia"/>
        </w:rPr>
        <w:t>のありました</w:t>
      </w:r>
    </w:p>
    <w:p w14:paraId="3AFC1C00" w14:textId="0A0CA559" w:rsidR="00045ED0" w:rsidRDefault="00E71CC9" w:rsidP="004C774B">
      <w:pPr>
        <w:pStyle w:val="a3"/>
        <w:rPr>
          <w:rFonts w:hAnsi="ＭＳ ゴシック"/>
        </w:rPr>
      </w:pPr>
      <w:r>
        <w:rPr>
          <w:rFonts w:hAnsi="ＭＳ ゴシック" w:hint="eastAsia"/>
        </w:rPr>
        <w:t>第３回［九州］半導体産業展</w:t>
      </w:r>
      <w:r w:rsidR="004C774B" w:rsidRPr="00133185">
        <w:rPr>
          <w:rFonts w:hAnsi="ＭＳ ゴシック"/>
        </w:rPr>
        <w:t xml:space="preserve"> </w:t>
      </w:r>
      <w:r w:rsidR="004C774B" w:rsidRPr="00133185">
        <w:rPr>
          <w:rFonts w:hAnsi="ＭＳ ゴシック" w:hint="eastAsia"/>
        </w:rPr>
        <w:t>熊</w:t>
      </w:r>
      <w:r w:rsidR="004C774B">
        <w:rPr>
          <w:rFonts w:hAnsi="ＭＳ ゴシック" w:hint="eastAsia"/>
        </w:rPr>
        <w:t>本県ブース製作等</w:t>
      </w:r>
      <w:r w:rsidR="004C774B" w:rsidRPr="006563DF">
        <w:rPr>
          <w:rFonts w:hAnsi="ＭＳ ゴシック" w:hint="eastAsia"/>
        </w:rPr>
        <w:t>業務委託</w:t>
      </w:r>
      <w:r w:rsidR="00045ED0" w:rsidRPr="002C1C11">
        <w:rPr>
          <w:rFonts w:hAnsi="ＭＳ ゴシック" w:hint="eastAsia"/>
        </w:rPr>
        <w:t>に係る</w:t>
      </w:r>
      <w:r w:rsidR="006563DF">
        <w:rPr>
          <w:rFonts w:hAnsi="ＭＳ ゴシック" w:hint="eastAsia"/>
        </w:rPr>
        <w:t>企画</w:t>
      </w:r>
      <w:r w:rsidR="00045ED0" w:rsidRPr="002C1C11">
        <w:rPr>
          <w:rFonts w:hAnsi="ＭＳ ゴシック" w:hint="eastAsia"/>
        </w:rPr>
        <w:t>コンペ参加について申し込みます。</w:t>
      </w:r>
    </w:p>
    <w:p w14:paraId="74CB0264"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6563DF">
        <w:rPr>
          <w:rFonts w:hAnsi="ＭＳ ゴシック" w:hint="eastAsia"/>
        </w:rPr>
        <w:t>企画</w:t>
      </w:r>
      <w:r w:rsidR="00BA7290">
        <w:rPr>
          <w:rFonts w:hAnsi="ＭＳ ゴシック" w:hint="eastAsia"/>
        </w:rPr>
        <w:t>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2B27A0BA" w14:textId="77777777" w:rsidR="00045ED0" w:rsidRPr="002C1C11" w:rsidRDefault="00045ED0">
      <w:pPr>
        <w:pStyle w:val="a3"/>
        <w:rPr>
          <w:rFonts w:hAnsi="ＭＳ ゴシック"/>
          <w:spacing w:val="0"/>
        </w:rPr>
      </w:pPr>
    </w:p>
    <w:p w14:paraId="2A4DD6B7" w14:textId="77777777" w:rsidR="00A10068" w:rsidRPr="00884383" w:rsidRDefault="00813FA9" w:rsidP="00884383">
      <w:pPr>
        <w:spacing w:line="360" w:lineRule="exact"/>
        <w:rPr>
          <w:rFonts w:ascii="ＭＳ ゴシック" w:eastAsia="ＭＳ ゴシック" w:hAnsi="ＭＳ ゴシック"/>
          <w:sz w:val="22"/>
          <w:szCs w:val="22"/>
          <w:lang w:eastAsia="zh-TW"/>
        </w:rPr>
      </w:pPr>
      <w:r>
        <w:rPr>
          <w:rFonts w:ascii="ＭＳ ゴシック" w:eastAsia="ＭＳ ゴシック" w:hAnsi="ＭＳ ゴシック"/>
          <w:sz w:val="22"/>
          <w:szCs w:val="22"/>
          <w:lang w:eastAsia="zh-TW"/>
        </w:rPr>
        <w:br w:type="page"/>
      </w:r>
      <w:r w:rsidR="00884383">
        <w:rPr>
          <w:rFonts w:ascii="ＭＳ ゴシック" w:eastAsia="ＭＳ ゴシック" w:hAnsi="ＭＳ ゴシック" w:hint="eastAsia"/>
          <w:sz w:val="22"/>
          <w:szCs w:val="22"/>
          <w:lang w:eastAsia="zh-TW"/>
        </w:rPr>
        <w:lastRenderedPageBreak/>
        <w:t>１</w:t>
      </w:r>
      <w:r w:rsidR="00A10068" w:rsidRPr="001A6286">
        <w:rPr>
          <w:rFonts w:ascii="ＭＳ ゴシック" w:eastAsia="ＭＳ ゴシック" w:hAnsi="ＭＳ ゴシック"/>
          <w:sz w:val="22"/>
          <w:szCs w:val="22"/>
          <w:lang w:eastAsia="zh-TW"/>
        </w:rPr>
        <w:t>.</w:t>
      </w:r>
      <w:r w:rsidR="00A10068" w:rsidRPr="001A6286">
        <w:rPr>
          <w:rFonts w:ascii="ＭＳ ゴシック" w:eastAsia="ＭＳ ゴシック" w:hAnsi="ＭＳ ゴシック" w:hint="eastAsia"/>
          <w:sz w:val="22"/>
          <w:szCs w:val="22"/>
          <w:lang w:eastAsia="zh-TW"/>
        </w:rPr>
        <w:t xml:space="preserve">　会社概要</w:t>
      </w:r>
      <w:r w:rsidR="00884383">
        <w:rPr>
          <w:rFonts w:ascii="ＭＳ ゴシック" w:eastAsia="ＭＳ ゴシック" w:hAnsi="ＭＳ ゴシック" w:hint="eastAsia"/>
          <w:sz w:val="22"/>
          <w:szCs w:val="22"/>
          <w:lang w:eastAsia="zh-TW"/>
        </w:rPr>
        <w:t xml:space="preserve">　　　　　　　　　　　　　　　　　　　　　　　　　　　　</w:t>
      </w:r>
      <w:r w:rsidR="00884383" w:rsidRPr="001A6286">
        <w:rPr>
          <w:rFonts w:ascii="ＭＳ ゴシック" w:eastAsia="ＭＳ ゴシック" w:hAnsi="ＭＳ ゴシック" w:hint="eastAsia"/>
          <w:sz w:val="20"/>
          <w:szCs w:val="20"/>
          <w:lang w:eastAsia="zh-TW"/>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225C3B5A"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732E77A"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6E6E140"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5EB48DF0"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75DC323"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313EE94"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7EC1E278"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FB618DD"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17E4A69C"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39D87DB9"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415BEDE3"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5CC8F21D"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F1A20F5"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586F5183"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196E7D4"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554896AB"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0E53D398"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23FD3421"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3C5978D"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7D2ABE94"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40E919C1"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498DC90B"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F66933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50DD4233"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BDE41E7"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8932AC9" w14:textId="77777777" w:rsidR="00A10068" w:rsidRPr="001A6286" w:rsidRDefault="00A10068" w:rsidP="00D52C17">
            <w:pPr>
              <w:spacing w:line="360" w:lineRule="exact"/>
              <w:rPr>
                <w:rFonts w:ascii="ＭＳ ゴシック" w:eastAsia="ＭＳ ゴシック" w:hAnsi="ＭＳ ゴシック"/>
                <w:sz w:val="22"/>
              </w:rPr>
            </w:pPr>
          </w:p>
        </w:tc>
      </w:tr>
    </w:tbl>
    <w:p w14:paraId="53418EEB" w14:textId="77777777" w:rsidR="00813FA9" w:rsidRDefault="00813FA9" w:rsidP="00A10068">
      <w:pPr>
        <w:spacing w:line="360" w:lineRule="exact"/>
        <w:rPr>
          <w:rFonts w:ascii="ＭＳ ゴシック" w:eastAsia="ＭＳ ゴシック" w:hAnsi="ＭＳ ゴシック"/>
          <w:sz w:val="22"/>
          <w:szCs w:val="22"/>
        </w:rPr>
      </w:pPr>
    </w:p>
    <w:p w14:paraId="1514B8E5" w14:textId="77777777" w:rsidR="00813FA9" w:rsidRDefault="00813FA9" w:rsidP="00A10068">
      <w:pPr>
        <w:spacing w:line="360" w:lineRule="exact"/>
        <w:rPr>
          <w:rFonts w:ascii="ＭＳ ゴシック" w:eastAsia="ＭＳ ゴシック" w:hAnsi="ＭＳ ゴシック"/>
          <w:sz w:val="22"/>
          <w:szCs w:val="22"/>
        </w:rPr>
      </w:pPr>
    </w:p>
    <w:p w14:paraId="5705F5C4"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60E260F8"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1AB25279"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46129F82" w14:textId="77777777" w:rsidR="00A10068" w:rsidRPr="001A6286" w:rsidRDefault="00A10068" w:rsidP="00D52C17">
            <w:pPr>
              <w:spacing w:line="360" w:lineRule="exact"/>
              <w:jc w:val="center"/>
              <w:rPr>
                <w:rFonts w:ascii="ＭＳ ゴシック" w:eastAsia="ＭＳ ゴシック" w:hAnsi="ＭＳ ゴシック"/>
                <w:sz w:val="22"/>
                <w:lang w:eastAsia="zh-TW"/>
              </w:rPr>
            </w:pPr>
            <w:r w:rsidRPr="001A6286">
              <w:rPr>
                <w:rFonts w:ascii="ＭＳ ゴシック" w:eastAsia="ＭＳ ゴシック" w:hAnsi="ＭＳ ゴシック" w:hint="eastAsia"/>
                <w:sz w:val="22"/>
                <w:szCs w:val="22"/>
                <w:lang w:eastAsia="zh-TW"/>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537E16DE"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274017EB"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2D3A9708"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67AEF8B0"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3E8755AC"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68EE8A3D"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223A2F70"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835A7EF"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BC0E25A"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71B8655E"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4A15BCB6"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3EF56BCF" w14:textId="77777777" w:rsidR="00A10068" w:rsidRPr="001A6286" w:rsidRDefault="00A10068" w:rsidP="00D52C17">
            <w:pPr>
              <w:spacing w:line="360" w:lineRule="exact"/>
              <w:rPr>
                <w:rFonts w:ascii="ＭＳ ゴシック" w:eastAsia="ＭＳ ゴシック" w:hAnsi="ＭＳ ゴシック"/>
                <w:sz w:val="22"/>
              </w:rPr>
            </w:pPr>
          </w:p>
        </w:tc>
      </w:tr>
    </w:tbl>
    <w:p w14:paraId="6D785D74" w14:textId="77777777" w:rsidR="00A10068" w:rsidRPr="001A6286" w:rsidRDefault="00A10068" w:rsidP="00A10068">
      <w:pPr>
        <w:spacing w:line="360" w:lineRule="exact"/>
        <w:rPr>
          <w:rFonts w:ascii="ＭＳ ゴシック" w:eastAsia="ＭＳ ゴシック" w:hAnsi="ＭＳ ゴシック"/>
          <w:sz w:val="22"/>
          <w:szCs w:val="22"/>
        </w:rPr>
      </w:pPr>
    </w:p>
    <w:p w14:paraId="3DA61EFB"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28FF5622"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lang w:eastAsia="zh-TW"/>
        </w:rPr>
      </w:pPr>
      <w:r w:rsidRPr="002C1C11">
        <w:rPr>
          <w:rFonts w:ascii="ＭＳ ゴシック" w:eastAsia="ＭＳ ゴシック" w:hAnsi="ＭＳ ゴシック" w:cs="メイリオ" w:hint="eastAsia"/>
          <w:b/>
          <w:kern w:val="0"/>
          <w:sz w:val="40"/>
          <w:szCs w:val="40"/>
          <w:lang w:eastAsia="zh-TW"/>
        </w:rPr>
        <w:t>企　画　提　案　書</w:t>
      </w:r>
    </w:p>
    <w:p w14:paraId="66980CBF" w14:textId="377E7EE5" w:rsidR="009F6703" w:rsidRPr="002C1C11" w:rsidRDefault="009F6703" w:rsidP="009F6703">
      <w:pPr>
        <w:pStyle w:val="a3"/>
        <w:rPr>
          <w:rFonts w:hAnsi="ＭＳ ゴシック"/>
          <w:spacing w:val="0"/>
          <w:lang w:eastAsia="zh-TW"/>
        </w:rPr>
      </w:pPr>
      <w:r w:rsidRPr="002C1C11">
        <w:rPr>
          <w:rFonts w:hAnsi="ＭＳ ゴシック" w:hint="eastAsia"/>
          <w:lang w:eastAsia="zh-TW"/>
        </w:rPr>
        <w:t xml:space="preserve">　　</w:t>
      </w:r>
      <w:r w:rsidR="00B72928">
        <w:rPr>
          <w:rFonts w:hAnsi="ＭＳ ゴシック" w:hint="eastAsia"/>
          <w:lang w:eastAsia="zh-TW"/>
        </w:rPr>
        <w:t xml:space="preserve">　　　　　　　　　　　　　　　　　　　　　</w:t>
      </w:r>
      <w:r w:rsidR="00411239" w:rsidRPr="00411239">
        <w:rPr>
          <w:rFonts w:hAnsi="ＭＳ ゴシック" w:hint="eastAsia"/>
          <w:lang w:eastAsia="zh-TW"/>
        </w:rPr>
        <w:t>令和８年（２０２６年）</w:t>
      </w:r>
      <w:r w:rsidR="005A63BE">
        <w:rPr>
          <w:rFonts w:hAnsi="ＭＳ ゴシック" w:hint="eastAsia"/>
          <w:lang w:eastAsia="zh-TW"/>
        </w:rPr>
        <w:t xml:space="preserve">　</w:t>
      </w:r>
      <w:r w:rsidRPr="002C1C11">
        <w:rPr>
          <w:rFonts w:hAnsi="ＭＳ ゴシック" w:hint="eastAsia"/>
          <w:lang w:eastAsia="zh-TW"/>
        </w:rPr>
        <w:t xml:space="preserve">月　日　</w:t>
      </w:r>
    </w:p>
    <w:p w14:paraId="722DF6A4" w14:textId="77777777" w:rsidR="00357713" w:rsidRPr="002C1C11" w:rsidRDefault="006563DF"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熊本県知事　木村　敬</w:t>
      </w:r>
      <w:r w:rsidR="00357713" w:rsidRPr="002C1C11">
        <w:rPr>
          <w:rFonts w:ascii="ＭＳ ゴシック" w:eastAsia="ＭＳ ゴシック" w:hAnsi="ＭＳ ゴシック" w:cs="メイリオ" w:hint="eastAsia"/>
          <w:kern w:val="0"/>
          <w:sz w:val="24"/>
        </w:rPr>
        <w:t xml:space="preserve">　様</w:t>
      </w:r>
    </w:p>
    <w:p w14:paraId="685BEA1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03F583FA"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292F44A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1569702B"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0900EFA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1D0BDDC6"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7CD4BFCB"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08CED4DF"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01C927E3"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03115C4D"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6B47B22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388A35A5"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2938CCB1"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4C0E99B7"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167BB922"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672BCD9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2B8AAA53"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237A109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1CDA3B8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7B2A945D"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751FD12A"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01B4F36B"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w:t>
            </w:r>
          </w:p>
        </w:tc>
        <w:tc>
          <w:tcPr>
            <w:tcW w:w="7397" w:type="dxa"/>
            <w:tcBorders>
              <w:top w:val="single" w:sz="4" w:space="0" w:color="auto"/>
              <w:left w:val="single" w:sz="4" w:space="0" w:color="auto"/>
              <w:bottom w:val="single" w:sz="4" w:space="0" w:color="auto"/>
              <w:right w:val="single" w:sz="4" w:space="0" w:color="auto"/>
            </w:tcBorders>
            <w:vAlign w:val="center"/>
          </w:tcPr>
          <w:p w14:paraId="15EB0B5E"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         )    - </w:t>
            </w:r>
          </w:p>
        </w:tc>
      </w:tr>
      <w:tr w:rsidR="00357713" w:rsidRPr="002C1C11" w14:paraId="06D8BA26"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60A83C0E"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3114D26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4369F987" w14:textId="77777777" w:rsidR="00357713" w:rsidRPr="001B6622" w:rsidRDefault="00357713" w:rsidP="00357713">
      <w:pPr>
        <w:spacing w:line="360" w:lineRule="exact"/>
        <w:ind w:firstLine="2860"/>
        <w:rPr>
          <w:rFonts w:ascii="ＭＳ ゴシック" w:eastAsia="ＭＳ ゴシック" w:hAnsi="ＭＳ ゴシック"/>
          <w:sz w:val="24"/>
        </w:rPr>
      </w:pPr>
    </w:p>
    <w:p w14:paraId="539692F3" w14:textId="26456268" w:rsidR="00357713" w:rsidRPr="002C1C11" w:rsidRDefault="00357713" w:rsidP="00357713">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E71CC9">
        <w:rPr>
          <w:rFonts w:ascii="ＭＳ ゴシック" w:eastAsia="ＭＳ ゴシック" w:hAnsi="ＭＳ ゴシック" w:hint="eastAsia"/>
          <w:sz w:val="24"/>
        </w:rPr>
        <w:t>第３回［九州］半導体産業展</w:t>
      </w:r>
      <w:r w:rsidR="004C774B" w:rsidRPr="004C774B">
        <w:rPr>
          <w:rFonts w:ascii="ＭＳ ゴシック" w:eastAsia="ＭＳ ゴシック" w:hAnsi="ＭＳ ゴシック"/>
          <w:sz w:val="24"/>
        </w:rPr>
        <w:t xml:space="preserve"> </w:t>
      </w:r>
      <w:r w:rsidR="004C774B" w:rsidRPr="004C774B">
        <w:rPr>
          <w:rFonts w:ascii="ＭＳ ゴシック" w:eastAsia="ＭＳ ゴシック" w:hAnsi="ＭＳ ゴシック" w:hint="eastAsia"/>
          <w:sz w:val="24"/>
        </w:rPr>
        <w:t>熊本県ブース製作等業務委託</w:t>
      </w:r>
      <w:r w:rsidRPr="004C774B">
        <w:rPr>
          <w:rFonts w:ascii="ＭＳ ゴシック" w:eastAsia="ＭＳ ゴシック" w:hAnsi="ＭＳ ゴシック" w:cs="メイリオ" w:hint="eastAsia"/>
          <w:sz w:val="24"/>
        </w:rPr>
        <w:t>に</w:t>
      </w:r>
      <w:r w:rsidRPr="00154985">
        <w:rPr>
          <w:rFonts w:ascii="ＭＳ ゴシック" w:eastAsia="ＭＳ ゴシック" w:hAnsi="ＭＳ ゴシック" w:cs="メイリオ" w:hint="eastAsia"/>
          <w:sz w:val="24"/>
        </w:rPr>
        <w:t>係る</w:t>
      </w:r>
      <w:r w:rsidR="00BF20A3" w:rsidRPr="00154985">
        <w:rPr>
          <w:rFonts w:ascii="ＭＳ ゴシック" w:eastAsia="ＭＳ ゴシック" w:hAnsi="ＭＳ ゴシック" w:cs="メイリオ" w:hint="eastAsia"/>
          <w:sz w:val="24"/>
        </w:rPr>
        <w:t>企画コンペ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52904520" w14:textId="77777777" w:rsidR="00357713" w:rsidRPr="002C1C11" w:rsidRDefault="00357713" w:rsidP="00357713">
      <w:pPr>
        <w:spacing w:line="360" w:lineRule="exact"/>
        <w:rPr>
          <w:rFonts w:ascii="ＭＳ ゴシック" w:eastAsia="ＭＳ ゴシック" w:hAnsi="ＭＳ ゴシック"/>
          <w:sz w:val="24"/>
        </w:rPr>
      </w:pPr>
    </w:p>
    <w:p w14:paraId="03B8B618"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1EED32EA"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602E658C"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6EFA99DA"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43CF32FC" w14:textId="77777777">
        <w:trPr>
          <w:trHeight w:hRule="exact" w:val="616"/>
        </w:trPr>
        <w:tc>
          <w:tcPr>
            <w:tcW w:w="6832" w:type="dxa"/>
            <w:tcBorders>
              <w:top w:val="nil"/>
              <w:left w:val="single" w:sz="4" w:space="0" w:color="000000"/>
              <w:bottom w:val="single" w:sz="4" w:space="0" w:color="000000"/>
              <w:right w:val="single" w:sz="4" w:space="0" w:color="000000"/>
            </w:tcBorders>
          </w:tcPr>
          <w:p w14:paraId="0CC6F215"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4741D683" w14:textId="77777777" w:rsidR="00045ED0" w:rsidRPr="002C1C11" w:rsidRDefault="00045ED0">
            <w:pPr>
              <w:pStyle w:val="a3"/>
              <w:spacing w:before="190"/>
              <w:rPr>
                <w:rFonts w:hAnsi="ＭＳ ゴシック"/>
                <w:spacing w:val="0"/>
              </w:rPr>
            </w:pPr>
          </w:p>
        </w:tc>
      </w:tr>
    </w:tbl>
    <w:p w14:paraId="7EE3CDC0" w14:textId="77777777" w:rsidR="00045ED0" w:rsidRPr="002C1C11" w:rsidRDefault="00045ED0">
      <w:pPr>
        <w:pStyle w:val="a3"/>
        <w:spacing w:line="190" w:lineRule="exact"/>
        <w:rPr>
          <w:rFonts w:hAnsi="ＭＳ ゴシック"/>
          <w:spacing w:val="0"/>
        </w:rPr>
      </w:pPr>
    </w:p>
    <w:p w14:paraId="045947A6"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701E5962" w14:textId="77777777" w:rsidR="00B564AE" w:rsidRPr="001A6286" w:rsidRDefault="00B564AE">
      <w:pPr>
        <w:pStyle w:val="a3"/>
        <w:rPr>
          <w:rFonts w:hAnsi="ＭＳ ゴシック"/>
          <w:spacing w:val="0"/>
        </w:rPr>
      </w:pPr>
    </w:p>
    <w:p w14:paraId="5757F9A3" w14:textId="77777777" w:rsidR="00B564AE" w:rsidRPr="001A6286"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6510D7ED" w14:textId="77777777" w:rsidR="00606830" w:rsidRPr="001A6286" w:rsidRDefault="00606830" w:rsidP="00B564AE">
      <w:pPr>
        <w:pStyle w:val="a3"/>
        <w:jc w:val="center"/>
        <w:rPr>
          <w:rFonts w:hAnsi="ＭＳ ゴシック"/>
          <w:spacing w:val="0"/>
          <w:sz w:val="28"/>
          <w:szCs w:val="28"/>
        </w:rPr>
      </w:pPr>
    </w:p>
    <w:p w14:paraId="523886A6" w14:textId="77777777" w:rsidR="00606830" w:rsidRPr="001A6286" w:rsidRDefault="00606830" w:rsidP="00B564AE">
      <w:pPr>
        <w:pStyle w:val="a3"/>
        <w:jc w:val="center"/>
        <w:rPr>
          <w:rFonts w:hAnsi="ＭＳ ゴシック"/>
          <w:spacing w:val="0"/>
          <w:sz w:val="28"/>
          <w:szCs w:val="28"/>
        </w:rPr>
      </w:pPr>
    </w:p>
    <w:p w14:paraId="5D926931" w14:textId="77777777" w:rsidR="00B750DE" w:rsidRPr="00F31824" w:rsidRDefault="00B750DE" w:rsidP="00B750DE">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54DA634D" w14:textId="77777777" w:rsidR="00B750DE" w:rsidRPr="009F6703" w:rsidRDefault="005F4C5C" w:rsidP="00B750DE">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仕様書第６</w:t>
      </w:r>
      <w:r w:rsidR="008A46D2">
        <w:rPr>
          <w:rFonts w:ascii="ＭＳ ゴシック" w:eastAsia="ＭＳ ゴシック" w:hAnsi="ＭＳ ゴシック" w:cs="メイリオ" w:hint="eastAsia"/>
          <w:sz w:val="24"/>
          <w:lang w:val="en-GB"/>
        </w:rPr>
        <w:t>「委託業務</w:t>
      </w:r>
      <w:r w:rsidR="00B750DE" w:rsidRPr="009F6703">
        <w:rPr>
          <w:rFonts w:ascii="ＭＳ ゴシック" w:eastAsia="ＭＳ ゴシック" w:hAnsi="ＭＳ ゴシック" w:cs="メイリオ" w:hint="eastAsia"/>
          <w:sz w:val="24"/>
          <w:lang w:val="en-GB"/>
        </w:rPr>
        <w:t>」を参照し、</w:t>
      </w:r>
      <w:r w:rsidR="009F6703" w:rsidRPr="009F6703">
        <w:rPr>
          <w:rFonts w:ascii="ＭＳ ゴシック" w:eastAsia="ＭＳ ゴシック" w:hAnsi="ＭＳ ゴシック" w:cs="メイリオ" w:hint="eastAsia"/>
          <w:sz w:val="24"/>
          <w:lang w:val="en-GB"/>
        </w:rPr>
        <w:t>記載</w:t>
      </w:r>
      <w:r w:rsidR="00B750DE" w:rsidRPr="009F6703">
        <w:rPr>
          <w:rFonts w:ascii="ＭＳ ゴシック" w:eastAsia="ＭＳ ゴシック" w:hAnsi="ＭＳ ゴシック" w:cs="メイリオ" w:hint="eastAsia"/>
          <w:sz w:val="24"/>
          <w:lang w:val="en-GB"/>
        </w:rPr>
        <w:t>。</w:t>
      </w:r>
    </w:p>
    <w:p w14:paraId="59206D65" w14:textId="77777777" w:rsidR="00B750DE" w:rsidRDefault="00B750DE" w:rsidP="00B750DE">
      <w:pPr>
        <w:spacing w:line="320" w:lineRule="exact"/>
        <w:rPr>
          <w:rFonts w:ascii="ＭＳ ゴシック" w:eastAsia="ＭＳ ゴシック" w:hAnsi="ＭＳ ゴシック" w:cs="メイリオ"/>
          <w:sz w:val="24"/>
          <w:lang w:val="en-GB"/>
        </w:rPr>
      </w:pPr>
    </w:p>
    <w:p w14:paraId="4C118F29" w14:textId="77777777" w:rsidR="00F31824" w:rsidRPr="00F31824" w:rsidRDefault="00F31824" w:rsidP="00B750DE">
      <w:pPr>
        <w:spacing w:line="320" w:lineRule="exact"/>
        <w:rPr>
          <w:rFonts w:ascii="ＭＳ ゴシック" w:eastAsia="ＭＳ ゴシック" w:hAnsi="ＭＳ ゴシック" w:cs="メイリオ"/>
          <w:sz w:val="24"/>
          <w:lang w:val="en-GB"/>
        </w:rPr>
      </w:pPr>
    </w:p>
    <w:p w14:paraId="58ADFF12" w14:textId="77777777" w:rsidR="00B750DE" w:rsidRDefault="00B750DE" w:rsidP="00B750DE">
      <w:pPr>
        <w:spacing w:line="320" w:lineRule="exact"/>
        <w:rPr>
          <w:rFonts w:ascii="ＭＳ ゴシック" w:eastAsia="ＭＳ ゴシック" w:hAnsi="ＭＳ ゴシック" w:cs="メイリオ"/>
          <w:sz w:val="24"/>
          <w:highlight w:val="yellow"/>
          <w:lang w:val="en-GB"/>
        </w:rPr>
      </w:pPr>
    </w:p>
    <w:p w14:paraId="261F33F3" w14:textId="77777777" w:rsidR="009F6703" w:rsidRDefault="009F6703" w:rsidP="00B750DE">
      <w:pPr>
        <w:spacing w:line="320" w:lineRule="exact"/>
        <w:rPr>
          <w:rFonts w:ascii="ＭＳ ゴシック" w:eastAsia="ＭＳ ゴシック" w:hAnsi="ＭＳ ゴシック" w:cs="メイリオ"/>
          <w:sz w:val="24"/>
          <w:highlight w:val="yellow"/>
          <w:lang w:val="en-GB"/>
        </w:rPr>
      </w:pPr>
    </w:p>
    <w:p w14:paraId="1618C606" w14:textId="77777777" w:rsidR="009F6703" w:rsidRPr="00F31824" w:rsidRDefault="009F6703" w:rsidP="00B750DE">
      <w:pPr>
        <w:spacing w:line="320" w:lineRule="exact"/>
        <w:rPr>
          <w:rFonts w:ascii="ＭＳ ゴシック" w:eastAsia="ＭＳ ゴシック" w:hAnsi="ＭＳ ゴシック" w:cs="メイリオ"/>
          <w:sz w:val="24"/>
          <w:highlight w:val="yellow"/>
          <w:lang w:val="en-GB"/>
        </w:rPr>
      </w:pPr>
    </w:p>
    <w:p w14:paraId="4F71985D" w14:textId="77777777" w:rsidR="00D52C17" w:rsidRPr="00F31824" w:rsidRDefault="00D52C17" w:rsidP="00D52C17">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53EF0CDD" w14:textId="77777777" w:rsidR="00D52C17" w:rsidRPr="00F31824" w:rsidRDefault="00BB2F32" w:rsidP="00D52C17">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00D52C17" w:rsidRPr="00F31824">
        <w:rPr>
          <w:rFonts w:ascii="ＭＳ ゴシック" w:eastAsia="ＭＳ ゴシック" w:hAnsi="ＭＳ ゴシック" w:cs="メイリオ" w:hint="eastAsia"/>
          <w:sz w:val="24"/>
          <w:lang w:val="en-GB"/>
        </w:rPr>
        <w:t>。</w:t>
      </w:r>
    </w:p>
    <w:p w14:paraId="14CD5567" w14:textId="77777777" w:rsidR="00D52C17" w:rsidRPr="00016906" w:rsidRDefault="00D52C17" w:rsidP="00D52C17">
      <w:pPr>
        <w:spacing w:line="320" w:lineRule="exact"/>
        <w:rPr>
          <w:rFonts w:ascii="ＭＳ ゴシック" w:eastAsia="ＭＳ ゴシック" w:hAnsi="ＭＳ ゴシック"/>
          <w:sz w:val="24"/>
          <w:lang w:val="en-GB"/>
        </w:rPr>
      </w:pPr>
    </w:p>
    <w:p w14:paraId="2451FF1A" w14:textId="77777777" w:rsidR="00D52C17" w:rsidRDefault="00D52C17" w:rsidP="00D52C17">
      <w:pPr>
        <w:spacing w:line="320" w:lineRule="exact"/>
        <w:rPr>
          <w:rFonts w:ascii="ＭＳ ゴシック" w:eastAsia="ＭＳ ゴシック" w:hAnsi="ＭＳ ゴシック"/>
          <w:sz w:val="24"/>
          <w:lang w:val="en-GB"/>
        </w:rPr>
      </w:pPr>
    </w:p>
    <w:p w14:paraId="78B44223" w14:textId="77777777" w:rsidR="009F6703" w:rsidRDefault="009F6703" w:rsidP="00D52C17">
      <w:pPr>
        <w:spacing w:line="320" w:lineRule="exact"/>
        <w:rPr>
          <w:rFonts w:ascii="ＭＳ ゴシック" w:eastAsia="ＭＳ ゴシック" w:hAnsi="ＭＳ ゴシック"/>
          <w:sz w:val="24"/>
          <w:lang w:val="en-GB"/>
        </w:rPr>
      </w:pPr>
    </w:p>
    <w:p w14:paraId="365A33AC" w14:textId="77777777" w:rsidR="009F6703" w:rsidRPr="001A6286" w:rsidRDefault="009F6703" w:rsidP="00D52C17">
      <w:pPr>
        <w:spacing w:line="320" w:lineRule="exact"/>
        <w:rPr>
          <w:rFonts w:ascii="ＭＳ ゴシック" w:eastAsia="ＭＳ ゴシック" w:hAnsi="ＭＳ ゴシック"/>
          <w:sz w:val="24"/>
          <w:lang w:val="en-GB"/>
        </w:rPr>
      </w:pPr>
    </w:p>
    <w:p w14:paraId="3D7D2A2C" w14:textId="77777777" w:rsidR="00D52C17" w:rsidRPr="001A6286" w:rsidRDefault="00D52C17" w:rsidP="00D52C17">
      <w:pPr>
        <w:spacing w:line="320" w:lineRule="exact"/>
        <w:rPr>
          <w:rFonts w:ascii="ＭＳ ゴシック" w:eastAsia="ＭＳ ゴシック" w:hAnsi="ＭＳ ゴシック"/>
          <w:sz w:val="24"/>
          <w:lang w:val="en-GB"/>
        </w:rPr>
      </w:pPr>
    </w:p>
    <w:p w14:paraId="05C7A7EA" w14:textId="77777777" w:rsidR="005A63BE" w:rsidRDefault="00B750DE" w:rsidP="005A63BE">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57816BE3" w14:textId="5233F4C8" w:rsidR="00B750DE" w:rsidRPr="005A63BE" w:rsidRDefault="007D48E8" w:rsidP="005A63BE">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5F4C5C">
        <w:rPr>
          <w:rFonts w:ascii="ＭＳ ゴシック" w:eastAsia="ＭＳ ゴシック" w:hAnsi="ＭＳ ゴシック" w:cs="メイリオ" w:hint="eastAsia"/>
          <w:sz w:val="24"/>
          <w:lang w:val="en-GB"/>
        </w:rPr>
        <w:t>約締結後から</w:t>
      </w:r>
      <w:r w:rsidR="00411239" w:rsidRPr="00411239">
        <w:rPr>
          <w:rFonts w:ascii="ＭＳ ゴシック" w:eastAsia="ＭＳ ゴシック" w:hAnsi="ＭＳ ゴシック" w:cs="メイリオ" w:hint="eastAsia"/>
          <w:sz w:val="24"/>
          <w:lang w:val="en-GB"/>
        </w:rPr>
        <w:t>令和８年（２０２６年）</w:t>
      </w:r>
      <w:r w:rsidR="00D15BBF">
        <w:rPr>
          <w:rFonts w:ascii="ＭＳ ゴシック" w:eastAsia="ＭＳ ゴシック" w:hAnsi="ＭＳ ゴシック" w:cs="メイリオ" w:hint="eastAsia"/>
          <w:sz w:val="24"/>
          <w:lang w:val="en-GB"/>
        </w:rPr>
        <w:t>１０</w:t>
      </w:r>
      <w:r w:rsidR="00DD1A72" w:rsidRPr="00133185">
        <w:rPr>
          <w:rFonts w:ascii="ＭＳ ゴシック" w:eastAsia="ＭＳ ゴシック" w:hAnsi="ＭＳ ゴシック" w:cs="メイリオ" w:hint="eastAsia"/>
          <w:sz w:val="24"/>
          <w:lang w:val="en-GB"/>
        </w:rPr>
        <w:t>月</w:t>
      </w:r>
      <w:r w:rsidR="00D15BBF">
        <w:rPr>
          <w:rFonts w:ascii="ＭＳ ゴシック" w:eastAsia="ＭＳ ゴシック" w:hAnsi="ＭＳ ゴシック" w:cs="メイリオ" w:hint="eastAsia"/>
          <w:sz w:val="24"/>
          <w:lang w:val="en-GB"/>
        </w:rPr>
        <w:t>２９</w:t>
      </w:r>
      <w:r w:rsidR="00BB2F32" w:rsidRPr="00133185">
        <w:rPr>
          <w:rFonts w:ascii="ＭＳ ゴシック" w:eastAsia="ＭＳ ゴシック" w:hAnsi="ＭＳ ゴシック" w:cs="メイリオ" w:hint="eastAsia"/>
          <w:sz w:val="24"/>
          <w:lang w:val="en-GB"/>
        </w:rPr>
        <w:t>日までの</w:t>
      </w:r>
      <w:r w:rsidR="00BB2F32">
        <w:rPr>
          <w:rFonts w:ascii="ＭＳ ゴシック" w:eastAsia="ＭＳ ゴシック" w:hAnsi="ＭＳ ゴシック" w:cs="メイリオ" w:hint="eastAsia"/>
          <w:sz w:val="24"/>
          <w:lang w:val="en-GB"/>
        </w:rPr>
        <w:t>業務実施計画を作成</w:t>
      </w:r>
      <w:r w:rsidR="00B750DE" w:rsidRPr="005A63BE">
        <w:rPr>
          <w:rFonts w:ascii="ＭＳ ゴシック" w:eastAsia="ＭＳ ゴシック" w:hAnsi="ＭＳ ゴシック" w:cs="メイリオ" w:hint="eastAsia"/>
          <w:sz w:val="24"/>
          <w:lang w:val="en-GB"/>
        </w:rPr>
        <w:t>。</w:t>
      </w:r>
    </w:p>
    <w:p w14:paraId="1B14BFEE" w14:textId="77777777" w:rsidR="00B750DE" w:rsidRPr="00764E6F" w:rsidRDefault="00B750DE" w:rsidP="00B750DE">
      <w:pPr>
        <w:spacing w:line="320" w:lineRule="exact"/>
        <w:ind w:left="360"/>
        <w:rPr>
          <w:rFonts w:ascii="ＭＳ ゴシック" w:eastAsia="ＭＳ ゴシック" w:hAnsi="ＭＳ ゴシック"/>
          <w:sz w:val="24"/>
          <w:lang w:val="en-GB"/>
        </w:rPr>
      </w:pPr>
    </w:p>
    <w:p w14:paraId="0613C67C" w14:textId="77777777" w:rsidR="00B750DE" w:rsidRDefault="00B750DE" w:rsidP="00B750DE">
      <w:pPr>
        <w:spacing w:line="320" w:lineRule="exact"/>
        <w:ind w:left="360"/>
        <w:rPr>
          <w:rFonts w:ascii="ＭＳ ゴシック" w:eastAsia="ＭＳ ゴシック" w:hAnsi="ＭＳ ゴシック"/>
          <w:sz w:val="24"/>
          <w:lang w:val="en-GB"/>
        </w:rPr>
      </w:pPr>
    </w:p>
    <w:p w14:paraId="3FB23F4A" w14:textId="77777777" w:rsidR="009F6703" w:rsidRDefault="009F6703" w:rsidP="00B750DE">
      <w:pPr>
        <w:spacing w:line="320" w:lineRule="exact"/>
        <w:ind w:left="360"/>
        <w:rPr>
          <w:rFonts w:ascii="ＭＳ ゴシック" w:eastAsia="ＭＳ ゴシック" w:hAnsi="ＭＳ ゴシック"/>
          <w:sz w:val="24"/>
          <w:lang w:val="en-GB"/>
        </w:rPr>
      </w:pPr>
    </w:p>
    <w:p w14:paraId="3432D539" w14:textId="77777777" w:rsidR="009F6703" w:rsidRPr="001A6286" w:rsidRDefault="009F6703" w:rsidP="00B750DE">
      <w:pPr>
        <w:spacing w:line="320" w:lineRule="exact"/>
        <w:ind w:left="360"/>
        <w:rPr>
          <w:rFonts w:ascii="ＭＳ ゴシック" w:eastAsia="ＭＳ ゴシック" w:hAnsi="ＭＳ ゴシック"/>
          <w:sz w:val="24"/>
          <w:lang w:val="en-GB"/>
        </w:rPr>
      </w:pPr>
    </w:p>
    <w:p w14:paraId="1D2AAF4B" w14:textId="77777777" w:rsidR="00B750DE" w:rsidRPr="001A6286" w:rsidRDefault="00B750DE" w:rsidP="00B750DE">
      <w:pPr>
        <w:spacing w:line="320" w:lineRule="exact"/>
        <w:ind w:left="360"/>
        <w:rPr>
          <w:rFonts w:ascii="ＭＳ ゴシック" w:eastAsia="ＭＳ ゴシック" w:hAnsi="ＭＳ ゴシック"/>
          <w:sz w:val="24"/>
          <w:lang w:val="en-GB"/>
        </w:rPr>
      </w:pPr>
    </w:p>
    <w:p w14:paraId="0993A3F2" w14:textId="77777777" w:rsidR="00D52C17" w:rsidRPr="001A6286" w:rsidRDefault="00D52C17" w:rsidP="00D52C17">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00052A46" w14:textId="77777777" w:rsidR="00D52C17" w:rsidRPr="001A6286" w:rsidRDefault="00BB2F32" w:rsidP="00D52C17">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00D52C17" w:rsidRPr="001A6286">
        <w:rPr>
          <w:rFonts w:ascii="ＭＳ ゴシック" w:eastAsia="ＭＳ ゴシック" w:hAnsi="ＭＳ ゴシック" w:cs="メイリオ" w:hint="eastAsia"/>
          <w:kern w:val="0"/>
          <w:sz w:val="24"/>
        </w:rPr>
        <w:t>。</w:t>
      </w:r>
    </w:p>
    <w:p w14:paraId="61336B1C" w14:textId="77777777" w:rsidR="00D52C17" w:rsidRPr="001A6286" w:rsidRDefault="00D52C17" w:rsidP="00D52C17">
      <w:pPr>
        <w:spacing w:line="320" w:lineRule="exact"/>
        <w:rPr>
          <w:rFonts w:ascii="ＭＳ ゴシック" w:eastAsia="ＭＳ ゴシック" w:hAnsi="ＭＳ ゴシック"/>
          <w:sz w:val="24"/>
          <w:lang w:val="en-GB"/>
        </w:rPr>
      </w:pPr>
    </w:p>
    <w:p w14:paraId="0CA10D68" w14:textId="77777777" w:rsidR="00D52C17" w:rsidRPr="001A6286" w:rsidRDefault="00D52C17" w:rsidP="00D52C17">
      <w:pPr>
        <w:spacing w:line="320" w:lineRule="exact"/>
        <w:rPr>
          <w:rFonts w:ascii="ＭＳ ゴシック" w:eastAsia="ＭＳ ゴシック" w:hAnsi="ＭＳ ゴシック"/>
          <w:sz w:val="24"/>
          <w:lang w:val="en-GB"/>
        </w:rPr>
      </w:pPr>
    </w:p>
    <w:p w14:paraId="198C1644" w14:textId="77777777" w:rsidR="00D52C17" w:rsidRDefault="00D52C17" w:rsidP="00D52C17">
      <w:pPr>
        <w:spacing w:line="320" w:lineRule="exact"/>
        <w:rPr>
          <w:rFonts w:ascii="ＭＳ ゴシック" w:eastAsia="ＭＳ ゴシック" w:hAnsi="ＭＳ ゴシック"/>
          <w:sz w:val="24"/>
          <w:lang w:val="en-GB"/>
        </w:rPr>
      </w:pPr>
    </w:p>
    <w:p w14:paraId="2E3EED1F" w14:textId="77777777" w:rsidR="00045ED0" w:rsidRPr="002C1C11" w:rsidRDefault="00D52C17">
      <w:pPr>
        <w:pStyle w:val="a3"/>
        <w:rPr>
          <w:rFonts w:hAnsi="ＭＳ ゴシック"/>
          <w:spacing w:val="0"/>
        </w:rPr>
      </w:pPr>
      <w:r>
        <w:rPr>
          <w:rFonts w:hAnsi="ＭＳ ゴシック"/>
        </w:rPr>
        <w:br w:type="page"/>
      </w:r>
      <w:r>
        <w:rPr>
          <w:rFonts w:hAnsi="ＭＳ ゴシック" w:hint="eastAsia"/>
        </w:rPr>
        <w:lastRenderedPageBreak/>
        <w:t>（様式５</w:t>
      </w:r>
      <w:r w:rsidR="00045ED0" w:rsidRPr="002C1C11">
        <w:rPr>
          <w:rFonts w:hAnsi="ＭＳ ゴシック" w:hint="eastAsia"/>
        </w:rPr>
        <w:t>）</w:t>
      </w:r>
    </w:p>
    <w:p w14:paraId="3F1B7D80" w14:textId="49BFDE24"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5F4C5C">
        <w:rPr>
          <w:rFonts w:hAnsi="ＭＳ ゴシック" w:hint="eastAsia"/>
        </w:rPr>
        <w:t xml:space="preserve">　　　　　　　　　　　　　　　　　　　　</w:t>
      </w:r>
      <w:r w:rsidR="00411239" w:rsidRPr="00411239">
        <w:rPr>
          <w:rFonts w:hAnsi="ＭＳ ゴシック" w:hint="eastAsia"/>
        </w:rPr>
        <w:t>令和８年（２０２６年）</w:t>
      </w:r>
      <w:r w:rsidR="005A63BE">
        <w:rPr>
          <w:rFonts w:hAnsi="ＭＳ ゴシック" w:hint="eastAsia"/>
        </w:rPr>
        <w:t xml:space="preserve"> </w:t>
      </w:r>
      <w:r w:rsidR="00045ED0" w:rsidRPr="002C1C11">
        <w:rPr>
          <w:rFonts w:hAnsi="ＭＳ ゴシック" w:hint="eastAsia"/>
        </w:rPr>
        <w:t xml:space="preserve">月　日　</w:t>
      </w:r>
    </w:p>
    <w:p w14:paraId="1CAA7D08" w14:textId="77777777" w:rsidR="00BB2F32" w:rsidRPr="002C1C11" w:rsidRDefault="006563DF" w:rsidP="00BB2F32">
      <w:pPr>
        <w:pStyle w:val="a3"/>
        <w:ind w:firstLineChars="100" w:firstLine="242"/>
        <w:rPr>
          <w:rFonts w:hAnsi="ＭＳ ゴシック"/>
          <w:spacing w:val="0"/>
        </w:rPr>
      </w:pPr>
      <w:r>
        <w:rPr>
          <w:rFonts w:hAnsi="ＭＳ ゴシック" w:hint="eastAsia"/>
        </w:rPr>
        <w:t>熊本県知事　木村　敬</w:t>
      </w:r>
      <w:r w:rsidR="00BB2F32" w:rsidRPr="002C1C11">
        <w:rPr>
          <w:rFonts w:hAnsi="ＭＳ ゴシック" w:hint="eastAsia"/>
        </w:rPr>
        <w:t xml:space="preserve">　様</w:t>
      </w:r>
    </w:p>
    <w:p w14:paraId="538B541A" w14:textId="77777777" w:rsidR="00045ED0" w:rsidRPr="007F323E" w:rsidRDefault="00045ED0">
      <w:pPr>
        <w:pStyle w:val="a3"/>
        <w:rPr>
          <w:rFonts w:hAnsi="ＭＳ ゴシック"/>
          <w:spacing w:val="0"/>
        </w:rPr>
      </w:pPr>
    </w:p>
    <w:p w14:paraId="23264C21" w14:textId="77777777" w:rsidR="00045ED0" w:rsidRPr="009F6703" w:rsidRDefault="00045ED0">
      <w:pPr>
        <w:pStyle w:val="a3"/>
        <w:rPr>
          <w:rFonts w:hAnsi="ＭＳ ゴシック"/>
          <w:spacing w:val="0"/>
        </w:rPr>
      </w:pPr>
    </w:p>
    <w:p w14:paraId="0F4349EF" w14:textId="0E9383C9" w:rsidR="00045ED0" w:rsidRPr="002C1C11" w:rsidRDefault="00E71CC9" w:rsidP="005F4C5C">
      <w:pPr>
        <w:pStyle w:val="a3"/>
        <w:ind w:firstLineChars="100" w:firstLine="242"/>
        <w:rPr>
          <w:rFonts w:hAnsi="ＭＳ ゴシック"/>
          <w:spacing w:val="0"/>
        </w:rPr>
      </w:pPr>
      <w:r>
        <w:rPr>
          <w:rFonts w:hAnsi="ＭＳ ゴシック" w:hint="eastAsia"/>
        </w:rPr>
        <w:t>第３回［九州］半導体産業展</w:t>
      </w:r>
      <w:r w:rsidR="005F4C5C">
        <w:rPr>
          <w:rFonts w:hAnsi="ＭＳ ゴシック" w:hint="eastAsia"/>
        </w:rPr>
        <w:t xml:space="preserve"> 熊本県ブース製作等</w:t>
      </w:r>
      <w:r w:rsidR="006563DF" w:rsidRPr="006563DF">
        <w:rPr>
          <w:rFonts w:hAnsi="ＭＳ ゴシック" w:hint="eastAsia"/>
        </w:rPr>
        <w:t>業務委託</w:t>
      </w:r>
      <w:r w:rsidR="006563DF">
        <w:rPr>
          <w:rFonts w:hAnsi="ＭＳ ゴシック" w:hint="eastAsia"/>
        </w:rPr>
        <w:t>に係る企画</w:t>
      </w:r>
      <w:r w:rsidR="00045ED0" w:rsidRPr="002C1C11">
        <w:rPr>
          <w:rFonts w:hAnsi="ＭＳ ゴシック" w:hint="eastAsia"/>
        </w:rPr>
        <w:t>コンペ参加辞退</w:t>
      </w:r>
      <w:r w:rsidR="007D48E8">
        <w:rPr>
          <w:rFonts w:hAnsi="ＭＳ ゴシック" w:hint="eastAsia"/>
        </w:rPr>
        <w:t>届</w:t>
      </w:r>
    </w:p>
    <w:p w14:paraId="2378154A" w14:textId="77777777" w:rsidR="00045ED0" w:rsidRPr="002C1C11" w:rsidRDefault="00045ED0">
      <w:pPr>
        <w:pStyle w:val="a3"/>
        <w:rPr>
          <w:rFonts w:hAnsi="ＭＳ ゴシック"/>
          <w:spacing w:val="0"/>
        </w:rPr>
      </w:pPr>
    </w:p>
    <w:p w14:paraId="50D58BF4" w14:textId="77777777" w:rsidR="00045ED0" w:rsidRPr="002C1C11" w:rsidRDefault="00045ED0">
      <w:pPr>
        <w:pStyle w:val="a3"/>
        <w:rPr>
          <w:rFonts w:hAnsi="ＭＳ ゴシック"/>
          <w:spacing w:val="0"/>
        </w:rPr>
      </w:pPr>
    </w:p>
    <w:p w14:paraId="2B66E1D7" w14:textId="77777777" w:rsidR="00045ED0" w:rsidRPr="002C1C11" w:rsidRDefault="00045ED0">
      <w:pPr>
        <w:pStyle w:val="a3"/>
        <w:rPr>
          <w:rFonts w:hAnsi="ＭＳ ゴシック"/>
          <w:spacing w:val="0"/>
        </w:rPr>
      </w:pPr>
    </w:p>
    <w:p w14:paraId="24F2B28C" w14:textId="77777777" w:rsidR="00045ED0" w:rsidRPr="002C1C11" w:rsidRDefault="00045ED0">
      <w:pPr>
        <w:pStyle w:val="a3"/>
        <w:rPr>
          <w:rFonts w:hAnsi="ＭＳ ゴシック"/>
          <w:spacing w:val="0"/>
        </w:rPr>
      </w:pPr>
    </w:p>
    <w:p w14:paraId="0DB87C9B" w14:textId="77777777" w:rsidR="00045ED0" w:rsidRPr="002C1C11" w:rsidRDefault="00C13BF6" w:rsidP="005F4C5C">
      <w:pPr>
        <w:pStyle w:val="a3"/>
        <w:spacing w:line="276" w:lineRule="auto"/>
        <w:ind w:left="1464"/>
        <w:rPr>
          <w:rFonts w:hAnsi="ＭＳ ゴシック"/>
          <w:spacing w:val="0"/>
          <w:lang w:eastAsia="zh-TW"/>
        </w:rPr>
      </w:pPr>
      <w:r>
        <w:rPr>
          <w:rFonts w:hAnsi="ＭＳ ゴシック" w:hint="eastAsia"/>
          <w:lang w:eastAsia="zh-TW"/>
        </w:rPr>
        <w:t>企業</w:t>
      </w:r>
      <w:r w:rsidR="00045ED0" w:rsidRPr="002C1C11">
        <w:rPr>
          <w:rFonts w:hAnsi="ＭＳ ゴシック" w:hint="eastAsia"/>
          <w:lang w:eastAsia="zh-TW"/>
        </w:rPr>
        <w:t>名</w:t>
      </w:r>
    </w:p>
    <w:p w14:paraId="7990EE51" w14:textId="77777777" w:rsidR="00045ED0" w:rsidRPr="002C1C11" w:rsidRDefault="00045ED0" w:rsidP="005F4C5C">
      <w:pPr>
        <w:pStyle w:val="a3"/>
        <w:spacing w:line="276" w:lineRule="auto"/>
        <w:ind w:left="1464"/>
        <w:rPr>
          <w:rFonts w:hAnsi="ＭＳ ゴシック"/>
          <w:spacing w:val="0"/>
          <w:lang w:eastAsia="zh-TW"/>
        </w:rPr>
      </w:pPr>
      <w:r w:rsidRPr="002C1C11">
        <w:rPr>
          <w:rFonts w:hAnsi="ＭＳ ゴシック" w:hint="eastAsia"/>
          <w:lang w:eastAsia="zh-TW"/>
        </w:rPr>
        <w:t>所在地　〒</w:t>
      </w:r>
    </w:p>
    <w:p w14:paraId="4813997A" w14:textId="77777777" w:rsidR="00045ED0" w:rsidRPr="002C1C11" w:rsidRDefault="00045ED0" w:rsidP="005F4C5C">
      <w:pPr>
        <w:pStyle w:val="a3"/>
        <w:spacing w:line="276" w:lineRule="auto"/>
        <w:ind w:left="1464"/>
        <w:rPr>
          <w:rFonts w:hAnsi="ＭＳ ゴシック"/>
          <w:spacing w:val="0"/>
          <w:lang w:eastAsia="zh-TW"/>
        </w:rPr>
      </w:pPr>
      <w:r w:rsidRPr="002C1C11">
        <w:rPr>
          <w:rFonts w:hAnsi="ＭＳ ゴシック" w:hint="eastAsia"/>
          <w:lang w:eastAsia="zh-TW"/>
        </w:rPr>
        <w:t>代表者氏名</w:t>
      </w:r>
    </w:p>
    <w:p w14:paraId="32F3C77F" w14:textId="77777777" w:rsidR="00045ED0" w:rsidRPr="002C1C11" w:rsidRDefault="00045ED0" w:rsidP="0038050F">
      <w:pPr>
        <w:pStyle w:val="a3"/>
        <w:spacing w:line="276" w:lineRule="auto"/>
        <w:ind w:left="1464"/>
        <w:rPr>
          <w:rFonts w:hAnsi="ＭＳ ゴシック"/>
          <w:spacing w:val="0"/>
        </w:rPr>
      </w:pPr>
      <w:r w:rsidRPr="002C1C11">
        <w:rPr>
          <w:rFonts w:hAnsi="ＭＳ ゴシック" w:hint="eastAsia"/>
        </w:rPr>
        <w:t>電話番号</w:t>
      </w:r>
    </w:p>
    <w:p w14:paraId="4D39155F" w14:textId="77777777" w:rsidR="00045ED0" w:rsidRPr="002C1C11" w:rsidRDefault="00045ED0" w:rsidP="005F4C5C">
      <w:pPr>
        <w:pStyle w:val="a3"/>
        <w:spacing w:line="276" w:lineRule="auto"/>
        <w:ind w:left="1464"/>
        <w:rPr>
          <w:rFonts w:hAnsi="ＭＳ ゴシック"/>
          <w:spacing w:val="0"/>
        </w:rPr>
      </w:pPr>
      <w:r w:rsidRPr="002C1C11">
        <w:rPr>
          <w:rFonts w:hAnsi="ＭＳ ゴシック" w:hint="eastAsia"/>
        </w:rPr>
        <w:t>電子メール</w:t>
      </w:r>
    </w:p>
    <w:p w14:paraId="21F5CD3B" w14:textId="77777777" w:rsidR="00045ED0" w:rsidRPr="002C1C11" w:rsidRDefault="00045ED0">
      <w:pPr>
        <w:pStyle w:val="a3"/>
        <w:rPr>
          <w:rFonts w:hAnsi="ＭＳ ゴシック"/>
          <w:spacing w:val="0"/>
        </w:rPr>
      </w:pPr>
    </w:p>
    <w:p w14:paraId="6DCF239A" w14:textId="77777777" w:rsidR="00045ED0" w:rsidRPr="002C1C11" w:rsidRDefault="00045ED0">
      <w:pPr>
        <w:pStyle w:val="a3"/>
        <w:rPr>
          <w:rFonts w:hAnsi="ＭＳ ゴシック"/>
          <w:spacing w:val="0"/>
        </w:rPr>
      </w:pPr>
    </w:p>
    <w:p w14:paraId="3E95BC9D" w14:textId="6BA23BF6" w:rsidR="00045ED0" w:rsidRPr="002C1C11" w:rsidRDefault="00045ED0">
      <w:pPr>
        <w:pStyle w:val="a3"/>
        <w:rPr>
          <w:rFonts w:hAnsi="ＭＳ ゴシック"/>
          <w:spacing w:val="0"/>
        </w:rPr>
      </w:pPr>
      <w:r w:rsidRPr="002C1C11">
        <w:rPr>
          <w:rFonts w:hAnsi="ＭＳ ゴシック" w:hint="eastAsia"/>
          <w:spacing w:val="0"/>
        </w:rPr>
        <w:t xml:space="preserve">  </w:t>
      </w:r>
      <w:r w:rsidR="00E71CC9">
        <w:rPr>
          <w:rFonts w:hAnsi="ＭＳ ゴシック" w:hint="eastAsia"/>
        </w:rPr>
        <w:t>第３回［九州］半導体産業展</w:t>
      </w:r>
      <w:r w:rsidR="005F4C5C">
        <w:rPr>
          <w:rFonts w:hAnsi="ＭＳ ゴシック" w:hint="eastAsia"/>
        </w:rPr>
        <w:t xml:space="preserve"> 熊本県ブース製作等</w:t>
      </w:r>
      <w:r w:rsidR="006563DF" w:rsidRPr="006563DF">
        <w:rPr>
          <w:rFonts w:hAnsi="ＭＳ ゴシック" w:hint="eastAsia"/>
          <w:spacing w:val="0"/>
        </w:rPr>
        <w:t>業務委託</w:t>
      </w:r>
      <w:r w:rsidRPr="002C1C11">
        <w:rPr>
          <w:rFonts w:hAnsi="ＭＳ ゴシック" w:hint="eastAsia"/>
        </w:rPr>
        <w:t>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11719BA5" w14:textId="77777777" w:rsidR="00045ED0" w:rsidRPr="0065714C" w:rsidRDefault="00045ED0" w:rsidP="0008598C">
      <w:pPr>
        <w:pStyle w:val="a3"/>
        <w:rPr>
          <w:rFonts w:hAnsi="ＭＳ ゴシック"/>
          <w:spacing w:val="0"/>
        </w:rPr>
      </w:pPr>
    </w:p>
    <w:sectPr w:rsidR="00045ED0" w:rsidRPr="0065714C"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33BF" w14:textId="77777777" w:rsidR="00540DCD" w:rsidRDefault="00540DCD" w:rsidP="00357713">
      <w:r>
        <w:separator/>
      </w:r>
    </w:p>
  </w:endnote>
  <w:endnote w:type="continuationSeparator" w:id="0">
    <w:p w14:paraId="79B13A34" w14:textId="77777777" w:rsidR="00540DCD" w:rsidRDefault="00540DCD"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C39A" w14:textId="77777777" w:rsidR="00540DCD" w:rsidRDefault="00540DCD" w:rsidP="00357713">
      <w:r>
        <w:separator/>
      </w:r>
    </w:p>
  </w:footnote>
  <w:footnote w:type="continuationSeparator" w:id="0">
    <w:p w14:paraId="2496927A" w14:textId="77777777" w:rsidR="00540DCD" w:rsidRDefault="00540DCD"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9110087">
    <w:abstractNumId w:val="2"/>
  </w:num>
  <w:num w:numId="2" w16cid:durableId="606698591">
    <w:abstractNumId w:val="0"/>
  </w:num>
  <w:num w:numId="3" w16cid:durableId="1250233822">
    <w:abstractNumId w:val="3"/>
  </w:num>
  <w:num w:numId="4" w16cid:durableId="1841658023">
    <w:abstractNumId w:val="4"/>
  </w:num>
  <w:num w:numId="5" w16cid:durableId="154213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0FE2"/>
    <w:rsid w:val="00021E15"/>
    <w:rsid w:val="000311BB"/>
    <w:rsid w:val="0003704A"/>
    <w:rsid w:val="00045ED0"/>
    <w:rsid w:val="00065BDE"/>
    <w:rsid w:val="000744B3"/>
    <w:rsid w:val="00074CBC"/>
    <w:rsid w:val="0007758B"/>
    <w:rsid w:val="00080323"/>
    <w:rsid w:val="0008598C"/>
    <w:rsid w:val="00093F80"/>
    <w:rsid w:val="00096660"/>
    <w:rsid w:val="000A6AD4"/>
    <w:rsid w:val="000C4362"/>
    <w:rsid w:val="000D14AB"/>
    <w:rsid w:val="000F336C"/>
    <w:rsid w:val="000F7F45"/>
    <w:rsid w:val="001044E6"/>
    <w:rsid w:val="001264D8"/>
    <w:rsid w:val="00133185"/>
    <w:rsid w:val="001361A3"/>
    <w:rsid w:val="00154985"/>
    <w:rsid w:val="00164D1B"/>
    <w:rsid w:val="00174E8D"/>
    <w:rsid w:val="001A6286"/>
    <w:rsid w:val="001B2BD6"/>
    <w:rsid w:val="001B6622"/>
    <w:rsid w:val="001B7931"/>
    <w:rsid w:val="001C1E76"/>
    <w:rsid w:val="001D0B96"/>
    <w:rsid w:val="001E08A4"/>
    <w:rsid w:val="0020408E"/>
    <w:rsid w:val="00266F9C"/>
    <w:rsid w:val="00281856"/>
    <w:rsid w:val="00284DF5"/>
    <w:rsid w:val="002A6803"/>
    <w:rsid w:val="002C1C11"/>
    <w:rsid w:val="002C44C1"/>
    <w:rsid w:val="002C6F64"/>
    <w:rsid w:val="00310081"/>
    <w:rsid w:val="00357713"/>
    <w:rsid w:val="0036753F"/>
    <w:rsid w:val="0038050F"/>
    <w:rsid w:val="003A30B4"/>
    <w:rsid w:val="003C12BB"/>
    <w:rsid w:val="003C4B3E"/>
    <w:rsid w:val="003D2ED4"/>
    <w:rsid w:val="003F683A"/>
    <w:rsid w:val="0040501B"/>
    <w:rsid w:val="00411239"/>
    <w:rsid w:val="00413E3A"/>
    <w:rsid w:val="00425A4F"/>
    <w:rsid w:val="00433354"/>
    <w:rsid w:val="00470F31"/>
    <w:rsid w:val="00485586"/>
    <w:rsid w:val="00496B8A"/>
    <w:rsid w:val="004C774B"/>
    <w:rsid w:val="004D245A"/>
    <w:rsid w:val="004E1E93"/>
    <w:rsid w:val="00517E86"/>
    <w:rsid w:val="00536454"/>
    <w:rsid w:val="00540DCD"/>
    <w:rsid w:val="00540FB2"/>
    <w:rsid w:val="00543DCC"/>
    <w:rsid w:val="00555886"/>
    <w:rsid w:val="0057777A"/>
    <w:rsid w:val="00577CFA"/>
    <w:rsid w:val="00596C3A"/>
    <w:rsid w:val="005A63BE"/>
    <w:rsid w:val="005E0F56"/>
    <w:rsid w:val="005E2199"/>
    <w:rsid w:val="005F4C5C"/>
    <w:rsid w:val="005F5579"/>
    <w:rsid w:val="00606830"/>
    <w:rsid w:val="00631548"/>
    <w:rsid w:val="00644D74"/>
    <w:rsid w:val="00650AF1"/>
    <w:rsid w:val="006563DF"/>
    <w:rsid w:val="0065714C"/>
    <w:rsid w:val="00661B68"/>
    <w:rsid w:val="00662766"/>
    <w:rsid w:val="006A451A"/>
    <w:rsid w:val="006C47A6"/>
    <w:rsid w:val="006F0BAC"/>
    <w:rsid w:val="00703B6C"/>
    <w:rsid w:val="00710AFA"/>
    <w:rsid w:val="00734904"/>
    <w:rsid w:val="00751096"/>
    <w:rsid w:val="00764E6F"/>
    <w:rsid w:val="00787DFC"/>
    <w:rsid w:val="007B2B89"/>
    <w:rsid w:val="007D48E8"/>
    <w:rsid w:val="007E1E05"/>
    <w:rsid w:val="007F323E"/>
    <w:rsid w:val="007F7F4B"/>
    <w:rsid w:val="008001B2"/>
    <w:rsid w:val="00806AD1"/>
    <w:rsid w:val="00813FA9"/>
    <w:rsid w:val="0083156B"/>
    <w:rsid w:val="00884383"/>
    <w:rsid w:val="008A46D2"/>
    <w:rsid w:val="008B5ECD"/>
    <w:rsid w:val="008D17CB"/>
    <w:rsid w:val="008D7BDC"/>
    <w:rsid w:val="009413B8"/>
    <w:rsid w:val="00941655"/>
    <w:rsid w:val="0096031E"/>
    <w:rsid w:val="009700D1"/>
    <w:rsid w:val="00997A4D"/>
    <w:rsid w:val="009A3673"/>
    <w:rsid w:val="009D5EE4"/>
    <w:rsid w:val="009E269A"/>
    <w:rsid w:val="009F6703"/>
    <w:rsid w:val="00A10068"/>
    <w:rsid w:val="00A23275"/>
    <w:rsid w:val="00A52602"/>
    <w:rsid w:val="00A61B16"/>
    <w:rsid w:val="00A64CE9"/>
    <w:rsid w:val="00A9224F"/>
    <w:rsid w:val="00AC2D02"/>
    <w:rsid w:val="00AD4051"/>
    <w:rsid w:val="00AE4856"/>
    <w:rsid w:val="00AE6ACB"/>
    <w:rsid w:val="00B12321"/>
    <w:rsid w:val="00B238CE"/>
    <w:rsid w:val="00B271B3"/>
    <w:rsid w:val="00B53826"/>
    <w:rsid w:val="00B564AE"/>
    <w:rsid w:val="00B72928"/>
    <w:rsid w:val="00B750DE"/>
    <w:rsid w:val="00B83872"/>
    <w:rsid w:val="00B90F4B"/>
    <w:rsid w:val="00B94CF3"/>
    <w:rsid w:val="00B9581E"/>
    <w:rsid w:val="00BA7290"/>
    <w:rsid w:val="00BB2F32"/>
    <w:rsid w:val="00BB50F7"/>
    <w:rsid w:val="00BD3C3F"/>
    <w:rsid w:val="00BF20A3"/>
    <w:rsid w:val="00C100D3"/>
    <w:rsid w:val="00C13BF6"/>
    <w:rsid w:val="00C7315F"/>
    <w:rsid w:val="00CF6FF1"/>
    <w:rsid w:val="00D15BBF"/>
    <w:rsid w:val="00D26C04"/>
    <w:rsid w:val="00D52C17"/>
    <w:rsid w:val="00D56FAD"/>
    <w:rsid w:val="00D65061"/>
    <w:rsid w:val="00D6649B"/>
    <w:rsid w:val="00D74E88"/>
    <w:rsid w:val="00DA4BE2"/>
    <w:rsid w:val="00DC5156"/>
    <w:rsid w:val="00DD1A72"/>
    <w:rsid w:val="00DF0CB6"/>
    <w:rsid w:val="00E2367E"/>
    <w:rsid w:val="00E304A9"/>
    <w:rsid w:val="00E4059E"/>
    <w:rsid w:val="00E4191B"/>
    <w:rsid w:val="00E60F70"/>
    <w:rsid w:val="00E631EA"/>
    <w:rsid w:val="00E71CC9"/>
    <w:rsid w:val="00EC35BD"/>
    <w:rsid w:val="00ED75F8"/>
    <w:rsid w:val="00EF02E6"/>
    <w:rsid w:val="00EF097B"/>
    <w:rsid w:val="00EF71D6"/>
    <w:rsid w:val="00F05056"/>
    <w:rsid w:val="00F17F7F"/>
    <w:rsid w:val="00F24D53"/>
    <w:rsid w:val="00F2796A"/>
    <w:rsid w:val="00F31824"/>
    <w:rsid w:val="00F322ED"/>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8E3869"/>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154</TotalTime>
  <Pages>6</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（案の５）</vt:lpstr>
    </vt:vector>
  </TitlesOfParts>
  <Company/>
  <LinksUpToDate>false</LinksUpToDate>
  <CharactersWithSpaces>1455</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2150187</cp:lastModifiedBy>
  <cp:revision>35</cp:revision>
  <cp:lastPrinted>2024-11-01T05:58:00Z</cp:lastPrinted>
  <dcterms:created xsi:type="dcterms:W3CDTF">2022-04-20T06:19:00Z</dcterms:created>
  <dcterms:modified xsi:type="dcterms:W3CDTF">2026-06-12T09:42:00Z</dcterms:modified>
</cp:coreProperties>
</file>