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2B10" w14:textId="78FB917C" w:rsidR="00253583" w:rsidRDefault="00253583">
      <w:pPr>
        <w:pStyle w:val="a3"/>
        <w:spacing w:line="265" w:lineRule="exact"/>
        <w:jc w:val="center"/>
        <w:rPr>
          <w:spacing w:val="0"/>
        </w:rPr>
      </w:pPr>
      <w:r>
        <w:rPr>
          <w:rFonts w:ascii="ＭＳ 明朝" w:hAnsi="ＭＳ 明朝" w:hint="eastAsia"/>
          <w:spacing w:val="26"/>
          <w:w w:val="200"/>
        </w:rPr>
        <w:t>事前記入調書</w:t>
      </w:r>
    </w:p>
    <w:p w14:paraId="69BECCF7" w14:textId="77777777" w:rsidR="00253583" w:rsidRDefault="0025358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01"/>
        <w:gridCol w:w="3685"/>
        <w:gridCol w:w="6"/>
        <w:gridCol w:w="1553"/>
        <w:gridCol w:w="2577"/>
      </w:tblGrid>
      <w:tr w:rsidR="00E21FDC" w14:paraId="02EC8ED2" w14:textId="77777777" w:rsidTr="00E21FDC">
        <w:trPr>
          <w:trHeight w:hRule="exact" w:val="789"/>
        </w:trPr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51D02" w14:textId="12031FE4" w:rsidR="00E21FDC" w:rsidRDefault="00E21FDC" w:rsidP="00E21FDC">
            <w:pPr>
              <w:pStyle w:val="a3"/>
              <w:spacing w:before="160"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D6BAF4" w14:textId="77777777" w:rsidR="00E21FDC" w:rsidRDefault="00E21FDC">
            <w:pPr>
              <w:pStyle w:val="a3"/>
              <w:spacing w:before="160" w:line="265" w:lineRule="exact"/>
              <w:rPr>
                <w:spacing w:val="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CCF0BB0" w14:textId="7C3A1589" w:rsidR="00E21FDC" w:rsidRDefault="00E21FDC" w:rsidP="00E21FDC">
            <w:pPr>
              <w:pStyle w:val="a3"/>
              <w:spacing w:before="160"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005240" w14:textId="77777777" w:rsidR="00E21FDC" w:rsidRDefault="00E21FDC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</w:t>
            </w:r>
            <w:r>
              <w:rPr>
                <w:rFonts w:eastAsia="Times New Roman" w:cs="Times New Roman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．　生</w:t>
            </w:r>
          </w:p>
          <w:p w14:paraId="4D605012" w14:textId="77777777" w:rsidR="00E21FDC" w:rsidRDefault="00E21FDC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Ｈ</w:t>
            </w:r>
          </w:p>
        </w:tc>
      </w:tr>
      <w:tr w:rsidR="00253583" w14:paraId="4E51A52C" w14:textId="77777777" w:rsidTr="00E21FDC">
        <w:trPr>
          <w:trHeight w:hRule="exact" w:val="789"/>
        </w:trPr>
        <w:tc>
          <w:tcPr>
            <w:tcW w:w="15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FBE51" w14:textId="77777777" w:rsidR="00253583" w:rsidRDefault="00253583" w:rsidP="00E21FDC">
            <w:pPr>
              <w:pStyle w:val="a3"/>
              <w:spacing w:before="160"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健康状況</w:t>
            </w:r>
          </w:p>
          <w:p w14:paraId="6AA513D3" w14:textId="77777777" w:rsidR="00253583" w:rsidRDefault="00253583" w:rsidP="00E21FDC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該当に○</w:t>
            </w:r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F673CC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1.</w:t>
            </w:r>
            <w:r>
              <w:rPr>
                <w:rFonts w:ascii="ＭＳ 明朝" w:hAnsi="ＭＳ 明朝" w:hint="eastAsia"/>
              </w:rPr>
              <w:t>強健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eastAsia="Times New Roman" w:cs="Times New Roman"/>
              </w:rPr>
              <w:t>2.</w:t>
            </w:r>
            <w:r>
              <w:rPr>
                <w:rFonts w:ascii="ＭＳ 明朝" w:hAnsi="ＭＳ 明朝" w:hint="eastAsia"/>
              </w:rPr>
              <w:t>健康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eastAsia="Times New Roman" w:cs="Times New Roman"/>
              </w:rPr>
              <w:t>3.</w:t>
            </w:r>
            <w:r>
              <w:rPr>
                <w:rFonts w:ascii="ＭＳ 明朝" w:hAnsi="ＭＳ 明朝" w:hint="eastAsia"/>
              </w:rPr>
              <w:t xml:space="preserve">普通　</w:t>
            </w:r>
            <w:r>
              <w:rPr>
                <w:rFonts w:eastAsia="Times New Roman" w:cs="Times New Roman"/>
              </w:rPr>
              <w:t>4.</w:t>
            </w:r>
            <w:r>
              <w:rPr>
                <w:rFonts w:ascii="ＭＳ 明朝" w:hAnsi="ＭＳ 明朝" w:hint="eastAsia"/>
              </w:rPr>
              <w:t>やや不健康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eastAsia="Times New Roman" w:cs="Times New Roman"/>
              </w:rPr>
              <w:t>5.</w:t>
            </w:r>
            <w:r>
              <w:rPr>
                <w:rFonts w:ascii="ＭＳ 明朝" w:hAnsi="ＭＳ 明朝" w:hint="eastAsia"/>
              </w:rPr>
              <w:t>傷病治療中</w:t>
            </w:r>
          </w:p>
          <w:p w14:paraId="5EC53365" w14:textId="77777777" w:rsidR="00253583" w:rsidRDefault="00253583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w w:val="50"/>
              </w:rPr>
              <w:t>（傷病名）</w:t>
            </w: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w w:val="50"/>
              </w:rPr>
              <w:t>（いつから）</w:t>
            </w:r>
          </w:p>
        </w:tc>
      </w:tr>
      <w:tr w:rsidR="00253583" w14:paraId="2535F2E8" w14:textId="77777777" w:rsidTr="00E21FDC">
        <w:trPr>
          <w:trHeight w:hRule="exact" w:val="2044"/>
        </w:trPr>
        <w:tc>
          <w:tcPr>
            <w:tcW w:w="15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E7F390" w14:textId="0F12CBA6" w:rsidR="00253583" w:rsidRDefault="00253583" w:rsidP="00E21FDC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　格</w:t>
            </w:r>
          </w:p>
        </w:tc>
        <w:tc>
          <w:tcPr>
            <w:tcW w:w="3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1E77B84D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（長所）</w:t>
            </w:r>
          </w:p>
        </w:tc>
        <w:tc>
          <w:tcPr>
            <w:tcW w:w="41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1E62568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（短所）</w:t>
            </w:r>
          </w:p>
        </w:tc>
      </w:tr>
      <w:tr w:rsidR="00253583" w14:paraId="20B819E9" w14:textId="77777777" w:rsidTr="00E21FDC">
        <w:trPr>
          <w:trHeight w:hRule="exact" w:val="3260"/>
        </w:trPr>
        <w:tc>
          <w:tcPr>
            <w:tcW w:w="932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465F5" w14:textId="77777777" w:rsidR="00253583" w:rsidRDefault="00AA4761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253583">
              <w:rPr>
                <w:rFonts w:ascii="ＭＳ 明朝" w:hAnsi="ＭＳ 明朝" w:hint="eastAsia"/>
              </w:rPr>
              <w:t>志望動機</w:t>
            </w:r>
          </w:p>
        </w:tc>
      </w:tr>
      <w:tr w:rsidR="00253583" w14:paraId="4EAA3FBE" w14:textId="77777777" w:rsidTr="00E21FDC">
        <w:trPr>
          <w:trHeight w:hRule="exact" w:val="3268"/>
        </w:trPr>
        <w:tc>
          <w:tcPr>
            <w:tcW w:w="932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6B212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○どのようなことを心がけて、業務を行っていきたいか。</w:t>
            </w:r>
          </w:p>
        </w:tc>
      </w:tr>
      <w:tr w:rsidR="00253583" w14:paraId="135F905F" w14:textId="77777777" w:rsidTr="00E21FDC">
        <w:trPr>
          <w:trHeight w:hRule="exact" w:val="3258"/>
        </w:trPr>
        <w:tc>
          <w:tcPr>
            <w:tcW w:w="932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C48BE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○経験や能力等の面でアピールしたい点</w:t>
            </w:r>
          </w:p>
        </w:tc>
      </w:tr>
      <w:tr w:rsidR="00253583" w14:paraId="52C09B6E" w14:textId="77777777" w:rsidTr="00263B43">
        <w:trPr>
          <w:trHeight w:hRule="exact" w:val="945"/>
        </w:trPr>
        <w:tc>
          <w:tcPr>
            <w:tcW w:w="93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23CFD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○パソコンで使用可能なソフトをすべて丸で囲んでください。</w:t>
            </w:r>
          </w:p>
          <w:p w14:paraId="265AA3C2" w14:textId="77777777" w:rsidR="00253583" w:rsidRDefault="00253583">
            <w:pPr>
              <w:pStyle w:val="a3"/>
              <w:spacing w:line="150" w:lineRule="exact"/>
              <w:rPr>
                <w:spacing w:val="0"/>
              </w:rPr>
            </w:pPr>
          </w:p>
          <w:p w14:paraId="7E4907E3" w14:textId="77777777" w:rsidR="00253583" w:rsidRDefault="00253583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　ワード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エクセル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アクセス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パワーポイント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その他（　　　　　　</w:t>
            </w:r>
            <w:r w:rsidR="00AA4761">
              <w:rPr>
                <w:rFonts w:ascii="ＭＳ 明朝" w:hAnsi="ＭＳ 明朝" w:hint="eastAsia"/>
                <w:spacing w:val="11"/>
              </w:rPr>
              <w:t xml:space="preserve">　</w:t>
            </w:r>
            <w:r>
              <w:rPr>
                <w:rFonts w:ascii="ＭＳ 明朝" w:hAnsi="ＭＳ 明朝" w:hint="eastAsia"/>
                <w:spacing w:val="11"/>
              </w:rPr>
              <w:t xml:space="preserve">　　　）</w:t>
            </w:r>
          </w:p>
        </w:tc>
      </w:tr>
    </w:tbl>
    <w:p w14:paraId="512EC85C" w14:textId="77777777" w:rsidR="00253583" w:rsidRDefault="00253583">
      <w:pPr>
        <w:pStyle w:val="a3"/>
        <w:spacing w:line="160" w:lineRule="exact"/>
        <w:rPr>
          <w:spacing w:val="0"/>
        </w:rPr>
      </w:pPr>
    </w:p>
    <w:sectPr w:rsidR="00253583" w:rsidSect="00253583">
      <w:pgSz w:w="11906" w:h="16838"/>
      <w:pgMar w:top="851" w:right="907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A655" w14:textId="77777777" w:rsidR="0054303B" w:rsidRDefault="0054303B" w:rsidP="0054303B">
      <w:r>
        <w:separator/>
      </w:r>
    </w:p>
  </w:endnote>
  <w:endnote w:type="continuationSeparator" w:id="0">
    <w:p w14:paraId="7DB7C469" w14:textId="77777777" w:rsidR="0054303B" w:rsidRDefault="0054303B" w:rsidP="005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1EF0" w14:textId="77777777" w:rsidR="0054303B" w:rsidRDefault="0054303B" w:rsidP="0054303B">
      <w:r>
        <w:separator/>
      </w:r>
    </w:p>
  </w:footnote>
  <w:footnote w:type="continuationSeparator" w:id="0">
    <w:p w14:paraId="2F62997A" w14:textId="77777777" w:rsidR="0054303B" w:rsidRDefault="0054303B" w:rsidP="0054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583"/>
    <w:rsid w:val="001B20B5"/>
    <w:rsid w:val="00253583"/>
    <w:rsid w:val="00263B43"/>
    <w:rsid w:val="002A1FD9"/>
    <w:rsid w:val="002A7988"/>
    <w:rsid w:val="0030339E"/>
    <w:rsid w:val="0054303B"/>
    <w:rsid w:val="005E35C6"/>
    <w:rsid w:val="008A6253"/>
    <w:rsid w:val="008E2578"/>
    <w:rsid w:val="008F49A9"/>
    <w:rsid w:val="00AA4761"/>
    <w:rsid w:val="00AD6791"/>
    <w:rsid w:val="00C771C4"/>
    <w:rsid w:val="00E21FDC"/>
    <w:rsid w:val="00F761C8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1BA31D8"/>
  <w15:docId w15:val="{B47B5C6B-99DF-48F3-B197-D1FA944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700C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eastAsia="ＭＳ 明朝" w:hAnsi="Times New Roman" w:cs="ＭＳ 明朝"/>
      <w:spacing w:val="1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43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03B"/>
  </w:style>
  <w:style w:type="paragraph" w:styleId="a6">
    <w:name w:val="footer"/>
    <w:basedOn w:val="a"/>
    <w:link w:val="a7"/>
    <w:uiPriority w:val="99"/>
    <w:unhideWhenUsed/>
    <w:rsid w:val="00543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8800567</cp:lastModifiedBy>
  <cp:revision>11</cp:revision>
  <cp:lastPrinted>2014-04-18T11:28:00Z</cp:lastPrinted>
  <dcterms:created xsi:type="dcterms:W3CDTF">2014-04-14T00:55:00Z</dcterms:created>
  <dcterms:modified xsi:type="dcterms:W3CDTF">2026-01-21T06:11:00Z</dcterms:modified>
</cp:coreProperties>
</file>