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106D41" w:rsidRDefault="00807D6D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>（</w:t>
      </w:r>
      <w:r w:rsidR="00061CDE" w:rsidRPr="0068041A">
        <w:rPr>
          <w:rFonts w:ascii="ＭＳ 明朝" w:eastAsia="ＭＳ 明朝" w:hAnsi="ＭＳ 明朝" w:hint="eastAsia"/>
        </w:rPr>
        <w:t>様式</w:t>
      </w:r>
      <w:r w:rsidR="000E074D" w:rsidRPr="0068041A">
        <w:rPr>
          <w:rFonts w:ascii="ＭＳ 明朝" w:eastAsia="ＭＳ 明朝" w:hAnsi="ＭＳ 明朝" w:hint="eastAsia"/>
        </w:rPr>
        <w:t>４</w:t>
      </w:r>
      <w:r w:rsidRPr="0068041A">
        <w:rPr>
          <w:rFonts w:ascii="ＭＳ 明朝" w:eastAsia="ＭＳ 明朝" w:hAnsi="ＭＳ 明朝" w:hint="eastAsia"/>
        </w:rPr>
        <w:t>）</w:t>
      </w:r>
    </w:p>
    <w:p w:rsidR="00106D41" w:rsidRPr="00065567" w:rsidRDefault="000722D4" w:rsidP="00106D41">
      <w:pPr>
        <w:pStyle w:val="a3"/>
        <w:wordWrap/>
        <w:spacing w:line="240" w:lineRule="auto"/>
        <w:jc w:val="center"/>
        <w:rPr>
          <w:rFonts w:hAnsi="ＭＳ ゴシック"/>
          <w:b/>
          <w:color w:val="000000"/>
          <w:sz w:val="32"/>
          <w:szCs w:val="30"/>
        </w:rPr>
      </w:pPr>
      <w:r>
        <w:rPr>
          <w:rFonts w:hAnsi="ＭＳ ゴシック" w:hint="eastAsia"/>
          <w:b/>
          <w:sz w:val="32"/>
          <w:szCs w:val="32"/>
        </w:rPr>
        <w:t>プロポーザル</w:t>
      </w:r>
      <w:r w:rsidR="004A5777" w:rsidRPr="00065567">
        <w:rPr>
          <w:rFonts w:hAnsi="ＭＳ ゴシック" w:hint="eastAsia"/>
          <w:b/>
          <w:sz w:val="32"/>
          <w:szCs w:val="32"/>
        </w:rPr>
        <w:t>参加辞退届</w:t>
      </w:r>
    </w:p>
    <w:p w:rsidR="00106D41" w:rsidRPr="00106D41" w:rsidRDefault="00F9726D" w:rsidP="00106D41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（</w:t>
      </w:r>
      <w:r w:rsidR="00882085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</w:t>
      </w:r>
      <w:r w:rsidR="00F25AA6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７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年度（</w:t>
      </w:r>
      <w:r w:rsidR="00C239AA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２０２５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年度）</w:t>
      </w:r>
      <w:r w:rsidR="00133DE6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食の魅力向上に繋がる料理人育成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業務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）</w:t>
      </w:r>
    </w:p>
    <w:p w:rsidR="005E5906" w:rsidRDefault="005E5906" w:rsidP="005E5906">
      <w:pPr>
        <w:pStyle w:val="a3"/>
        <w:wordWrap/>
        <w:spacing w:line="400" w:lineRule="exact"/>
        <w:jc w:val="right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5E5906" w:rsidP="00EE36B7">
      <w:pPr>
        <w:pStyle w:val="a3"/>
        <w:spacing w:line="400" w:lineRule="exact"/>
        <w:jc w:val="right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 xml:space="preserve">　令和　　年　　月　　日</w:t>
      </w:r>
      <w:r w:rsidR="00EE36B7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045ED0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 xml:space="preserve">　熊本県知事　　様</w:t>
      </w:r>
    </w:p>
    <w:p w:rsidR="0071547A" w:rsidRPr="0068041A" w:rsidRDefault="0071547A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75"/>
        <w:gridCol w:w="4039"/>
      </w:tblGrid>
      <w:tr w:rsidR="00DE61B7" w:rsidRPr="0068041A" w:rsidTr="00133449">
        <w:trPr>
          <w:trHeight w:val="567"/>
        </w:trPr>
        <w:tc>
          <w:tcPr>
            <w:tcW w:w="2237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79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bottom w:val="dotted" w:sz="4" w:space="0" w:color="auto"/>
            </w:tcBorders>
            <w:vAlign w:val="center"/>
          </w:tcPr>
          <w:p w:rsidR="00DE61B7" w:rsidRPr="0068041A" w:rsidRDefault="00FA5D80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担当者所属</w:t>
            </w:r>
            <w:r w:rsidR="0054465C"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・</w:t>
            </w: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33449" w:rsidRPr="0068041A" w:rsidTr="0083091A">
        <w:trPr>
          <w:cantSplit/>
          <w:trHeight w:val="567"/>
        </w:trPr>
        <w:tc>
          <w:tcPr>
            <w:tcW w:w="2192" w:type="dxa"/>
            <w:vAlign w:val="center"/>
          </w:tcPr>
          <w:p w:rsidR="00133449" w:rsidRPr="0068041A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0" w:type="dxa"/>
            <w:vAlign w:val="center"/>
          </w:tcPr>
          <w:p w:rsidR="00133449" w:rsidRPr="0068041A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3449" w:rsidRPr="00133449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133449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TEL:　</w:t>
            </w:r>
          </w:p>
        </w:tc>
      </w:tr>
      <w:tr w:rsidR="00DE61B7" w:rsidRPr="0068041A" w:rsidTr="00133449">
        <w:trPr>
          <w:trHeight w:val="567"/>
        </w:trPr>
        <w:tc>
          <w:tcPr>
            <w:tcW w:w="2237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AD3C26">
              <w:rPr>
                <w:rFonts w:ascii="ＭＳ 明朝" w:hAnsi="ＭＳ 明朝" w:hint="eastAsia"/>
                <w:color w:val="000000"/>
                <w:spacing w:val="3"/>
                <w:w w:val="94"/>
                <w:kern w:val="0"/>
                <w:sz w:val="24"/>
                <w:szCs w:val="21"/>
                <w:fitText w:val="2040" w:id="-1506572800"/>
              </w:rPr>
              <w:t>電子メールアドレ</w:t>
            </w:r>
            <w:r w:rsidRPr="00AD3C26">
              <w:rPr>
                <w:rFonts w:ascii="ＭＳ 明朝" w:hAnsi="ＭＳ 明朝" w:hint="eastAsia"/>
                <w:color w:val="000000"/>
                <w:spacing w:val="-12"/>
                <w:w w:val="94"/>
                <w:kern w:val="0"/>
                <w:sz w:val="24"/>
                <w:szCs w:val="21"/>
                <w:fitText w:val="2040" w:id="-1506572800"/>
              </w:rPr>
              <w:t>ス</w:t>
            </w:r>
          </w:p>
        </w:tc>
        <w:tc>
          <w:tcPr>
            <w:tcW w:w="279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:rsidR="00DE61B7" w:rsidRPr="0068041A" w:rsidRDefault="00DE61B7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p w:rsidR="005E5906" w:rsidRPr="0068041A" w:rsidRDefault="00F25AA6" w:rsidP="005E5906">
      <w:pPr>
        <w:pStyle w:val="a3"/>
        <w:wordWrap/>
        <w:spacing w:line="400" w:lineRule="exact"/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AB261B" w:rsidRPr="00AB261B">
        <w:rPr>
          <w:rFonts w:ascii="ＭＳ 明朝" w:eastAsia="ＭＳ 明朝" w:hAnsi="ＭＳ 明朝" w:hint="eastAsia"/>
        </w:rPr>
        <w:t>年度（</w:t>
      </w:r>
      <w:r w:rsidR="00C239AA">
        <w:rPr>
          <w:rFonts w:ascii="ＭＳ 明朝" w:eastAsia="ＭＳ 明朝" w:hAnsi="ＭＳ 明朝" w:hint="eastAsia"/>
        </w:rPr>
        <w:t>２０２５</w:t>
      </w:r>
      <w:r w:rsidR="00AB261B" w:rsidRPr="00AB261B">
        <w:rPr>
          <w:rFonts w:ascii="ＭＳ 明朝" w:eastAsia="ＭＳ 明朝" w:hAnsi="ＭＳ 明朝" w:hint="eastAsia"/>
        </w:rPr>
        <w:t>年度）</w:t>
      </w:r>
      <w:r w:rsidR="00133DE6" w:rsidRPr="00133DE6">
        <w:rPr>
          <w:rFonts w:ascii="ＭＳ 明朝" w:eastAsia="ＭＳ 明朝" w:hAnsi="ＭＳ 明朝" w:hint="eastAsia"/>
        </w:rPr>
        <w:t>食の魅力向上に繋がる料理人育成業務</w:t>
      </w:r>
      <w:r w:rsidR="00045ED0" w:rsidRPr="0068041A">
        <w:rPr>
          <w:rFonts w:ascii="ＭＳ 明朝" w:eastAsia="ＭＳ 明朝" w:hAnsi="ＭＳ 明朝" w:hint="eastAsia"/>
        </w:rPr>
        <w:t>に係る</w:t>
      </w:r>
      <w:r w:rsidR="000722D4">
        <w:rPr>
          <w:rFonts w:ascii="ＭＳ 明朝" w:eastAsia="ＭＳ 明朝" w:hAnsi="ＭＳ 明朝" w:hint="eastAsia"/>
        </w:rPr>
        <w:t>プロポーザル</w:t>
      </w:r>
      <w:bookmarkStart w:id="0" w:name="_GoBack"/>
      <w:bookmarkEnd w:id="0"/>
      <w:r w:rsidR="0008598C" w:rsidRPr="0068041A">
        <w:rPr>
          <w:rFonts w:ascii="ＭＳ 明朝" w:eastAsia="ＭＳ 明朝" w:hAnsi="ＭＳ 明朝" w:hint="eastAsia"/>
        </w:rPr>
        <w:t>の</w:t>
      </w:r>
      <w:r w:rsidR="00045ED0" w:rsidRPr="0068041A">
        <w:rPr>
          <w:rFonts w:ascii="ＭＳ 明朝" w:eastAsia="ＭＳ 明朝" w:hAnsi="ＭＳ 明朝" w:hint="eastAsia"/>
        </w:rPr>
        <w:t>参加については</w:t>
      </w:r>
      <w:r w:rsidR="0008598C" w:rsidRPr="0068041A">
        <w:rPr>
          <w:rFonts w:ascii="ＭＳ 明朝" w:eastAsia="ＭＳ 明朝" w:hAnsi="ＭＳ 明朝" w:hint="eastAsia"/>
        </w:rPr>
        <w:t>、</w:t>
      </w:r>
      <w:r w:rsidR="00045ED0" w:rsidRPr="0068041A">
        <w:rPr>
          <w:rFonts w:ascii="ＭＳ 明朝" w:eastAsia="ＭＳ 明朝" w:hAnsi="ＭＳ 明朝" w:hint="eastAsia"/>
        </w:rPr>
        <w:t>辞退します。</w:t>
      </w:r>
    </w:p>
    <w:p w:rsidR="0071547A" w:rsidRPr="0068041A" w:rsidRDefault="0071547A" w:rsidP="005E5906">
      <w:pPr>
        <w:pStyle w:val="a3"/>
        <w:wordWrap/>
        <w:spacing w:line="400" w:lineRule="exact"/>
        <w:ind w:firstLineChars="100" w:firstLine="242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>（理由）</w:t>
      </w:r>
    </w:p>
    <w:p w:rsidR="0071547A" w:rsidRPr="0068041A" w:rsidRDefault="00652A3D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</w:t>
      </w:r>
    </w:p>
    <w:p w:rsidR="00045ED0" w:rsidRPr="0068041A" w:rsidRDefault="00045ED0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sectPr w:rsidR="00045ED0" w:rsidRPr="0068041A" w:rsidSect="00106D41">
      <w:pgSz w:w="11906" w:h="16838" w:code="9"/>
      <w:pgMar w:top="1134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84" w:rsidRDefault="004A2684" w:rsidP="00357713">
      <w:r>
        <w:separator/>
      </w:r>
    </w:p>
  </w:endnote>
  <w:endnote w:type="continuationSeparator" w:id="0">
    <w:p w:rsidR="004A2684" w:rsidRDefault="004A2684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84" w:rsidRDefault="004A2684" w:rsidP="00357713">
      <w:r>
        <w:separator/>
      </w:r>
    </w:p>
  </w:footnote>
  <w:footnote w:type="continuationSeparator" w:id="0">
    <w:p w:rsidR="004A2684" w:rsidRDefault="004A2684" w:rsidP="0035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17FD"/>
    <w:rsid w:val="000029F9"/>
    <w:rsid w:val="000203C3"/>
    <w:rsid w:val="00021E15"/>
    <w:rsid w:val="00045ED0"/>
    <w:rsid w:val="00061CDE"/>
    <w:rsid w:val="00065567"/>
    <w:rsid w:val="00065BDE"/>
    <w:rsid w:val="000722D4"/>
    <w:rsid w:val="000744B3"/>
    <w:rsid w:val="00074CBC"/>
    <w:rsid w:val="0007758B"/>
    <w:rsid w:val="00080323"/>
    <w:rsid w:val="0008598C"/>
    <w:rsid w:val="00093F80"/>
    <w:rsid w:val="00096660"/>
    <w:rsid w:val="000C0B40"/>
    <w:rsid w:val="000C4362"/>
    <w:rsid w:val="000C62A0"/>
    <w:rsid w:val="000E074D"/>
    <w:rsid w:val="000E0B4B"/>
    <w:rsid w:val="000F336C"/>
    <w:rsid w:val="001044E6"/>
    <w:rsid w:val="00106D41"/>
    <w:rsid w:val="00106FAE"/>
    <w:rsid w:val="001264D8"/>
    <w:rsid w:val="00133449"/>
    <w:rsid w:val="00133DE6"/>
    <w:rsid w:val="001A6286"/>
    <w:rsid w:val="001B7931"/>
    <w:rsid w:val="001D0B96"/>
    <w:rsid w:val="0020408E"/>
    <w:rsid w:val="00266F9C"/>
    <w:rsid w:val="0027504C"/>
    <w:rsid w:val="00275B84"/>
    <w:rsid w:val="00281856"/>
    <w:rsid w:val="0028341F"/>
    <w:rsid w:val="00283518"/>
    <w:rsid w:val="002A6803"/>
    <w:rsid w:val="002C1C11"/>
    <w:rsid w:val="002D1820"/>
    <w:rsid w:val="00357713"/>
    <w:rsid w:val="00393669"/>
    <w:rsid w:val="003C12BB"/>
    <w:rsid w:val="00472FA7"/>
    <w:rsid w:val="004A2684"/>
    <w:rsid w:val="004A5777"/>
    <w:rsid w:val="00517E86"/>
    <w:rsid w:val="005278DC"/>
    <w:rsid w:val="0054465C"/>
    <w:rsid w:val="005535FF"/>
    <w:rsid w:val="00555886"/>
    <w:rsid w:val="00570D1C"/>
    <w:rsid w:val="00577CFA"/>
    <w:rsid w:val="00596C3A"/>
    <w:rsid w:val="005E2199"/>
    <w:rsid w:val="005E5906"/>
    <w:rsid w:val="005F5579"/>
    <w:rsid w:val="00606830"/>
    <w:rsid w:val="00630D5C"/>
    <w:rsid w:val="00631548"/>
    <w:rsid w:val="00631D87"/>
    <w:rsid w:val="006528BE"/>
    <w:rsid w:val="00652A3D"/>
    <w:rsid w:val="00661B68"/>
    <w:rsid w:val="00662766"/>
    <w:rsid w:val="006767B2"/>
    <w:rsid w:val="0068041A"/>
    <w:rsid w:val="006A451A"/>
    <w:rsid w:val="006C64EC"/>
    <w:rsid w:val="006F0BAC"/>
    <w:rsid w:val="00710D30"/>
    <w:rsid w:val="0071547A"/>
    <w:rsid w:val="00751096"/>
    <w:rsid w:val="00767140"/>
    <w:rsid w:val="00787DFC"/>
    <w:rsid w:val="007B5F6D"/>
    <w:rsid w:val="007C5B46"/>
    <w:rsid w:val="007F7F4B"/>
    <w:rsid w:val="00803252"/>
    <w:rsid w:val="00807D6D"/>
    <w:rsid w:val="0083156B"/>
    <w:rsid w:val="00882085"/>
    <w:rsid w:val="0089163A"/>
    <w:rsid w:val="008B5ECD"/>
    <w:rsid w:val="008D17CB"/>
    <w:rsid w:val="008D64E0"/>
    <w:rsid w:val="008E442B"/>
    <w:rsid w:val="009022F6"/>
    <w:rsid w:val="00967C40"/>
    <w:rsid w:val="009A3673"/>
    <w:rsid w:val="009E269A"/>
    <w:rsid w:val="009E4DAC"/>
    <w:rsid w:val="009F16CB"/>
    <w:rsid w:val="009F6903"/>
    <w:rsid w:val="00A10068"/>
    <w:rsid w:val="00A23275"/>
    <w:rsid w:val="00A52602"/>
    <w:rsid w:val="00A5755C"/>
    <w:rsid w:val="00A64CE9"/>
    <w:rsid w:val="00AB261B"/>
    <w:rsid w:val="00AC0E15"/>
    <w:rsid w:val="00AC2D02"/>
    <w:rsid w:val="00AD3C26"/>
    <w:rsid w:val="00AD3FF9"/>
    <w:rsid w:val="00AD4051"/>
    <w:rsid w:val="00AE4856"/>
    <w:rsid w:val="00B12321"/>
    <w:rsid w:val="00B2143C"/>
    <w:rsid w:val="00B2509D"/>
    <w:rsid w:val="00B271B3"/>
    <w:rsid w:val="00B564AE"/>
    <w:rsid w:val="00B750DE"/>
    <w:rsid w:val="00B83872"/>
    <w:rsid w:val="00B863A2"/>
    <w:rsid w:val="00B90F4B"/>
    <w:rsid w:val="00B9581E"/>
    <w:rsid w:val="00BB7A82"/>
    <w:rsid w:val="00BD3C3F"/>
    <w:rsid w:val="00BF20A3"/>
    <w:rsid w:val="00C100D3"/>
    <w:rsid w:val="00C239AA"/>
    <w:rsid w:val="00C7315F"/>
    <w:rsid w:val="00C94443"/>
    <w:rsid w:val="00CF6FF1"/>
    <w:rsid w:val="00D26C04"/>
    <w:rsid w:val="00D52C17"/>
    <w:rsid w:val="00D56FAD"/>
    <w:rsid w:val="00D76B89"/>
    <w:rsid w:val="00D96CB7"/>
    <w:rsid w:val="00DC5156"/>
    <w:rsid w:val="00DE5BA7"/>
    <w:rsid w:val="00DE61B7"/>
    <w:rsid w:val="00E304A9"/>
    <w:rsid w:val="00E4059E"/>
    <w:rsid w:val="00E60F70"/>
    <w:rsid w:val="00E72F5F"/>
    <w:rsid w:val="00EC35BD"/>
    <w:rsid w:val="00EE36B7"/>
    <w:rsid w:val="00EF02E6"/>
    <w:rsid w:val="00F05056"/>
    <w:rsid w:val="00F17F7F"/>
    <w:rsid w:val="00F24D53"/>
    <w:rsid w:val="00F25AA6"/>
    <w:rsid w:val="00F9726D"/>
    <w:rsid w:val="00FA0A19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D14CD"/>
  <w15:chartTrackingRefBased/>
  <w15:docId w15:val="{E4CA301B-3207-4A9A-9FB0-476C998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023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151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（案の５）</dc:title>
  <dc:subject/>
  <dc:creator>kumamoto</dc:creator>
  <cp:keywords/>
  <cp:lastModifiedBy>1750395</cp:lastModifiedBy>
  <cp:revision>11</cp:revision>
  <cp:lastPrinted>2024-04-02T02:17:00Z</cp:lastPrinted>
  <dcterms:created xsi:type="dcterms:W3CDTF">2023-03-13T06:48:00Z</dcterms:created>
  <dcterms:modified xsi:type="dcterms:W3CDTF">2025-06-19T07:26:00Z</dcterms:modified>
</cp:coreProperties>
</file>