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0" w:rsidRPr="00106D41" w:rsidRDefault="00807D6D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>（</w:t>
      </w:r>
      <w:r w:rsidR="00061CDE" w:rsidRPr="0068041A">
        <w:rPr>
          <w:rFonts w:ascii="ＭＳ 明朝" w:eastAsia="ＭＳ 明朝" w:hAnsi="ＭＳ 明朝" w:hint="eastAsia"/>
        </w:rPr>
        <w:t>様式</w:t>
      </w:r>
      <w:r w:rsidR="000E074D" w:rsidRPr="0068041A">
        <w:rPr>
          <w:rFonts w:ascii="ＭＳ 明朝" w:eastAsia="ＭＳ 明朝" w:hAnsi="ＭＳ 明朝" w:hint="eastAsia"/>
        </w:rPr>
        <w:t>４</w:t>
      </w:r>
      <w:r w:rsidRPr="0068041A">
        <w:rPr>
          <w:rFonts w:ascii="ＭＳ 明朝" w:eastAsia="ＭＳ 明朝" w:hAnsi="ＭＳ 明朝" w:hint="eastAsia"/>
        </w:rPr>
        <w:t>）</w:t>
      </w:r>
    </w:p>
    <w:p w:rsidR="00106D41" w:rsidRPr="00065567" w:rsidRDefault="00B863A2" w:rsidP="00106D41">
      <w:pPr>
        <w:pStyle w:val="a3"/>
        <w:wordWrap/>
        <w:spacing w:line="240" w:lineRule="auto"/>
        <w:jc w:val="center"/>
        <w:rPr>
          <w:rFonts w:hAnsi="ＭＳ ゴシック"/>
          <w:b/>
          <w:color w:val="000000"/>
          <w:sz w:val="32"/>
          <w:szCs w:val="30"/>
        </w:rPr>
      </w:pPr>
      <w:r w:rsidRPr="00065567">
        <w:rPr>
          <w:rFonts w:hAnsi="ＭＳ ゴシック" w:hint="eastAsia"/>
          <w:b/>
          <w:sz w:val="32"/>
          <w:szCs w:val="32"/>
        </w:rPr>
        <w:t>企画</w:t>
      </w:r>
      <w:r w:rsidR="004A5777" w:rsidRPr="00065567">
        <w:rPr>
          <w:rFonts w:hAnsi="ＭＳ ゴシック" w:hint="eastAsia"/>
          <w:b/>
          <w:sz w:val="32"/>
          <w:szCs w:val="32"/>
        </w:rPr>
        <w:t>コンペ参加辞退届</w:t>
      </w:r>
    </w:p>
    <w:p w:rsidR="00106D41" w:rsidRPr="00106D41" w:rsidRDefault="00F9726D" w:rsidP="00106D41">
      <w:pPr>
        <w:suppressAutoHyphens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（</w:t>
      </w:r>
      <w:r w:rsidR="00882085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令和</w:t>
      </w:r>
      <w:r w:rsidR="00F25AA6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７</w:t>
      </w:r>
      <w:r w:rsidR="00AB261B" w:rsidRPr="00AB261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年度（</w:t>
      </w:r>
      <w:r w:rsidR="00C239AA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２０２５</w:t>
      </w:r>
      <w:r w:rsidR="00AB261B" w:rsidRPr="00AB261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年度）</w:t>
      </w:r>
      <w:r w:rsidR="00A5755C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社員食堂等における県産品活用推進</w:t>
      </w:r>
      <w:r w:rsidR="00AB261B" w:rsidRPr="00AB261B"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業務</w:t>
      </w: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</w:rPr>
        <w:t>）</w:t>
      </w:r>
      <w:bookmarkStart w:id="0" w:name="_GoBack"/>
      <w:bookmarkEnd w:id="0"/>
    </w:p>
    <w:p w:rsidR="005E5906" w:rsidRDefault="005E5906" w:rsidP="005E5906">
      <w:pPr>
        <w:pStyle w:val="a3"/>
        <w:wordWrap/>
        <w:spacing w:line="400" w:lineRule="exact"/>
        <w:jc w:val="right"/>
        <w:rPr>
          <w:rFonts w:ascii="ＭＳ 明朝" w:eastAsia="ＭＳ 明朝" w:hAnsi="ＭＳ 明朝"/>
        </w:rPr>
      </w:pPr>
      <w:r w:rsidRPr="0068041A">
        <w:rPr>
          <w:rFonts w:ascii="ＭＳ 明朝" w:eastAsia="ＭＳ 明朝" w:hAnsi="ＭＳ 明朝" w:hint="eastAsia"/>
        </w:rPr>
        <w:t xml:space="preserve">　</w:t>
      </w:r>
    </w:p>
    <w:p w:rsidR="00045ED0" w:rsidRPr="0068041A" w:rsidRDefault="005E5906" w:rsidP="00EE36B7">
      <w:pPr>
        <w:pStyle w:val="a3"/>
        <w:spacing w:line="400" w:lineRule="exact"/>
        <w:jc w:val="right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 xml:space="preserve">　令和　　年　　月　　日</w:t>
      </w:r>
      <w:r w:rsidR="00EE36B7">
        <w:rPr>
          <w:rFonts w:ascii="ＭＳ 明朝" w:eastAsia="ＭＳ 明朝" w:hAnsi="ＭＳ 明朝" w:hint="eastAsia"/>
        </w:rPr>
        <w:t xml:space="preserve">　</w:t>
      </w:r>
    </w:p>
    <w:p w:rsidR="00045ED0" w:rsidRPr="0068041A" w:rsidRDefault="00045ED0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  <w:r w:rsidRPr="0068041A">
        <w:rPr>
          <w:rFonts w:ascii="ＭＳ 明朝" w:eastAsia="ＭＳ 明朝" w:hAnsi="ＭＳ 明朝" w:hint="eastAsia"/>
        </w:rPr>
        <w:t xml:space="preserve">　熊本県知事　　様</w:t>
      </w:r>
    </w:p>
    <w:p w:rsidR="0071547A" w:rsidRPr="0068041A" w:rsidRDefault="0071547A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275"/>
        <w:gridCol w:w="4039"/>
      </w:tblGrid>
      <w:tr w:rsidR="00DE61B7" w:rsidRPr="0068041A" w:rsidTr="00133449">
        <w:trPr>
          <w:trHeight w:val="567"/>
        </w:trPr>
        <w:tc>
          <w:tcPr>
            <w:tcW w:w="2237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279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43" w:type="dxa"/>
            <w:tcBorders>
              <w:bottom w:val="dotted" w:sz="4" w:space="0" w:color="auto"/>
            </w:tcBorders>
            <w:vAlign w:val="center"/>
          </w:tcPr>
          <w:p w:rsidR="00DE61B7" w:rsidRPr="0068041A" w:rsidRDefault="00FA5D80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商号又は名称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代表者名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E61B7" w:rsidRPr="0068041A" w:rsidTr="005E5906">
        <w:trPr>
          <w:trHeight w:val="567"/>
        </w:trPr>
        <w:tc>
          <w:tcPr>
            <w:tcW w:w="2192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0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担当者所属</w:t>
            </w:r>
            <w:r w:rsidR="0054465C"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・</w:t>
            </w: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0"/>
              </w:rPr>
              <w:t>氏名</w:t>
            </w:r>
          </w:p>
        </w:tc>
        <w:tc>
          <w:tcPr>
            <w:tcW w:w="280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133449" w:rsidRPr="0068041A" w:rsidTr="0083091A">
        <w:trPr>
          <w:cantSplit/>
          <w:trHeight w:val="567"/>
        </w:trPr>
        <w:tc>
          <w:tcPr>
            <w:tcW w:w="2192" w:type="dxa"/>
            <w:vAlign w:val="center"/>
          </w:tcPr>
          <w:p w:rsidR="00133449" w:rsidRPr="0068041A" w:rsidRDefault="00133449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68041A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280" w:type="dxa"/>
            <w:vAlign w:val="center"/>
          </w:tcPr>
          <w:p w:rsidR="00133449" w:rsidRPr="0068041A" w:rsidRDefault="00133449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3449" w:rsidRPr="00133449" w:rsidRDefault="00133449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133449">
              <w:rPr>
                <w:rFonts w:ascii="ＭＳ 明朝" w:hAnsi="ＭＳ 明朝" w:hint="eastAsia"/>
                <w:color w:val="000000"/>
                <w:kern w:val="0"/>
                <w:sz w:val="24"/>
                <w:szCs w:val="21"/>
              </w:rPr>
              <w:t xml:space="preserve">TEL:　</w:t>
            </w:r>
          </w:p>
        </w:tc>
      </w:tr>
      <w:tr w:rsidR="00DE61B7" w:rsidRPr="0068041A" w:rsidTr="00133449">
        <w:trPr>
          <w:trHeight w:val="567"/>
        </w:trPr>
        <w:tc>
          <w:tcPr>
            <w:tcW w:w="2237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  <w:szCs w:val="21"/>
              </w:rPr>
            </w:pPr>
            <w:r w:rsidRPr="00AD3C26">
              <w:rPr>
                <w:rFonts w:ascii="ＭＳ 明朝" w:hAnsi="ＭＳ 明朝" w:hint="eastAsia"/>
                <w:color w:val="000000"/>
                <w:spacing w:val="3"/>
                <w:w w:val="94"/>
                <w:kern w:val="0"/>
                <w:sz w:val="24"/>
                <w:szCs w:val="21"/>
                <w:fitText w:val="2040" w:id="-1506572800"/>
              </w:rPr>
              <w:t>電子メールアドレ</w:t>
            </w:r>
            <w:r w:rsidRPr="00AD3C26">
              <w:rPr>
                <w:rFonts w:ascii="ＭＳ 明朝" w:hAnsi="ＭＳ 明朝" w:hint="eastAsia"/>
                <w:color w:val="000000"/>
                <w:spacing w:val="-12"/>
                <w:w w:val="94"/>
                <w:kern w:val="0"/>
                <w:sz w:val="24"/>
                <w:szCs w:val="21"/>
                <w:fitText w:val="2040" w:id="-1506572800"/>
              </w:rPr>
              <w:t>ス</w:t>
            </w:r>
          </w:p>
        </w:tc>
        <w:tc>
          <w:tcPr>
            <w:tcW w:w="279" w:type="dxa"/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1B7" w:rsidRPr="0068041A" w:rsidRDefault="00DE61B7" w:rsidP="005E5906">
            <w:pPr>
              <w:suppressAutoHyphens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:rsidR="00DE61B7" w:rsidRPr="0068041A" w:rsidRDefault="00DE61B7" w:rsidP="005E5906">
      <w:pPr>
        <w:pStyle w:val="a3"/>
        <w:wordWrap/>
        <w:spacing w:line="400" w:lineRule="exact"/>
        <w:rPr>
          <w:rFonts w:ascii="ＭＳ 明朝" w:eastAsia="ＭＳ 明朝" w:hAnsi="ＭＳ 明朝"/>
          <w:spacing w:val="0"/>
        </w:rPr>
      </w:pPr>
    </w:p>
    <w:p w:rsidR="005E5906" w:rsidRPr="0068041A" w:rsidRDefault="00F25AA6" w:rsidP="005E5906">
      <w:pPr>
        <w:pStyle w:val="a3"/>
        <w:wordWrap/>
        <w:spacing w:line="400" w:lineRule="exact"/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AB261B" w:rsidRPr="00AB261B">
        <w:rPr>
          <w:rFonts w:ascii="ＭＳ 明朝" w:eastAsia="ＭＳ 明朝" w:hAnsi="ＭＳ 明朝" w:hint="eastAsia"/>
        </w:rPr>
        <w:t>年度（</w:t>
      </w:r>
      <w:r w:rsidR="00C239AA">
        <w:rPr>
          <w:rFonts w:ascii="ＭＳ 明朝" w:eastAsia="ＭＳ 明朝" w:hAnsi="ＭＳ 明朝" w:hint="eastAsia"/>
        </w:rPr>
        <w:t>２０２５</w:t>
      </w:r>
      <w:r w:rsidR="00AB261B" w:rsidRPr="00AB261B">
        <w:rPr>
          <w:rFonts w:ascii="ＭＳ 明朝" w:eastAsia="ＭＳ 明朝" w:hAnsi="ＭＳ 明朝" w:hint="eastAsia"/>
        </w:rPr>
        <w:t>年度）</w:t>
      </w:r>
      <w:r w:rsidR="00A5755C" w:rsidRPr="00A5755C">
        <w:rPr>
          <w:rFonts w:ascii="ＭＳ 明朝" w:eastAsia="ＭＳ 明朝" w:hAnsi="ＭＳ 明朝" w:hint="eastAsia"/>
        </w:rPr>
        <w:t>社員食堂等における県産品活用推進業務</w:t>
      </w:r>
      <w:r w:rsidR="00045ED0" w:rsidRPr="0068041A">
        <w:rPr>
          <w:rFonts w:ascii="ＭＳ 明朝" w:eastAsia="ＭＳ 明朝" w:hAnsi="ＭＳ 明朝" w:hint="eastAsia"/>
        </w:rPr>
        <w:t>に係る</w:t>
      </w:r>
      <w:r w:rsidR="00B863A2" w:rsidRPr="0068041A">
        <w:rPr>
          <w:rFonts w:ascii="ＭＳ 明朝" w:eastAsia="ＭＳ 明朝" w:hAnsi="ＭＳ 明朝" w:hint="eastAsia"/>
        </w:rPr>
        <w:t>企画</w:t>
      </w:r>
      <w:r w:rsidR="00045ED0" w:rsidRPr="0068041A">
        <w:rPr>
          <w:rFonts w:ascii="ＭＳ 明朝" w:eastAsia="ＭＳ 明朝" w:hAnsi="ＭＳ 明朝" w:hint="eastAsia"/>
        </w:rPr>
        <w:t>コンペ</w:t>
      </w:r>
      <w:r w:rsidR="0008598C" w:rsidRPr="0068041A">
        <w:rPr>
          <w:rFonts w:ascii="ＭＳ 明朝" w:eastAsia="ＭＳ 明朝" w:hAnsi="ＭＳ 明朝" w:hint="eastAsia"/>
        </w:rPr>
        <w:t>の</w:t>
      </w:r>
      <w:r w:rsidR="00045ED0" w:rsidRPr="0068041A">
        <w:rPr>
          <w:rFonts w:ascii="ＭＳ 明朝" w:eastAsia="ＭＳ 明朝" w:hAnsi="ＭＳ 明朝" w:hint="eastAsia"/>
        </w:rPr>
        <w:t>参加については</w:t>
      </w:r>
      <w:r w:rsidR="0008598C" w:rsidRPr="0068041A">
        <w:rPr>
          <w:rFonts w:ascii="ＭＳ 明朝" w:eastAsia="ＭＳ 明朝" w:hAnsi="ＭＳ 明朝" w:hint="eastAsia"/>
        </w:rPr>
        <w:t>、</w:t>
      </w:r>
      <w:r w:rsidR="00045ED0" w:rsidRPr="0068041A">
        <w:rPr>
          <w:rFonts w:ascii="ＭＳ 明朝" w:eastAsia="ＭＳ 明朝" w:hAnsi="ＭＳ 明朝" w:hint="eastAsia"/>
        </w:rPr>
        <w:t>辞退します。</w:t>
      </w:r>
    </w:p>
    <w:p w:rsidR="0071547A" w:rsidRPr="0068041A" w:rsidRDefault="0071547A" w:rsidP="005E5906">
      <w:pPr>
        <w:pStyle w:val="a3"/>
        <w:wordWrap/>
        <w:spacing w:line="400" w:lineRule="exact"/>
        <w:ind w:firstLineChars="100" w:firstLine="242"/>
        <w:rPr>
          <w:rFonts w:ascii="ＭＳ 明朝" w:eastAsia="ＭＳ 明朝" w:hAnsi="ＭＳ 明朝"/>
        </w:rPr>
      </w:pPr>
      <w:r w:rsidRPr="0068041A">
        <w:rPr>
          <w:rFonts w:ascii="ＭＳ 明朝" w:eastAsia="ＭＳ 明朝" w:hAnsi="ＭＳ 明朝" w:hint="eastAsia"/>
        </w:rPr>
        <w:t>（理由）</w:t>
      </w:r>
    </w:p>
    <w:p w:rsidR="0071547A" w:rsidRPr="0068041A" w:rsidRDefault="00652A3D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　</w:t>
      </w:r>
    </w:p>
    <w:p w:rsidR="00045ED0" w:rsidRPr="0068041A" w:rsidRDefault="00045ED0" w:rsidP="00106D41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sectPr w:rsidR="00045ED0" w:rsidRPr="0068041A" w:rsidSect="00106D41">
      <w:pgSz w:w="11906" w:h="16838" w:code="9"/>
      <w:pgMar w:top="1134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F6" w:rsidRDefault="009022F6" w:rsidP="00357713">
      <w:r>
        <w:separator/>
      </w:r>
    </w:p>
  </w:endnote>
  <w:endnote w:type="continuationSeparator" w:id="0">
    <w:p w:rsidR="009022F6" w:rsidRDefault="009022F6" w:rsidP="0035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F6" w:rsidRDefault="009022F6" w:rsidP="00357713">
      <w:r>
        <w:separator/>
      </w:r>
    </w:p>
  </w:footnote>
  <w:footnote w:type="continuationSeparator" w:id="0">
    <w:p w:rsidR="009022F6" w:rsidRDefault="009022F6" w:rsidP="0035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6A3"/>
    <w:multiLevelType w:val="hybridMultilevel"/>
    <w:tmpl w:val="5DB6A3C8"/>
    <w:lvl w:ilvl="0" w:tplc="E962E072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14C3FC">
      <w:start w:val="1"/>
      <w:numFmt w:val="bullet"/>
      <w:lvlText w:val=""/>
      <w:lvlJc w:val="left"/>
      <w:pPr>
        <w:tabs>
          <w:tab w:val="num" w:pos="1237"/>
        </w:tabs>
        <w:ind w:left="1463" w:hanging="623"/>
      </w:pPr>
      <w:rPr>
        <w:rFonts w:ascii="Symbol" w:hAnsi="Symbol" w:hint="default"/>
        <w:color w:val="auto"/>
      </w:rPr>
    </w:lvl>
    <w:lvl w:ilvl="3" w:tplc="7BACEC66">
      <w:start w:val="1"/>
      <w:numFmt w:val="bullet"/>
      <w:pStyle w:val="2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5E99"/>
    <w:multiLevelType w:val="hybridMultilevel"/>
    <w:tmpl w:val="7CA67620"/>
    <w:lvl w:ilvl="0" w:tplc="CF5EE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F6C2F"/>
    <w:multiLevelType w:val="hybridMultilevel"/>
    <w:tmpl w:val="32F8D56C"/>
    <w:lvl w:ilvl="0" w:tplc="7BACEC66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4D697B3C"/>
    <w:multiLevelType w:val="hybridMultilevel"/>
    <w:tmpl w:val="8318C8FA"/>
    <w:lvl w:ilvl="0" w:tplc="0F0477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D0"/>
    <w:rsid w:val="000017FD"/>
    <w:rsid w:val="000029F9"/>
    <w:rsid w:val="000203C3"/>
    <w:rsid w:val="00021E15"/>
    <w:rsid w:val="00045ED0"/>
    <w:rsid w:val="00061CDE"/>
    <w:rsid w:val="00065567"/>
    <w:rsid w:val="00065BDE"/>
    <w:rsid w:val="000744B3"/>
    <w:rsid w:val="00074CBC"/>
    <w:rsid w:val="0007758B"/>
    <w:rsid w:val="00080323"/>
    <w:rsid w:val="0008598C"/>
    <w:rsid w:val="00093F80"/>
    <w:rsid w:val="00096660"/>
    <w:rsid w:val="000C0B40"/>
    <w:rsid w:val="000C4362"/>
    <w:rsid w:val="000C62A0"/>
    <w:rsid w:val="000E074D"/>
    <w:rsid w:val="000E0B4B"/>
    <w:rsid w:val="000F336C"/>
    <w:rsid w:val="001044E6"/>
    <w:rsid w:val="00106D41"/>
    <w:rsid w:val="00106FAE"/>
    <w:rsid w:val="001264D8"/>
    <w:rsid w:val="00133449"/>
    <w:rsid w:val="001A6286"/>
    <w:rsid w:val="001B7931"/>
    <w:rsid w:val="001D0B96"/>
    <w:rsid w:val="0020408E"/>
    <w:rsid w:val="00266F9C"/>
    <w:rsid w:val="0027504C"/>
    <w:rsid w:val="00275B84"/>
    <w:rsid w:val="00281856"/>
    <w:rsid w:val="0028341F"/>
    <w:rsid w:val="00283518"/>
    <w:rsid w:val="002A6803"/>
    <w:rsid w:val="002C1C11"/>
    <w:rsid w:val="002D1820"/>
    <w:rsid w:val="00357713"/>
    <w:rsid w:val="00393669"/>
    <w:rsid w:val="003C12BB"/>
    <w:rsid w:val="00472FA7"/>
    <w:rsid w:val="004A5777"/>
    <w:rsid w:val="00517E86"/>
    <w:rsid w:val="005278DC"/>
    <w:rsid w:val="0054465C"/>
    <w:rsid w:val="005535FF"/>
    <w:rsid w:val="00555886"/>
    <w:rsid w:val="00570D1C"/>
    <w:rsid w:val="00577CFA"/>
    <w:rsid w:val="00596C3A"/>
    <w:rsid w:val="005E2199"/>
    <w:rsid w:val="005E5906"/>
    <w:rsid w:val="005F5579"/>
    <w:rsid w:val="00606830"/>
    <w:rsid w:val="00630D5C"/>
    <w:rsid w:val="00631548"/>
    <w:rsid w:val="00631D87"/>
    <w:rsid w:val="006528BE"/>
    <w:rsid w:val="00652A3D"/>
    <w:rsid w:val="00661B68"/>
    <w:rsid w:val="00662766"/>
    <w:rsid w:val="006767B2"/>
    <w:rsid w:val="0068041A"/>
    <w:rsid w:val="006A451A"/>
    <w:rsid w:val="006C64EC"/>
    <w:rsid w:val="006F0BAC"/>
    <w:rsid w:val="00710D30"/>
    <w:rsid w:val="0071547A"/>
    <w:rsid w:val="00751096"/>
    <w:rsid w:val="00767140"/>
    <w:rsid w:val="00787DFC"/>
    <w:rsid w:val="007B5F6D"/>
    <w:rsid w:val="007C5B46"/>
    <w:rsid w:val="007F7F4B"/>
    <w:rsid w:val="00803252"/>
    <w:rsid w:val="00807D6D"/>
    <w:rsid w:val="0083156B"/>
    <w:rsid w:val="00882085"/>
    <w:rsid w:val="0089163A"/>
    <w:rsid w:val="008B5ECD"/>
    <w:rsid w:val="008D17CB"/>
    <w:rsid w:val="008D64E0"/>
    <w:rsid w:val="008E442B"/>
    <w:rsid w:val="009022F6"/>
    <w:rsid w:val="00967C40"/>
    <w:rsid w:val="009A3673"/>
    <w:rsid w:val="009E269A"/>
    <w:rsid w:val="009E4DAC"/>
    <w:rsid w:val="009F16CB"/>
    <w:rsid w:val="009F6903"/>
    <w:rsid w:val="00A10068"/>
    <w:rsid w:val="00A23275"/>
    <w:rsid w:val="00A52602"/>
    <w:rsid w:val="00A5755C"/>
    <w:rsid w:val="00A64CE9"/>
    <w:rsid w:val="00AB261B"/>
    <w:rsid w:val="00AC0E15"/>
    <w:rsid w:val="00AC2D02"/>
    <w:rsid w:val="00AD3C26"/>
    <w:rsid w:val="00AD3FF9"/>
    <w:rsid w:val="00AD4051"/>
    <w:rsid w:val="00AE4856"/>
    <w:rsid w:val="00B12321"/>
    <w:rsid w:val="00B2143C"/>
    <w:rsid w:val="00B2509D"/>
    <w:rsid w:val="00B271B3"/>
    <w:rsid w:val="00B564AE"/>
    <w:rsid w:val="00B750DE"/>
    <w:rsid w:val="00B83872"/>
    <w:rsid w:val="00B863A2"/>
    <w:rsid w:val="00B90F4B"/>
    <w:rsid w:val="00B9581E"/>
    <w:rsid w:val="00BB7A82"/>
    <w:rsid w:val="00BD3C3F"/>
    <w:rsid w:val="00BF20A3"/>
    <w:rsid w:val="00C100D3"/>
    <w:rsid w:val="00C239AA"/>
    <w:rsid w:val="00C7315F"/>
    <w:rsid w:val="00C94443"/>
    <w:rsid w:val="00CF6FF1"/>
    <w:rsid w:val="00D26C04"/>
    <w:rsid w:val="00D52C17"/>
    <w:rsid w:val="00D56FAD"/>
    <w:rsid w:val="00D76B89"/>
    <w:rsid w:val="00D96CB7"/>
    <w:rsid w:val="00DC5156"/>
    <w:rsid w:val="00DE5BA7"/>
    <w:rsid w:val="00DE61B7"/>
    <w:rsid w:val="00E304A9"/>
    <w:rsid w:val="00E4059E"/>
    <w:rsid w:val="00E60F70"/>
    <w:rsid w:val="00E72F5F"/>
    <w:rsid w:val="00EC35BD"/>
    <w:rsid w:val="00EE36B7"/>
    <w:rsid w:val="00EF02E6"/>
    <w:rsid w:val="00F05056"/>
    <w:rsid w:val="00F17F7F"/>
    <w:rsid w:val="00F24D53"/>
    <w:rsid w:val="00F25AA6"/>
    <w:rsid w:val="00F9726D"/>
    <w:rsid w:val="00FA0A19"/>
    <w:rsid w:val="00FA0EE9"/>
    <w:rsid w:val="00FA5D80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23F259"/>
  <w15:chartTrackingRefBased/>
  <w15:docId w15:val="{E4CA301B-3207-4A9A-9FB0-476C9980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88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cs="ＭＳ ゴシック"/>
      <w:spacing w:val="1"/>
      <w:sz w:val="24"/>
      <w:szCs w:val="24"/>
    </w:rPr>
  </w:style>
  <w:style w:type="paragraph" w:styleId="a4">
    <w:name w:val="header"/>
    <w:basedOn w:val="a"/>
    <w:link w:val="a5"/>
    <w:rsid w:val="00357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57713"/>
    <w:rPr>
      <w:kern w:val="2"/>
      <w:sz w:val="21"/>
      <w:szCs w:val="24"/>
    </w:rPr>
  </w:style>
  <w:style w:type="paragraph" w:styleId="a6">
    <w:name w:val="footer"/>
    <w:basedOn w:val="a"/>
    <w:link w:val="a7"/>
    <w:rsid w:val="00357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57713"/>
    <w:rPr>
      <w:kern w:val="2"/>
      <w:sz w:val="21"/>
      <w:szCs w:val="24"/>
    </w:rPr>
  </w:style>
  <w:style w:type="paragraph" w:styleId="a8">
    <w:name w:val="Balloon Text"/>
    <w:basedOn w:val="a"/>
    <w:link w:val="a9"/>
    <w:rsid w:val="007F7F4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F7F4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rsid w:val="00A10068"/>
    <w:pPr>
      <w:numPr>
        <w:ilvl w:val="3"/>
        <w:numId w:val="2"/>
      </w:numPr>
    </w:pPr>
    <w:rPr>
      <w:rFonts w:ascii="メイリオ" w:eastAsia="メイリオ" w:hAnsi="メイリオ" w:cs="メイリオ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023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151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（案の５）</vt:lpstr>
      <vt:lpstr>（案の５）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（案の５）</dc:title>
  <dc:subject/>
  <dc:creator>kumamoto</dc:creator>
  <cp:keywords/>
  <cp:lastModifiedBy>2300476</cp:lastModifiedBy>
  <cp:revision>9</cp:revision>
  <cp:lastPrinted>2024-04-02T02:17:00Z</cp:lastPrinted>
  <dcterms:created xsi:type="dcterms:W3CDTF">2023-03-13T06:48:00Z</dcterms:created>
  <dcterms:modified xsi:type="dcterms:W3CDTF">2025-04-24T09:52:00Z</dcterms:modified>
</cp:coreProperties>
</file>