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869"/>
      </w:tblGrid>
      <w:tr w:rsidR="002D27D6" w:rsidTr="00B07DA7">
        <w:trPr>
          <w:trHeight w:val="7193"/>
        </w:trPr>
        <w:tc>
          <w:tcPr>
            <w:tcW w:w="4939" w:type="dxa"/>
          </w:tcPr>
          <w:p w:rsidR="002D27D6" w:rsidRPr="0057769E" w:rsidRDefault="00BA4F12" w:rsidP="0064045F">
            <w:pPr>
              <w:pStyle w:val="a3"/>
              <w:spacing w:line="360" w:lineRule="exact"/>
              <w:jc w:val="center"/>
              <w:rPr>
                <w:rFonts w:ascii="ＭＳ ゴシック" w:hAnsi="ＭＳ ゴシック"/>
                <w:sz w:val="22"/>
                <w:szCs w:val="22"/>
                <w:bdr w:val="single" w:sz="4" w:space="0" w:color="auto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t>写真票</w:t>
            </w:r>
            <w:r w:rsidRPr="00B76ADC"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/>
                <w:sz w:val="22"/>
                <w:szCs w:val="22"/>
              </w:rPr>
              <w:t>受験票</w:t>
            </w:r>
            <w:r w:rsidR="00B76ADC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/>
                <w:sz w:val="22"/>
                <w:szCs w:val="22"/>
                <w:bdr w:val="single" w:sz="4" w:space="0" w:color="auto"/>
              </w:rPr>
              <w:t>様式</w:t>
            </w:r>
            <w:r w:rsidRPr="0057769E">
              <w:rPr>
                <w:rFonts w:ascii="ＭＳ ゴシック" w:hAnsi="ＭＳ ゴシック" w:hint="eastAsia"/>
                <w:sz w:val="22"/>
                <w:szCs w:val="22"/>
                <w:bdr w:val="single" w:sz="4" w:space="0" w:color="auto"/>
              </w:rPr>
              <w:t>２</w:t>
            </w:r>
          </w:p>
          <w:p w:rsidR="002D27D6" w:rsidRDefault="00BA4F12" w:rsidP="00470897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t>令和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７</w:t>
            </w:r>
            <w:r>
              <w:rPr>
                <w:rFonts w:ascii="ＭＳ ゴシック" w:hAnsi="ＭＳ ゴシック"/>
                <w:sz w:val="22"/>
                <w:szCs w:val="22"/>
              </w:rPr>
              <w:t>年度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/>
                <w:sz w:val="22"/>
                <w:szCs w:val="22"/>
              </w:rPr>
              <w:t>2025年度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hAnsi="ＭＳ ゴシック"/>
                <w:sz w:val="22"/>
                <w:szCs w:val="22"/>
              </w:rPr>
              <w:t>任用</w:t>
            </w:r>
          </w:p>
          <w:p w:rsidR="00540F26" w:rsidRDefault="00BA4F12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障がい者を対象とする熊本県会計年度任用職員</w:t>
            </w:r>
          </w:p>
          <w:p w:rsidR="00540F26" w:rsidRDefault="00BA4F12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採用試験</w:t>
            </w:r>
          </w:p>
          <w:p w:rsidR="002D27D6" w:rsidRDefault="00BA4F12" w:rsidP="00470897">
            <w:pPr>
              <w:pStyle w:val="a3"/>
              <w:spacing w:line="36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t>写</w:t>
            </w:r>
            <w:r w:rsidR="00E0197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/>
                <w:sz w:val="22"/>
                <w:szCs w:val="22"/>
              </w:rPr>
              <w:t>真</w:t>
            </w:r>
            <w:r w:rsidR="00E0197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/>
                <w:sz w:val="22"/>
                <w:szCs w:val="22"/>
              </w:rPr>
              <w:t>票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</w:tblGrid>
            <w:tr w:rsidR="002D27D6" w:rsidTr="00470897">
              <w:trPr>
                <w:trHeight w:val="754"/>
                <w:jc w:val="center"/>
              </w:trPr>
              <w:tc>
                <w:tcPr>
                  <w:tcW w:w="3685" w:type="dxa"/>
                </w:tcPr>
                <w:p w:rsidR="002D27D6" w:rsidRPr="00470897" w:rsidRDefault="00BA4F12" w:rsidP="00433809">
                  <w:pPr>
                    <w:pStyle w:val="a3"/>
                    <w:spacing w:line="240" w:lineRule="auto"/>
                    <w:rPr>
                      <w:rFonts w:ascii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t>受験番号</w:t>
                  </w:r>
                  <w:r>
                    <w:rPr>
                      <w:rFonts w:ascii="ＭＳ ゴシック" w:hAnsi="ＭＳ ゴシック" w:hint="eastAsia"/>
                      <w:sz w:val="14"/>
                      <w:szCs w:val="20"/>
                    </w:rPr>
                    <w:t xml:space="preserve">　</w:t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t>※（記入不要</w:t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）</w:t>
                  </w:r>
                </w:p>
              </w:tc>
            </w:tr>
            <w:tr w:rsidR="002D27D6" w:rsidTr="00030DAB">
              <w:trPr>
                <w:trHeight w:val="554"/>
                <w:jc w:val="center"/>
              </w:trPr>
              <w:tc>
                <w:tcPr>
                  <w:tcW w:w="3685" w:type="dxa"/>
                  <w:vAlign w:val="center"/>
                </w:tcPr>
                <w:p w:rsidR="002D27D6" w:rsidRPr="002F4317" w:rsidRDefault="002D27D6" w:rsidP="00433809">
                  <w:pPr>
                    <w:pStyle w:val="a3"/>
                    <w:spacing w:line="320" w:lineRule="exact"/>
                    <w:rPr>
                      <w:rFonts w:ascii="ＭＳ ゴシック" w:hAnsi="ＭＳ ゴシック"/>
                    </w:rPr>
                  </w:pPr>
                  <w:r w:rsidRPr="002F4317">
                    <w:rPr>
                      <w:rFonts w:ascii="ＭＳ ゴシック" w:hAnsi="ＭＳ ゴシック" w:hint="eastAsia"/>
                    </w:rPr>
                    <w:t xml:space="preserve"> </w:t>
                  </w:r>
                  <w:r w:rsidR="00BA4F12">
                    <w:rPr>
                      <w:rFonts w:ascii="ＭＳ ゴシック" w:hAnsi="ＭＳ ゴシック"/>
                    </w:rPr>
                    <w:t>氏</w:t>
                  </w:r>
                  <w:r w:rsidR="00433809">
                    <w:rPr>
                      <w:rFonts w:ascii="ＭＳ ゴシック" w:hAnsi="ＭＳ ゴシック" w:hint="eastAsia"/>
                    </w:rPr>
                    <w:t xml:space="preserve">　</w:t>
                  </w:r>
                  <w:r w:rsidR="00BA4F12">
                    <w:rPr>
                      <w:rFonts w:ascii="ＭＳ ゴシック" w:hAnsi="ＭＳ ゴシック"/>
                    </w:rPr>
                    <w:t>名</w:t>
                  </w:r>
                </w:p>
              </w:tc>
            </w:tr>
          </w:tbl>
          <w:p w:rsidR="002D27D6" w:rsidRDefault="002D27D6" w:rsidP="002D27D6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61"/>
            </w:tblGrid>
            <w:tr w:rsidR="002F4317" w:rsidTr="00877EFB">
              <w:trPr>
                <w:trHeight w:hRule="exact" w:val="2183"/>
                <w:jc w:val="center"/>
              </w:trPr>
              <w:tc>
                <w:tcPr>
                  <w:tcW w:w="1661" w:type="dxa"/>
                  <w:vAlign w:val="center"/>
                </w:tcPr>
                <w:p w:rsidR="002F4317" w:rsidRDefault="00BA4F12" w:rsidP="00470897">
                  <w:pPr>
                    <w:pStyle w:val="a3"/>
                    <w:snapToGrid w:val="0"/>
                    <w:spacing w:before="105" w:line="200" w:lineRule="exact"/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</w:pP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裏面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に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氏名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と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生年月日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を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記入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した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写真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をここに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貼って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ください。</w:t>
                  </w:r>
                </w:p>
                <w:p w:rsidR="002F4317" w:rsidRDefault="00BA4F12" w:rsidP="00470897">
                  <w:pPr>
                    <w:pStyle w:val="a3"/>
                    <w:snapToGrid w:val="0"/>
                    <w:spacing w:before="105" w:line="200" w:lineRule="exact"/>
                    <w:rPr>
                      <w:rFonts w:ascii="ＭＳ ゴシック" w:hAnsi="ＭＳ ゴシック"/>
                      <w:spacing w:val="1"/>
                    </w:rPr>
                  </w:pP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写真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は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申込み前６か月以内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に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写した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もので、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上半身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脱帽</w:t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正面向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で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本人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と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確認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できるもの。</w:t>
                  </w:r>
                  <w:r w:rsidR="002F4317">
                    <w:rPr>
                      <w:rFonts w:ascii="ＭＳ ゴシック" w:hAnsi="ＭＳ ゴシック" w:hint="eastAsia"/>
                      <w:spacing w:val="0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ＭＳ ゴシック" w:hAnsi="ＭＳ ゴシック" w:hint="eastAsia"/>
                      <w:spacing w:val="0"/>
                      <w:w w:val="95"/>
                      <w:sz w:val="14"/>
                      <w:szCs w:val="14"/>
                    </w:rPr>
                    <w:t>（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縦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４㎝、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横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３㎝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程度</w:t>
                  </w: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）</w:t>
                  </w:r>
                  <w:r w:rsidR="002F4317">
                    <w:rPr>
                      <w:rFonts w:ascii="ＭＳ ゴシック" w:hAnsi="ＭＳ ゴシック" w:hint="eastAsia"/>
                      <w:spacing w:val="1"/>
                    </w:rPr>
                    <w:t xml:space="preserve"> </w:t>
                  </w:r>
                </w:p>
                <w:p w:rsidR="002F4317" w:rsidRPr="002F4317" w:rsidRDefault="00BA4F12" w:rsidP="00470897">
                  <w:pPr>
                    <w:pStyle w:val="a3"/>
                    <w:snapToGrid w:val="0"/>
                    <w:spacing w:before="105" w:line="200" w:lineRule="exact"/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</w:pP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※スナップ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t>写真不可</w:t>
                  </w:r>
                </w:p>
              </w:tc>
            </w:tr>
          </w:tbl>
          <w:p w:rsidR="002D27D6" w:rsidRDefault="002D27D6" w:rsidP="002D27D6">
            <w:pPr>
              <w:pStyle w:val="a3"/>
              <w:jc w:val="center"/>
              <w:rPr>
                <w:spacing w:val="0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3"/>
              <w:gridCol w:w="1323"/>
            </w:tblGrid>
            <w:tr w:rsidR="005628FF" w:rsidTr="00030DAB">
              <w:trPr>
                <w:trHeight w:val="432"/>
                <w:jc w:val="center"/>
              </w:trPr>
              <w:tc>
                <w:tcPr>
                  <w:tcW w:w="1323" w:type="dxa"/>
                  <w:vAlign w:val="center"/>
                </w:tcPr>
                <w:p w:rsidR="005628FF" w:rsidRPr="005628FF" w:rsidRDefault="00BA4F12" w:rsidP="00031870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 w:rsidRPr="005628FF">
                    <w:rPr>
                      <w:rFonts w:hint="eastAsia"/>
                      <w:spacing w:val="0"/>
                    </w:rPr>
                    <w:t>実技</w:t>
                  </w:r>
                </w:p>
              </w:tc>
              <w:tc>
                <w:tcPr>
                  <w:tcW w:w="1323" w:type="dxa"/>
                  <w:vAlign w:val="center"/>
                </w:tcPr>
                <w:p w:rsidR="005628FF" w:rsidRPr="005628FF" w:rsidRDefault="00BA4F12" w:rsidP="00470897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 w:rsidRPr="005628FF">
                    <w:rPr>
                      <w:rFonts w:hint="eastAsia"/>
                      <w:spacing w:val="0"/>
                    </w:rPr>
                    <w:t>面接</w:t>
                  </w:r>
                </w:p>
              </w:tc>
            </w:tr>
            <w:tr w:rsidR="005628FF" w:rsidTr="00030DAB">
              <w:trPr>
                <w:trHeight w:val="733"/>
                <w:jc w:val="center"/>
              </w:trPr>
              <w:tc>
                <w:tcPr>
                  <w:tcW w:w="1323" w:type="dxa"/>
                </w:tcPr>
                <w:p w:rsidR="005628FF" w:rsidRPr="002F4317" w:rsidRDefault="005628FF" w:rsidP="002F4317">
                  <w:pPr>
                    <w:pStyle w:val="a3"/>
                    <w:rPr>
                      <w:spacing w:val="0"/>
                      <w:vertAlign w:val="superscript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  <w:tc>
                <w:tcPr>
                  <w:tcW w:w="1323" w:type="dxa"/>
                </w:tcPr>
                <w:p w:rsidR="005628FF" w:rsidRDefault="005628FF" w:rsidP="002F4317">
                  <w:pPr>
                    <w:pStyle w:val="a3"/>
                    <w:rPr>
                      <w:spacing w:val="0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</w:tr>
          </w:tbl>
          <w:p w:rsidR="002D27D6" w:rsidRPr="00C0569C" w:rsidRDefault="00D9773D" w:rsidP="00055459">
            <w:pPr>
              <w:pStyle w:val="a3"/>
              <w:spacing w:beforeLines="50" w:before="143"/>
              <w:jc w:val="left"/>
              <w:rPr>
                <w:spacing w:val="0"/>
                <w:sz w:val="13"/>
                <w:szCs w:val="13"/>
                <w:vertAlign w:val="superscript"/>
              </w:rPr>
            </w:pPr>
            <w:r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4FB1E7D" wp14:editId="00CD6DB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139700</wp:posOffset>
                      </wp:positionV>
                      <wp:extent cx="438150" cy="173355"/>
                      <wp:effectExtent l="0" t="0" r="0" b="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030DAB" w:rsidRDefault="00BA4F12" w:rsidP="00D9773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B1E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102.05pt;margin-top:11pt;width:34.5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" o:allowincell="f" stroked="f">
                      <v:textbox inset="5.85pt,.7pt,5.85pt,.7pt">
                        <w:txbxContent>
                          <w:p w:rsidR="0064045F" w:rsidRPr="00030DAB" w:rsidRDefault="00BA4F12" w:rsidP="00D9773D">
                            <w:pP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317">
              <w:rPr>
                <w:rFonts w:hint="eastAsia"/>
                <w:spacing w:val="0"/>
                <w:vertAlign w:val="superscript"/>
              </w:rPr>
              <w:t xml:space="preserve">　　</w:t>
            </w:r>
            <w:r w:rsidR="00030DAB">
              <w:rPr>
                <w:rFonts w:hint="eastAsia"/>
                <w:spacing w:val="0"/>
                <w:vertAlign w:val="superscript"/>
              </w:rPr>
              <w:t xml:space="preserve">　</w:t>
            </w:r>
            <w:r w:rsidR="00030DAB" w:rsidRPr="00C0569C">
              <w:rPr>
                <w:rFonts w:hint="eastAsia"/>
                <w:spacing w:val="0"/>
                <w:sz w:val="13"/>
                <w:szCs w:val="13"/>
                <w:vertAlign w:val="superscript"/>
              </w:rPr>
              <w:t xml:space="preserve">　</w:t>
            </w:r>
            <w:r w:rsidR="00C0569C">
              <w:rPr>
                <w:rFonts w:hint="eastAsia"/>
                <w:spacing w:val="0"/>
                <w:sz w:val="13"/>
                <w:szCs w:val="13"/>
                <w:vertAlign w:val="superscript"/>
              </w:rPr>
              <w:t xml:space="preserve">　</w:t>
            </w:r>
            <w:r w:rsidR="00BA4F12" w:rsidRPr="00C0569C">
              <w:rPr>
                <w:rFonts w:hint="eastAsia"/>
                <w:spacing w:val="0"/>
                <w:sz w:val="13"/>
                <w:szCs w:val="13"/>
              </w:rPr>
              <w:t>※（記入不要）</w:t>
            </w:r>
          </w:p>
        </w:tc>
        <w:tc>
          <w:tcPr>
            <w:tcW w:w="4869" w:type="dxa"/>
            <w:vAlign w:val="center"/>
          </w:tcPr>
          <w:p w:rsidR="002F4317" w:rsidRPr="00761824" w:rsidRDefault="00BA4F12" w:rsidP="00540F26">
            <w:pPr>
              <w:pStyle w:val="a3"/>
              <w:spacing w:line="340" w:lineRule="exact"/>
              <w:ind w:leftChars="100" w:left="196"/>
              <w:rPr>
                <w:rFonts w:ascii="ＭＳ ゴシック" w:hAnsi="ＭＳ ゴシック"/>
                <w:spacing w:val="1"/>
                <w:sz w:val="24"/>
                <w:szCs w:val="24"/>
              </w:rPr>
            </w:pPr>
            <w:r w:rsidRPr="00761824">
              <w:rPr>
                <w:rFonts w:ascii="ＭＳ ゴシック" w:hAnsi="ＭＳ ゴシック" w:hint="eastAsia"/>
                <w:spacing w:val="1"/>
                <w:sz w:val="24"/>
                <w:szCs w:val="24"/>
              </w:rPr>
              <w:t>チェック</w:t>
            </w:r>
            <w:r w:rsidRPr="00761824">
              <w:rPr>
                <w:rFonts w:ascii="ＭＳ ゴシック" w:hAnsi="ＭＳ ゴシック"/>
                <w:spacing w:val="1"/>
                <w:sz w:val="24"/>
                <w:szCs w:val="24"/>
              </w:rPr>
              <w:t>欄</w:t>
            </w:r>
          </w:p>
          <w:p w:rsidR="002F4317" w:rsidRPr="00E01978" w:rsidRDefault="002F4317" w:rsidP="00E01978">
            <w:pPr>
              <w:pStyle w:val="a3"/>
              <w:ind w:leftChars="100" w:left="196"/>
              <w:rPr>
                <w:rFonts w:ascii="ＭＳ ゴシック" w:hAnsi="ＭＳ ゴシック"/>
                <w:spacing w:val="1"/>
              </w:rPr>
            </w:pPr>
          </w:p>
          <w:p w:rsidR="00910DC2" w:rsidRDefault="00BA4F12" w:rsidP="00470897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</w:t>
            </w:r>
            <w:r w:rsidR="00B26567">
              <w:rPr>
                <w:rFonts w:ascii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hAnsi="ＭＳ ゴシック"/>
                <w:spacing w:val="1"/>
              </w:rPr>
              <w:t>申込書</w:t>
            </w:r>
            <w:r>
              <w:rPr>
                <w:rFonts w:ascii="ＭＳ ゴシック" w:hAnsi="ＭＳ ゴシック"/>
                <w:spacing w:val="1"/>
                <w:bdr w:val="single" w:sz="4" w:space="0" w:color="auto"/>
              </w:rPr>
              <w:t>様式</w:t>
            </w:r>
            <w:r w:rsidRPr="00B26567">
              <w:rPr>
                <w:rFonts w:ascii="ＭＳ ゴシック" w:hAnsi="ＭＳ ゴシック" w:hint="eastAsia"/>
                <w:spacing w:val="1"/>
                <w:bdr w:val="single" w:sz="4" w:space="0" w:color="auto"/>
              </w:rPr>
              <w:t>１</w:t>
            </w:r>
            <w:r w:rsidRPr="00B26567">
              <w:rPr>
                <w:rFonts w:ascii="ＭＳ ゴシック" w:hAnsi="ＭＳ ゴシック" w:hint="eastAsia"/>
                <w:spacing w:val="1"/>
              </w:rPr>
              <w:t>、</w:t>
            </w:r>
            <w:r>
              <w:rPr>
                <w:rFonts w:ascii="ＭＳ ゴシック" w:hAnsi="ＭＳ ゴシック"/>
                <w:spacing w:val="1"/>
              </w:rPr>
              <w:t>事前記入調書</w:t>
            </w:r>
            <w:r>
              <w:rPr>
                <w:rFonts w:ascii="ＭＳ ゴシック" w:hAnsi="ＭＳ ゴシック"/>
                <w:spacing w:val="1"/>
                <w:bdr w:val="single" w:sz="4" w:space="0" w:color="auto"/>
              </w:rPr>
              <w:t>様式</w:t>
            </w:r>
            <w:r>
              <w:rPr>
                <w:rFonts w:ascii="ＭＳ ゴシック" w:hAnsi="ＭＳ ゴシック" w:hint="eastAsia"/>
                <w:spacing w:val="1"/>
                <w:bdr w:val="single" w:sz="4" w:space="0" w:color="auto"/>
              </w:rPr>
              <w:t>３</w:t>
            </w:r>
            <w:r w:rsidRPr="00E01978">
              <w:rPr>
                <w:rFonts w:ascii="ＭＳ ゴシック" w:hAnsi="ＭＳ ゴシック" w:hint="eastAsia"/>
                <w:spacing w:val="1"/>
              </w:rPr>
              <w:t>に</w:t>
            </w:r>
          </w:p>
          <w:p w:rsidR="002F4317" w:rsidRPr="00E01978" w:rsidRDefault="00BA4F12" w:rsidP="00910DC2">
            <w:pPr>
              <w:pStyle w:val="a3"/>
              <w:spacing w:line="340" w:lineRule="exact"/>
              <w:ind w:leftChars="300" w:left="588" w:rightChars="100" w:right="1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/>
                <w:spacing w:val="1"/>
              </w:rPr>
              <w:t>必要事項</w:t>
            </w:r>
            <w:r w:rsidRPr="00E01978">
              <w:rPr>
                <w:rFonts w:ascii="ＭＳ ゴシック" w:hAnsi="ＭＳ ゴシック" w:hint="eastAsia"/>
                <w:spacing w:val="1"/>
              </w:rPr>
              <w:t>はすべて</w:t>
            </w:r>
            <w:r>
              <w:rPr>
                <w:rFonts w:ascii="ＭＳ ゴシック" w:hAnsi="ＭＳ ゴシック"/>
                <w:spacing w:val="1"/>
              </w:rPr>
              <w:t>記入</w:t>
            </w:r>
            <w:r w:rsidRPr="00E01978">
              <w:rPr>
                <w:rFonts w:ascii="ＭＳ ゴシック" w:hAnsi="ＭＳ ゴシック" w:hint="eastAsia"/>
                <w:spacing w:val="1"/>
              </w:rPr>
              <w:t>しましたか。</w:t>
            </w:r>
          </w:p>
          <w:p w:rsidR="002F4317" w:rsidRPr="00B76ADC" w:rsidRDefault="002F4317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2F4317" w:rsidRDefault="00BA4F12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 w:rsidRPr="00E01978">
              <w:rPr>
                <w:rFonts w:ascii="ＭＳ ゴシック" w:hAnsi="ＭＳ ゴシック" w:hint="eastAsia"/>
                <w:spacing w:val="1"/>
              </w:rPr>
              <w:t>□</w:t>
            </w:r>
            <w:r w:rsidR="002F4317" w:rsidRPr="00E01978">
              <w:rPr>
                <w:rFonts w:ascii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hAnsi="ＭＳ ゴシック"/>
                <w:spacing w:val="1"/>
              </w:rPr>
              <w:t>署名欄</w:t>
            </w:r>
            <w:r w:rsidRPr="00E01978">
              <w:rPr>
                <w:rFonts w:ascii="ＭＳ ゴシック" w:hAnsi="ＭＳ ゴシック" w:hint="eastAsia"/>
                <w:spacing w:val="1"/>
              </w:rPr>
              <w:t>は、</w:t>
            </w:r>
            <w:r>
              <w:rPr>
                <w:rFonts w:ascii="ＭＳ ゴシック" w:hAnsi="ＭＳ ゴシック"/>
                <w:spacing w:val="1"/>
              </w:rPr>
              <w:t>受験者</w:t>
            </w:r>
            <w:r w:rsidRPr="00E01978">
              <w:rPr>
                <w:rFonts w:ascii="ＭＳ ゴシック" w:hAnsi="ＭＳ ゴシック" w:hint="eastAsia"/>
                <w:spacing w:val="1"/>
              </w:rPr>
              <w:t>の</w:t>
            </w:r>
            <w:r>
              <w:rPr>
                <w:rFonts w:ascii="ＭＳ ゴシック" w:hAnsi="ＭＳ ゴシック"/>
                <w:spacing w:val="1"/>
              </w:rPr>
              <w:t>自筆</w:t>
            </w:r>
            <w:r w:rsidRPr="00E01978">
              <w:rPr>
                <w:rFonts w:ascii="ＭＳ ゴシック" w:hAnsi="ＭＳ ゴシック" w:hint="eastAsia"/>
                <w:spacing w:val="1"/>
              </w:rPr>
              <w:t>ですか。</w:t>
            </w:r>
          </w:p>
          <w:p w:rsidR="00E01978" w:rsidRPr="00E01978" w:rsidRDefault="00E01978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910DC2" w:rsidRDefault="00D17D8D" w:rsidP="00540F26">
            <w:pPr>
              <w:pStyle w:val="a3"/>
              <w:spacing w:line="340" w:lineRule="exact"/>
              <w:ind w:leftChars="100" w:left="588" w:rightChars="100" w:right="196" w:hangingChars="200" w:hanging="392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/>
                <w:noProof/>
                <w:spacing w:val="1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128905</wp:posOffset>
                      </wp:positionV>
                      <wp:extent cx="301625" cy="514350"/>
                      <wp:effectExtent l="0" t="0" r="3175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847A35" w:rsidRDefault="00BA4F12" w:rsidP="00847A3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-15.25pt;margin-top:10.15pt;width:23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" o:allowincell="f" fillcolor="white [3212]" stroked="f">
                      <v:textbox style="layout-flow:vertical-ideographic" inset="5.85pt,.7pt,5.85pt,.7pt">
                        <w:txbxContent>
                          <w:p w:rsidR="0064045F" w:rsidRPr="00847A35" w:rsidRDefault="00BA4F12" w:rsidP="00847A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978"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BA4F12">
              <w:rPr>
                <w:rFonts w:ascii="ＭＳ ゴシック" w:hAnsi="ＭＳ ゴシック"/>
                <w:spacing w:val="1"/>
              </w:rPr>
              <w:t>写真票</w:t>
            </w:r>
            <w:r w:rsidR="00BA4F12">
              <w:rPr>
                <w:rFonts w:ascii="ＭＳ ゴシック" w:hAnsi="ＭＳ ゴシック" w:hint="eastAsia"/>
                <w:spacing w:val="1"/>
              </w:rPr>
              <w:t>に</w:t>
            </w:r>
            <w:r w:rsidR="00BA4F12">
              <w:rPr>
                <w:rFonts w:ascii="ＭＳ ゴシック" w:hAnsi="ＭＳ ゴシック"/>
                <w:spacing w:val="1"/>
              </w:rPr>
              <w:t>氏名</w:t>
            </w:r>
            <w:r w:rsidR="00BA4F12">
              <w:rPr>
                <w:rFonts w:ascii="ＭＳ ゴシック" w:hAnsi="ＭＳ ゴシック" w:hint="eastAsia"/>
                <w:spacing w:val="1"/>
              </w:rPr>
              <w:t>を</w:t>
            </w:r>
            <w:r w:rsidR="00BA4F12">
              <w:rPr>
                <w:rFonts w:ascii="ＭＳ ゴシック" w:hAnsi="ＭＳ ゴシック"/>
                <w:spacing w:val="1"/>
              </w:rPr>
              <w:t>書</w:t>
            </w:r>
            <w:r w:rsidR="00BA4F12">
              <w:rPr>
                <w:rFonts w:ascii="ＭＳ ゴシック" w:hAnsi="ＭＳ ゴシック" w:hint="eastAsia"/>
                <w:spacing w:val="1"/>
              </w:rPr>
              <w:t>き、</w:t>
            </w:r>
            <w:r w:rsidR="00BA4F12">
              <w:rPr>
                <w:rFonts w:ascii="ＭＳ ゴシック" w:hAnsi="ＭＳ ゴシック"/>
                <w:spacing w:val="1"/>
              </w:rPr>
              <w:t>写真</w:t>
            </w:r>
            <w:r w:rsidR="00BA4F12">
              <w:rPr>
                <w:rFonts w:ascii="ＭＳ ゴシック" w:hAnsi="ＭＳ ゴシック" w:hint="eastAsia"/>
                <w:spacing w:val="1"/>
              </w:rPr>
              <w:t>を</w:t>
            </w:r>
            <w:r w:rsidR="00BA4F12">
              <w:rPr>
                <w:rFonts w:ascii="ＭＳ ゴシック" w:hAnsi="ＭＳ ゴシック"/>
                <w:spacing w:val="1"/>
              </w:rPr>
              <w:t>貼</w:t>
            </w:r>
            <w:r w:rsidR="00BA4F12">
              <w:rPr>
                <w:rFonts w:ascii="ＭＳ ゴシック" w:hAnsi="ＭＳ ゴシック" w:hint="eastAsia"/>
                <w:spacing w:val="1"/>
              </w:rPr>
              <w:t>りまし</w:t>
            </w:r>
          </w:p>
          <w:p w:rsidR="00E01978" w:rsidRDefault="00BA4F12" w:rsidP="00910DC2">
            <w:pPr>
              <w:pStyle w:val="a3"/>
              <w:spacing w:line="340" w:lineRule="exact"/>
              <w:ind w:leftChars="300" w:left="588" w:rightChars="100" w:right="1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たか。</w:t>
            </w:r>
          </w:p>
          <w:p w:rsidR="00104848" w:rsidRDefault="00104848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910DC2" w:rsidRDefault="00BA4F12" w:rsidP="00910DC2">
            <w:pPr>
              <w:snapToGrid w:val="0"/>
              <w:spacing w:line="340" w:lineRule="exact"/>
              <w:ind w:leftChars="100" w:left="588" w:hangingChars="200" w:hanging="392"/>
              <w:rPr>
                <w:rFonts w:ascii="ＭＳ ゴシック" w:eastAsia="ＭＳ ゴシック" w:hAnsi="ＭＳ ゴシック"/>
              </w:rPr>
            </w:pPr>
            <w:r w:rsidRPr="003807FD">
              <w:rPr>
                <w:rFonts w:ascii="ＭＳ ゴシック" w:eastAsia="ＭＳ ゴシック" w:hAnsi="ＭＳ ゴシック" w:hint="eastAsia"/>
              </w:rPr>
              <w:t>□</w:t>
            </w:r>
            <w:r w:rsidR="00104848" w:rsidRPr="003807F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受験票</w:t>
            </w:r>
            <w:r w:rsidRPr="003807FD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t>書</w:t>
            </w:r>
            <w:r>
              <w:rPr>
                <w:rFonts w:ascii="ＭＳ ゴシック" w:eastAsia="ＭＳ ゴシック" w:hAnsi="ＭＳ ゴシック" w:hint="eastAsia"/>
              </w:rPr>
              <w:t>き、</w:t>
            </w:r>
            <w:r>
              <w:rPr>
                <w:rFonts w:ascii="ＭＳ ゴシック" w:eastAsia="ＭＳ ゴシック" w:hAnsi="ＭＳ ゴシック"/>
              </w:rPr>
              <w:t>切り取り</w:t>
            </w:r>
            <w:r w:rsidRPr="003807FD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t>官製</w:t>
            </w:r>
          </w:p>
          <w:p w:rsidR="00104848" w:rsidRPr="003807FD" w:rsidRDefault="00BA4F12" w:rsidP="00910DC2">
            <w:pPr>
              <w:snapToGrid w:val="0"/>
              <w:spacing w:line="340" w:lineRule="exact"/>
              <w:ind w:leftChars="300" w:left="58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はがきの</w:t>
            </w:r>
            <w:r>
              <w:rPr>
                <w:rFonts w:ascii="ＭＳ ゴシック" w:eastAsia="ＭＳ ゴシック" w:hAnsi="ＭＳ ゴシック"/>
              </w:rPr>
              <w:t>裏</w:t>
            </w:r>
            <w:r w:rsidRPr="003807FD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t>貼り</w:t>
            </w:r>
            <w:r w:rsidR="00104848" w:rsidRPr="003807FD">
              <w:rPr>
                <w:rFonts w:ascii="ＭＳ ゴシック" w:eastAsia="ＭＳ ゴシック" w:hAnsi="ＭＳ ゴシック" w:hint="eastAsia"/>
              </w:rPr>
              <w:t>ましたか。</w:t>
            </w:r>
          </w:p>
          <w:p w:rsidR="00E01978" w:rsidRPr="00E01978" w:rsidRDefault="00E01978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910DC2" w:rsidRDefault="00E01978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BA4F12">
              <w:rPr>
                <w:rFonts w:ascii="ＭＳ ゴシック" w:hAnsi="ＭＳ ゴシック"/>
                <w:spacing w:val="1"/>
              </w:rPr>
              <w:t>官製</w:t>
            </w:r>
            <w:r w:rsidR="00BA4F12">
              <w:rPr>
                <w:rFonts w:ascii="ＭＳ ゴシック" w:hAnsi="ＭＳ ゴシック" w:hint="eastAsia"/>
                <w:spacing w:val="1"/>
              </w:rPr>
              <w:t>はがきの</w:t>
            </w:r>
            <w:r w:rsidR="00BA4F12">
              <w:rPr>
                <w:rFonts w:ascii="ＭＳ ゴシック" w:hAnsi="ＭＳ ゴシック"/>
                <w:spacing w:val="1"/>
              </w:rPr>
              <w:t>表</w:t>
            </w:r>
            <w:r w:rsidR="00BA4F12">
              <w:rPr>
                <w:rFonts w:ascii="ＭＳ ゴシック" w:hAnsi="ＭＳ ゴシック" w:hint="eastAsia"/>
                <w:spacing w:val="1"/>
              </w:rPr>
              <w:t>には、</w:t>
            </w:r>
            <w:r w:rsidR="00BA4F12">
              <w:rPr>
                <w:rFonts w:ascii="ＭＳ ゴシック" w:hAnsi="ＭＳ ゴシック"/>
                <w:spacing w:val="1"/>
              </w:rPr>
              <w:t>郵便番号</w:t>
            </w:r>
            <w:r w:rsidR="00BA4F12">
              <w:rPr>
                <w:rFonts w:ascii="ＭＳ ゴシック" w:hAnsi="ＭＳ ゴシック" w:hint="eastAsia"/>
                <w:spacing w:val="1"/>
              </w:rPr>
              <w:t>、</w:t>
            </w:r>
            <w:r w:rsidR="00BA4F12">
              <w:rPr>
                <w:rFonts w:ascii="ＭＳ ゴシック" w:hAnsi="ＭＳ ゴシック"/>
                <w:spacing w:val="1"/>
              </w:rPr>
              <w:t>住所</w:t>
            </w:r>
            <w:r w:rsidR="00BA4F12">
              <w:rPr>
                <w:rFonts w:ascii="ＭＳ ゴシック" w:hAnsi="ＭＳ ゴシック" w:hint="eastAsia"/>
                <w:spacing w:val="1"/>
              </w:rPr>
              <w:t>、</w:t>
            </w:r>
          </w:p>
          <w:p w:rsidR="00E01978" w:rsidRDefault="00BA4F12" w:rsidP="00910DC2">
            <w:pPr>
              <w:pStyle w:val="a3"/>
              <w:spacing w:line="340" w:lineRule="exact"/>
              <w:ind w:leftChars="300" w:left="588" w:rightChars="100" w:right="1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/>
                <w:spacing w:val="1"/>
              </w:rPr>
              <w:t>氏名</w:t>
            </w:r>
            <w:r>
              <w:rPr>
                <w:rFonts w:ascii="ＭＳ ゴシック" w:hAnsi="ＭＳ ゴシック" w:hint="eastAsia"/>
                <w:spacing w:val="1"/>
              </w:rPr>
              <w:t>を</w:t>
            </w:r>
            <w:r>
              <w:rPr>
                <w:rFonts w:ascii="ＭＳ ゴシック" w:hAnsi="ＭＳ ゴシック"/>
                <w:spacing w:val="1"/>
              </w:rPr>
              <w:t>記入</w:t>
            </w:r>
            <w:r>
              <w:rPr>
                <w:rFonts w:ascii="ＭＳ ゴシック" w:hAnsi="ＭＳ ゴシック" w:hint="eastAsia"/>
                <w:spacing w:val="1"/>
              </w:rPr>
              <w:t>しましたか。</w:t>
            </w:r>
          </w:p>
          <w:p w:rsidR="00E01978" w:rsidRDefault="00E01978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B76ADC" w:rsidRDefault="00BA4F12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</w:t>
            </w:r>
            <w:r w:rsidR="00B76ADC">
              <w:rPr>
                <w:rFonts w:ascii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hAnsi="ＭＳ ゴシック"/>
                <w:spacing w:val="1"/>
              </w:rPr>
              <w:t>試験案内</w:t>
            </w:r>
            <w:r>
              <w:rPr>
                <w:rFonts w:ascii="ＭＳ ゴシック" w:hAnsi="ＭＳ ゴシック" w:hint="eastAsia"/>
                <w:spacing w:val="1"/>
              </w:rPr>
              <w:t>はよく</w:t>
            </w:r>
            <w:r>
              <w:rPr>
                <w:rFonts w:ascii="ＭＳ ゴシック" w:hAnsi="ＭＳ ゴシック"/>
                <w:spacing w:val="1"/>
              </w:rPr>
              <w:t>読みました</w:t>
            </w:r>
            <w:r>
              <w:rPr>
                <w:rFonts w:ascii="ＭＳ ゴシック" w:hAnsi="ＭＳ ゴシック" w:hint="eastAsia"/>
                <w:spacing w:val="1"/>
              </w:rPr>
              <w:t>か。</w:t>
            </w:r>
          </w:p>
          <w:p w:rsidR="00B76ADC" w:rsidRDefault="00B76ADC" w:rsidP="00B76ADC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B114FD" w:rsidRPr="005628FF" w:rsidRDefault="00BA4F12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</w:t>
            </w:r>
            <w:r w:rsidR="00B76ADC">
              <w:rPr>
                <w:rFonts w:ascii="ＭＳ ゴシック" w:hAnsi="ＭＳ ゴシック" w:hint="eastAsia"/>
                <w:spacing w:val="1"/>
              </w:rPr>
              <w:t xml:space="preserve">　</w:t>
            </w:r>
            <w:r w:rsidRPr="005628FF">
              <w:rPr>
                <w:rFonts w:ascii="ＭＳ ゴシック" w:hAnsi="ＭＳ ゴシック"/>
                <w:spacing w:val="1"/>
              </w:rPr>
              <w:t>申込期限</w:t>
            </w:r>
            <w:r w:rsidRPr="005628FF">
              <w:rPr>
                <w:rFonts w:ascii="ＭＳ ゴシック" w:hAnsi="ＭＳ ゴシック" w:hint="eastAsia"/>
                <w:spacing w:val="1"/>
              </w:rPr>
              <w:t>（５</w:t>
            </w:r>
            <w:r w:rsidRPr="005628FF">
              <w:rPr>
                <w:rFonts w:ascii="ＭＳ ゴシック" w:hAnsi="ＭＳ ゴシック"/>
                <w:spacing w:val="1"/>
              </w:rPr>
              <w:t>月</w:t>
            </w:r>
            <w:r w:rsidRPr="005628FF">
              <w:rPr>
                <w:rFonts w:ascii="ＭＳ ゴシック" w:hAnsi="ＭＳ ゴシック" w:hint="eastAsia"/>
                <w:spacing w:val="1"/>
              </w:rPr>
              <w:t>１６</w:t>
            </w:r>
            <w:r w:rsidRPr="005628FF">
              <w:rPr>
                <w:rFonts w:ascii="ＭＳ ゴシック" w:hAnsi="ＭＳ ゴシック"/>
                <w:spacing w:val="1"/>
              </w:rPr>
              <w:t>日</w:t>
            </w:r>
            <w:r w:rsidRPr="005628FF">
              <w:rPr>
                <w:rFonts w:ascii="ＭＳ ゴシック" w:hAnsi="ＭＳ ゴシック" w:hint="eastAsia"/>
                <w:spacing w:val="1"/>
              </w:rPr>
              <w:t>）は</w:t>
            </w:r>
            <w:r w:rsidRPr="005628FF">
              <w:rPr>
                <w:rFonts w:ascii="ＭＳ ゴシック" w:hAnsi="ＭＳ ゴシック"/>
                <w:spacing w:val="1"/>
              </w:rPr>
              <w:t>過ぎて</w:t>
            </w:r>
            <w:r w:rsidRPr="005628FF">
              <w:rPr>
                <w:rFonts w:ascii="ＭＳ ゴシック" w:hAnsi="ＭＳ ゴシック" w:hint="eastAsia"/>
                <w:spacing w:val="1"/>
              </w:rPr>
              <w:t>いま</w:t>
            </w:r>
          </w:p>
          <w:p w:rsidR="00B76ADC" w:rsidRDefault="00BA4F12" w:rsidP="00B114FD">
            <w:pPr>
              <w:pStyle w:val="a3"/>
              <w:spacing w:line="340" w:lineRule="exact"/>
              <w:ind w:leftChars="300" w:left="588" w:rightChars="100" w:right="196"/>
              <w:rPr>
                <w:rFonts w:ascii="ＭＳ ゴシック" w:hAnsi="ＭＳ ゴシック"/>
                <w:spacing w:val="1"/>
              </w:rPr>
            </w:pPr>
            <w:r w:rsidRPr="005628FF">
              <w:rPr>
                <w:rFonts w:ascii="ＭＳ ゴシック" w:hAnsi="ＭＳ ゴシック" w:hint="eastAsia"/>
                <w:spacing w:val="1"/>
              </w:rPr>
              <w:t>せんか。</w:t>
            </w:r>
          </w:p>
          <w:p w:rsidR="00B76ADC" w:rsidRPr="00B7562E" w:rsidRDefault="00B76ADC" w:rsidP="00B76ADC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B76ADC" w:rsidRPr="00B76ADC" w:rsidRDefault="00BA4F12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□</w:t>
            </w:r>
            <w:r w:rsidR="00B76ADC">
              <w:rPr>
                <w:rFonts w:ascii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hAnsi="ＭＳ ゴシック"/>
                <w:spacing w:val="1"/>
              </w:rPr>
              <w:t>必要書類</w:t>
            </w:r>
            <w:r>
              <w:rPr>
                <w:rFonts w:ascii="ＭＳ ゴシック" w:hAnsi="ＭＳ ゴシック" w:hint="eastAsia"/>
                <w:spacing w:val="1"/>
              </w:rPr>
              <w:t>は</w:t>
            </w:r>
            <w:r>
              <w:rPr>
                <w:rFonts w:ascii="ＭＳ ゴシック" w:hAnsi="ＭＳ ゴシック"/>
                <w:spacing w:val="1"/>
              </w:rPr>
              <w:t>揃って</w:t>
            </w:r>
            <w:r>
              <w:rPr>
                <w:rFonts w:ascii="ＭＳ ゴシック" w:hAnsi="ＭＳ ゴシック" w:hint="eastAsia"/>
                <w:spacing w:val="1"/>
              </w:rPr>
              <w:t>いますか。</w:t>
            </w:r>
          </w:p>
          <w:p w:rsidR="00B76ADC" w:rsidRPr="00B76ADC" w:rsidRDefault="00B76ADC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E01978" w:rsidRDefault="00761824" w:rsidP="00104848">
            <w:pPr>
              <w:pStyle w:val="a3"/>
              <w:spacing w:line="240" w:lineRule="exact"/>
              <w:ind w:left="378" w:hangingChars="300" w:hanging="378"/>
              <w:rPr>
                <w:rFonts w:ascii="ＭＳ ゴシック" w:hAnsi="ＭＳ ゴシック"/>
                <w:spacing w:val="1"/>
                <w:sz w:val="14"/>
                <w:szCs w:val="14"/>
              </w:rPr>
            </w:pPr>
            <w:r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5C702F2F" wp14:editId="56CF0F97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158750</wp:posOffset>
                      </wp:positionV>
                      <wp:extent cx="469900" cy="118745"/>
                      <wp:effectExtent l="4445" t="0" r="1905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030DAB" w:rsidRDefault="00BA4F12" w:rsidP="00D66EE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2F2F" id="_x0000_s1028" type="#_x0000_t202" style="position:absolute;left:0;text-align:left;margin-left:101.55pt;margin-top:12.5pt;width:37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" o:allowincell="f" stroked="f">
                      <v:textbox style="mso-fit-shape-to-text:t" inset="5.85pt,.7pt,5.85pt,.7pt">
                        <w:txbxContent>
                          <w:p w:rsidR="0064045F" w:rsidRPr="00030DAB" w:rsidRDefault="00BA4F12" w:rsidP="00D66EE2">
                            <w:pP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6DC"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4578350</wp:posOffset>
                      </wp:positionH>
                      <wp:positionV relativeFrom="paragraph">
                        <wp:posOffset>4735195</wp:posOffset>
                      </wp:positionV>
                      <wp:extent cx="521970" cy="118745"/>
                      <wp:effectExtent l="2540" t="0" r="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030DAB" w:rsidRDefault="0064045F" w:rsidP="00030DA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8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A62E5E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 xml:space="preserve">き　と　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切り取り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8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A62E5E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>せん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線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360.5pt;margin-top:372.85pt;width:41.1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" o:allowincell="f" fillcolor="white [3212]" stroked="f">
                      <v:textbox style="mso-fit-shape-to-text:t" inset="5.85pt,.7pt,5.85pt,.7pt">
                        <w:txbxContent>
                          <w:p w:rsidR="0064045F" w:rsidRPr="00030DAB" w:rsidRDefault="0064045F" w:rsidP="00030DA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4045F" w:rsidRPr="00A62E5E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 xml:space="preserve">き　と　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4045F" w:rsidRPr="00A62E5E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1978" w:rsidTr="0064045F">
        <w:trPr>
          <w:trHeight w:val="7661"/>
        </w:trPr>
        <w:tc>
          <w:tcPr>
            <w:tcW w:w="4939" w:type="dxa"/>
          </w:tcPr>
          <w:p w:rsidR="00104848" w:rsidRDefault="00BA4F12" w:rsidP="004B7264">
            <w:pPr>
              <w:pStyle w:val="a3"/>
              <w:spacing w:beforeLines="50" w:before="14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t>令和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７</w:t>
            </w:r>
            <w:r>
              <w:rPr>
                <w:rFonts w:ascii="ＭＳ ゴシック" w:hAnsi="ＭＳ ゴシック"/>
                <w:sz w:val="22"/>
                <w:szCs w:val="22"/>
              </w:rPr>
              <w:t>年度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/>
                <w:sz w:val="22"/>
                <w:szCs w:val="22"/>
              </w:rPr>
              <w:t>2025年度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hAnsi="ＭＳ ゴシック"/>
                <w:sz w:val="22"/>
                <w:szCs w:val="22"/>
              </w:rPr>
              <w:t>任用</w:t>
            </w:r>
          </w:p>
          <w:p w:rsidR="00BD45ED" w:rsidRDefault="00BA4F12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障がい者を対象とする熊本県会計年度任用職員</w:t>
            </w:r>
          </w:p>
          <w:p w:rsidR="00B76ADC" w:rsidRDefault="00BA4F12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採用試験</w:t>
            </w:r>
          </w:p>
          <w:p w:rsidR="00E01978" w:rsidRPr="004B7264" w:rsidRDefault="00BA4F12" w:rsidP="00540F26">
            <w:pPr>
              <w:pStyle w:val="a3"/>
              <w:spacing w:line="36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4B7264">
              <w:rPr>
                <w:rFonts w:ascii="ＭＳ ゴシック" w:hAnsi="ＭＳ ゴシック"/>
                <w:sz w:val="22"/>
                <w:szCs w:val="22"/>
              </w:rPr>
              <w:t>受</w:t>
            </w:r>
            <w:r w:rsidR="00E01978" w:rsidRPr="004B7264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4B7264">
              <w:rPr>
                <w:rFonts w:ascii="ＭＳ ゴシック" w:hAnsi="ＭＳ ゴシック"/>
                <w:sz w:val="22"/>
                <w:szCs w:val="22"/>
              </w:rPr>
              <w:t>験</w:t>
            </w:r>
            <w:r w:rsidR="00E01978" w:rsidRPr="004B7264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4B7264">
              <w:rPr>
                <w:rFonts w:ascii="ＭＳ ゴシック" w:hAnsi="ＭＳ ゴシック"/>
                <w:sz w:val="22"/>
                <w:szCs w:val="22"/>
              </w:rPr>
              <w:t>票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</w:tblGrid>
            <w:tr w:rsidR="00E01978" w:rsidTr="00433809">
              <w:trPr>
                <w:trHeight w:val="717"/>
                <w:jc w:val="center"/>
              </w:trPr>
              <w:tc>
                <w:tcPr>
                  <w:tcW w:w="3685" w:type="dxa"/>
                </w:tcPr>
                <w:p w:rsidR="00E01978" w:rsidRPr="00540F26" w:rsidRDefault="00BA4F12" w:rsidP="00433809">
                  <w:pPr>
                    <w:pStyle w:val="a3"/>
                    <w:spacing w:line="320" w:lineRule="exact"/>
                    <w:rPr>
                      <w:rFonts w:ascii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t>受験番号</w:t>
                  </w:r>
                  <w:r>
                    <w:rPr>
                      <w:rFonts w:ascii="ＭＳ ゴシック" w:hAnsi="ＭＳ ゴシック" w:hint="eastAsia"/>
                      <w:sz w:val="14"/>
                      <w:szCs w:val="20"/>
                    </w:rPr>
                    <w:t xml:space="preserve">　</w:t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t>※（記入不要</w:t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）</w:t>
                  </w:r>
                </w:p>
              </w:tc>
            </w:tr>
            <w:tr w:rsidR="00E01978" w:rsidTr="00030DAB">
              <w:trPr>
                <w:trHeight w:val="554"/>
                <w:jc w:val="center"/>
              </w:trPr>
              <w:tc>
                <w:tcPr>
                  <w:tcW w:w="3685" w:type="dxa"/>
                  <w:vAlign w:val="center"/>
                </w:tcPr>
                <w:p w:rsidR="00E01978" w:rsidRPr="002F4317" w:rsidRDefault="00E01978" w:rsidP="00433809">
                  <w:pPr>
                    <w:pStyle w:val="a3"/>
                    <w:spacing w:line="320" w:lineRule="exact"/>
                    <w:rPr>
                      <w:rFonts w:ascii="ＭＳ ゴシック" w:hAnsi="ＭＳ ゴシック"/>
                    </w:rPr>
                  </w:pPr>
                  <w:r w:rsidRPr="002F4317">
                    <w:rPr>
                      <w:rFonts w:ascii="ＭＳ ゴシック" w:hAnsi="ＭＳ ゴシック" w:hint="eastAsia"/>
                    </w:rPr>
                    <w:t xml:space="preserve"> </w:t>
                  </w:r>
                  <w:r w:rsidR="00BA4F12">
                    <w:rPr>
                      <w:rFonts w:ascii="ＭＳ ゴシック" w:hAnsi="ＭＳ ゴシック"/>
                    </w:rPr>
                    <w:t>氏</w:t>
                  </w:r>
                  <w:r w:rsidR="00433809">
                    <w:rPr>
                      <w:rFonts w:ascii="ＭＳ ゴシック" w:hAnsi="ＭＳ ゴシック" w:hint="eastAsia"/>
                    </w:rPr>
                    <w:t xml:space="preserve">　</w:t>
                  </w:r>
                  <w:r w:rsidR="00BA4F12">
                    <w:rPr>
                      <w:rFonts w:ascii="ＭＳ ゴシック" w:hAnsi="ＭＳ ゴシック"/>
                    </w:rPr>
                    <w:t>名</w:t>
                  </w:r>
                </w:p>
              </w:tc>
            </w:tr>
          </w:tbl>
          <w:p w:rsidR="00B76ADC" w:rsidRDefault="00BA4F12" w:rsidP="00540F26">
            <w:pPr>
              <w:pStyle w:val="a3"/>
              <w:spacing w:line="340" w:lineRule="exact"/>
              <w:ind w:leftChars="100" w:left="196" w:rightChars="100" w:right="196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>試験の日時</w:t>
            </w:r>
          </w:p>
          <w:p w:rsidR="00E01978" w:rsidRPr="00BD45ED" w:rsidRDefault="00BA4F12" w:rsidP="00540F26">
            <w:pPr>
              <w:pStyle w:val="a3"/>
              <w:spacing w:line="340" w:lineRule="exact"/>
              <w:ind w:leftChars="100" w:left="196" w:rightChars="100" w:right="196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>【実技】</w:t>
            </w:r>
          </w:p>
          <w:p w:rsidR="00E01978" w:rsidRPr="005628FF" w:rsidRDefault="00BD45ED" w:rsidP="00540F26">
            <w:pPr>
              <w:pStyle w:val="a3"/>
              <w:spacing w:line="340" w:lineRule="exact"/>
              <w:ind w:leftChars="100" w:left="196" w:rightChars="100" w:right="196"/>
              <w:jc w:val="left"/>
              <w:rPr>
                <w:rFonts w:ascii="ＭＳ ゴシック"/>
                <w:spacing w:val="0"/>
              </w:rPr>
            </w:pPr>
            <w:r w:rsidRPr="00BD45ED">
              <w:rPr>
                <w:rFonts w:ascii="ＭＳ ゴシック" w:hint="eastAsia"/>
                <w:spacing w:val="0"/>
              </w:rPr>
              <w:t xml:space="preserve">　</w:t>
            </w:r>
            <w:r w:rsidR="00BA4F12" w:rsidRPr="005628FF">
              <w:rPr>
                <w:rFonts w:ascii="ＭＳ ゴシック" w:hint="eastAsia"/>
                <w:spacing w:val="0"/>
              </w:rPr>
              <w:t>日時：令和７年（</w:t>
            </w:r>
            <w:r w:rsidR="00BA4F12" w:rsidRPr="005628FF">
              <w:rPr>
                <w:rFonts w:ascii="ＭＳ ゴシック"/>
                <w:spacing w:val="0"/>
              </w:rPr>
              <w:t>2025</w:t>
            </w:r>
            <w:r w:rsidR="00BA4F12" w:rsidRPr="005628FF">
              <w:rPr>
                <w:rFonts w:ascii="ＭＳ ゴシック" w:hint="eastAsia"/>
                <w:spacing w:val="0"/>
              </w:rPr>
              <w:t>年）６月２日（月）</w:t>
            </w:r>
          </w:p>
          <w:p w:rsidR="00E01978" w:rsidRDefault="00164941" w:rsidP="00540F26">
            <w:pPr>
              <w:pStyle w:val="a3"/>
              <w:spacing w:line="340" w:lineRule="exact"/>
              <w:ind w:leftChars="100" w:left="196" w:rightChars="100" w:right="196"/>
              <w:jc w:val="left"/>
              <w:rPr>
                <w:rFonts w:ascii="ＭＳ ゴシック"/>
                <w:spacing w:val="0"/>
              </w:rPr>
            </w:pPr>
            <w:r w:rsidRPr="005628FF">
              <w:rPr>
                <w:rFonts w:ascii="ＭＳ ゴシック" w:hint="eastAsia"/>
                <w:spacing w:val="0"/>
              </w:rPr>
              <w:t xml:space="preserve">　</w:t>
            </w:r>
            <w:r w:rsidR="00B76ADC" w:rsidRPr="005628FF">
              <w:rPr>
                <w:rFonts w:ascii="ＭＳ ゴシック" w:hint="eastAsia"/>
                <w:spacing w:val="0"/>
              </w:rPr>
              <w:t xml:space="preserve">　　　</w:t>
            </w:r>
            <w:r w:rsidR="00BA4F12">
              <w:rPr>
                <w:rFonts w:ascii="ＭＳ ゴシック" w:hint="eastAsia"/>
                <w:spacing w:val="0"/>
              </w:rPr>
              <w:t>午前１１</w:t>
            </w:r>
            <w:r w:rsidR="00BA4F12" w:rsidRPr="005628FF">
              <w:rPr>
                <w:rFonts w:ascii="ＭＳ ゴシック" w:hint="eastAsia"/>
                <w:spacing w:val="0"/>
              </w:rPr>
              <w:t>時</w:t>
            </w:r>
            <w:r w:rsidR="00BA4F12">
              <w:rPr>
                <w:rFonts w:ascii="ＭＳ ゴシック" w:hint="eastAsia"/>
                <w:spacing w:val="0"/>
              </w:rPr>
              <w:t>００分</w:t>
            </w:r>
            <w:r w:rsidR="00BA4F12" w:rsidRPr="005628FF">
              <w:rPr>
                <w:rFonts w:ascii="ＭＳ ゴシック" w:hint="eastAsia"/>
                <w:spacing w:val="0"/>
              </w:rPr>
              <w:t>（着席）</w:t>
            </w:r>
          </w:p>
          <w:p w:rsidR="00AB353C" w:rsidRDefault="00B76ADC" w:rsidP="00AB353C">
            <w:pPr>
              <w:pStyle w:val="a3"/>
              <w:spacing w:line="340" w:lineRule="exact"/>
              <w:ind w:leftChars="100" w:left="784" w:rightChars="100" w:right="196" w:hangingChars="300" w:hanging="588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 xml:space="preserve">　</w:t>
            </w:r>
            <w:r w:rsidR="00BA4F12">
              <w:rPr>
                <w:rFonts w:ascii="ＭＳ ゴシック" w:hint="eastAsia"/>
                <w:spacing w:val="0"/>
              </w:rPr>
              <w:t>場所：県南広域本部八代総合庁舎</w:t>
            </w:r>
          </w:p>
          <w:p w:rsidR="00E01978" w:rsidRPr="00BD45ED" w:rsidRDefault="00BA4F12" w:rsidP="00AB353C">
            <w:pPr>
              <w:pStyle w:val="a3"/>
              <w:spacing w:line="340" w:lineRule="exact"/>
              <w:ind w:leftChars="400" w:left="785" w:rightChars="100" w:right="196" w:firstLineChars="100" w:firstLine="196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>総務課会議室（５階）</w:t>
            </w:r>
            <w:r w:rsidR="00AB353C">
              <w:rPr>
                <w:rFonts w:ascii="ＭＳ ゴシック" w:hint="eastAsia"/>
                <w:spacing w:val="0"/>
              </w:rPr>
              <w:t xml:space="preserve">　</w:t>
            </w:r>
          </w:p>
          <w:p w:rsidR="00B76ADC" w:rsidRPr="00B76ADC" w:rsidRDefault="00B76ADC" w:rsidP="00540F26">
            <w:pPr>
              <w:pStyle w:val="a3"/>
              <w:spacing w:beforeLines="50" w:before="143" w:line="340" w:lineRule="exact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BA4F12">
              <w:rPr>
                <w:rFonts w:hint="eastAsia"/>
                <w:spacing w:val="0"/>
              </w:rPr>
              <w:t>【面接】</w:t>
            </w:r>
            <w:r w:rsidR="00BA4F12" w:rsidRPr="00BA4F12">
              <w:rPr>
                <w:rFonts w:hint="eastAsia"/>
                <w:spacing w:val="3"/>
                <w:w w:val="70"/>
                <w:u w:val="double"/>
                <w:fitText w:val="3668" w:id="-862792703"/>
              </w:rPr>
              <w:t>※受験票送付時に集合時間・場所をお知らせします</w:t>
            </w:r>
            <w:r w:rsidR="00BA4F12" w:rsidRPr="00BA4F12">
              <w:rPr>
                <w:rFonts w:hint="eastAsia"/>
                <w:spacing w:val="8"/>
                <w:w w:val="70"/>
                <w:u w:val="double"/>
                <w:fitText w:val="3668" w:id="-862792703"/>
              </w:rPr>
              <w:t>。</w:t>
            </w:r>
          </w:p>
          <w:p w:rsidR="00B76ADC" w:rsidRDefault="00B76ADC" w:rsidP="00950601">
            <w:pPr>
              <w:pStyle w:val="a3"/>
              <w:spacing w:line="340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BA4F12">
              <w:rPr>
                <w:rFonts w:hint="eastAsia"/>
                <w:spacing w:val="0"/>
              </w:rPr>
              <w:t>集合日時：令和７年</w:t>
            </w:r>
            <w:r w:rsidR="00BA4F12" w:rsidRPr="00B76ADC">
              <w:rPr>
                <w:rFonts w:asciiTheme="majorEastAsia" w:eastAsiaTheme="majorEastAsia" w:hAnsiTheme="majorEastAsia" w:hint="eastAsia"/>
                <w:spacing w:val="0"/>
              </w:rPr>
              <w:t>（</w:t>
            </w:r>
            <w:r w:rsidR="00BA4F12">
              <w:rPr>
                <w:rFonts w:asciiTheme="majorEastAsia" w:eastAsiaTheme="majorEastAsia" w:hAnsiTheme="majorEastAsia"/>
                <w:spacing w:val="0"/>
              </w:rPr>
              <w:t>2025年</w:t>
            </w:r>
            <w:r w:rsidR="00BA4F12" w:rsidRPr="00B76ADC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  <w:r w:rsidR="00BA4F12">
              <w:rPr>
                <w:rFonts w:asciiTheme="majorEastAsia" w:eastAsiaTheme="majorEastAsia" w:hAnsiTheme="majorEastAsia" w:hint="eastAsia"/>
                <w:spacing w:val="0"/>
              </w:rPr>
              <w:t>６</w:t>
            </w:r>
            <w:r w:rsidR="00BA4F12">
              <w:rPr>
                <w:rFonts w:asciiTheme="majorEastAsia" w:eastAsiaTheme="majorEastAsia" w:hAnsiTheme="majorEastAsia"/>
                <w:spacing w:val="0"/>
              </w:rPr>
              <w:t>月</w:t>
            </w:r>
            <w:r w:rsidR="00BA4F12">
              <w:rPr>
                <w:rFonts w:asciiTheme="majorEastAsia" w:eastAsiaTheme="majorEastAsia" w:hAnsiTheme="majorEastAsia" w:hint="eastAsia"/>
                <w:spacing w:val="0"/>
              </w:rPr>
              <w:t>２</w:t>
            </w:r>
            <w:r w:rsidR="00BA4F12">
              <w:rPr>
                <w:rFonts w:asciiTheme="majorEastAsia" w:eastAsiaTheme="majorEastAsia" w:hAnsiTheme="majorEastAsia"/>
                <w:spacing w:val="0"/>
              </w:rPr>
              <w:t>日</w:t>
            </w:r>
            <w:r w:rsidR="00BA4F12">
              <w:rPr>
                <w:rFonts w:asciiTheme="majorEastAsia" w:eastAsiaTheme="majorEastAsia" w:hAnsiTheme="majorEastAsia" w:hint="eastAsia"/>
                <w:spacing w:val="0"/>
              </w:rPr>
              <w:t>（</w:t>
            </w:r>
            <w:r w:rsidR="00BA4F12">
              <w:rPr>
                <w:rFonts w:asciiTheme="majorEastAsia" w:eastAsiaTheme="majorEastAsia" w:hAnsiTheme="majorEastAsia"/>
                <w:spacing w:val="0"/>
              </w:rPr>
              <w:t>月</w:t>
            </w:r>
            <w:r w:rsidR="00BA4F12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  <w:p w:rsidR="00B76ADC" w:rsidRDefault="00B76ADC" w:rsidP="00540F26">
            <w:pPr>
              <w:pStyle w:val="a3"/>
              <w:spacing w:line="320" w:lineRule="exact"/>
              <w:jc w:val="left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</w:t>
            </w:r>
            <w:r w:rsidR="00BA4F12">
              <w:rPr>
                <w:rFonts w:asciiTheme="majorEastAsia" w:eastAsiaTheme="majorEastAsia" w:hAnsiTheme="majorEastAsia"/>
                <w:spacing w:val="0"/>
              </w:rPr>
              <w:t>時</w:t>
            </w:r>
            <w:r w:rsidR="006F26DC">
              <w:rPr>
                <w:rFonts w:asciiTheme="majorEastAsia" w:eastAsiaTheme="majorEastAsia" w:hAnsiTheme="majorEastAsia" w:hint="eastAsia"/>
                <w:spacing w:val="0"/>
              </w:rPr>
              <w:t xml:space="preserve">　　　</w:t>
            </w:r>
            <w:r w:rsidR="00BA4F12">
              <w:rPr>
                <w:rFonts w:asciiTheme="majorEastAsia" w:eastAsiaTheme="majorEastAsia" w:hAnsiTheme="majorEastAsia"/>
                <w:spacing w:val="0"/>
              </w:rPr>
              <w:t>分</w:t>
            </w:r>
          </w:p>
          <w:p w:rsidR="008B6107" w:rsidRDefault="00B76ADC" w:rsidP="00540F26">
            <w:pPr>
              <w:pStyle w:val="a3"/>
              <w:spacing w:line="3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BA4F12">
              <w:rPr>
                <w:rFonts w:hint="eastAsia"/>
                <w:spacing w:val="0"/>
              </w:rPr>
              <w:t>集合場所：</w:t>
            </w:r>
          </w:p>
          <w:p w:rsidR="0064045F" w:rsidRPr="0064045F" w:rsidRDefault="0064045F" w:rsidP="00540F26">
            <w:pPr>
              <w:pStyle w:val="a3"/>
              <w:spacing w:line="320" w:lineRule="exact"/>
              <w:jc w:val="left"/>
              <w:rPr>
                <w:spacing w:val="0"/>
              </w:rPr>
            </w:pPr>
          </w:p>
          <w:p w:rsidR="00E01978" w:rsidRPr="00F10A51" w:rsidRDefault="00BA4F12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［</w:t>
            </w:r>
            <w:r>
              <w:rPr>
                <w:rFonts w:ascii="ＭＳ ゴシック" w:hAnsi="ＭＳ ゴシック"/>
                <w:spacing w:val="1"/>
                <w:sz w:val="16"/>
                <w:szCs w:val="14"/>
              </w:rPr>
              <w:t>注意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：</w:t>
            </w:r>
            <w:r>
              <w:rPr>
                <w:rFonts w:ascii="ＭＳ ゴシック" w:hAnsi="ＭＳ ゴシック"/>
                <w:spacing w:val="1"/>
                <w:sz w:val="16"/>
                <w:szCs w:val="14"/>
              </w:rPr>
              <w:t>受験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の</w:t>
            </w:r>
            <w:r>
              <w:rPr>
                <w:rFonts w:ascii="ＭＳ ゴシック" w:hAnsi="ＭＳ ゴシック"/>
                <w:spacing w:val="1"/>
                <w:sz w:val="16"/>
                <w:szCs w:val="14"/>
              </w:rPr>
              <w:t>際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に</w:t>
            </w:r>
            <w:r>
              <w:rPr>
                <w:rFonts w:ascii="ＭＳ ゴシック" w:hAnsi="ＭＳ ゴシック"/>
                <w:spacing w:val="1"/>
                <w:sz w:val="16"/>
                <w:szCs w:val="14"/>
              </w:rPr>
              <w:t>持参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するもの］</w:t>
            </w:r>
          </w:p>
          <w:p w:rsidR="00F10A51" w:rsidRPr="00F10A51" w:rsidRDefault="00F10A51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/>
                <w:spacing w:val="1"/>
                <w:sz w:val="16"/>
                <w:szCs w:val="14"/>
              </w:rPr>
              <w:t xml:space="preserve">  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</w:t>
            </w:r>
            <w:r w:rsidR="00BA4F12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 w:rsidR="00BA4F12">
              <w:rPr>
                <w:rFonts w:ascii="ＭＳ ゴシック" w:hAnsi="ＭＳ ゴシック"/>
                <w:spacing w:val="1"/>
                <w:sz w:val="16"/>
                <w:szCs w:val="14"/>
              </w:rPr>
              <w:t>障害者手帳等</w:t>
            </w:r>
          </w:p>
          <w:p w:rsidR="00A04F4C" w:rsidRPr="00F10A51" w:rsidRDefault="00E01978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 </w:t>
            </w:r>
            <w:r w:rsidR="00A04F4C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　</w:t>
            </w:r>
            <w:r w:rsidR="00BA4F12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 w:rsidR="00BA4F12">
              <w:rPr>
                <w:rFonts w:ascii="ＭＳ ゴシック" w:hAnsi="ＭＳ ゴシック"/>
                <w:spacing w:val="1"/>
                <w:sz w:val="16"/>
                <w:szCs w:val="14"/>
              </w:rPr>
              <w:t>受験票</w:t>
            </w:r>
          </w:p>
          <w:p w:rsidR="00E01978" w:rsidRPr="00F10A51" w:rsidRDefault="00BA4F12" w:rsidP="00A04F4C">
            <w:pPr>
              <w:pStyle w:val="a3"/>
              <w:snapToGrid w:val="0"/>
              <w:spacing w:line="240" w:lineRule="auto"/>
              <w:ind w:firstLineChars="300" w:firstLine="444"/>
              <w:rPr>
                <w:spacing w:val="0"/>
                <w:sz w:val="22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>
              <w:rPr>
                <w:rFonts w:ascii="ＭＳ ゴシック" w:hAnsi="ＭＳ ゴシック"/>
                <w:spacing w:val="1"/>
                <w:sz w:val="16"/>
                <w:szCs w:val="14"/>
              </w:rPr>
              <w:t>筆記用具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（</w:t>
            </w:r>
            <w:r>
              <w:rPr>
                <w:rFonts w:ascii="ＭＳ ゴシック" w:hAnsi="ＭＳ ゴシック"/>
                <w:spacing w:val="1"/>
                <w:sz w:val="16"/>
                <w:szCs w:val="14"/>
              </w:rPr>
              <w:t>鉛筆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>
              <w:rPr>
                <w:rFonts w:ascii="ＭＳ ゴシック" w:hAnsi="ＭＳ ゴシック"/>
                <w:spacing w:val="1"/>
                <w:sz w:val="16"/>
                <w:szCs w:val="14"/>
              </w:rPr>
              <w:t>消しゴム等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）</w:t>
            </w:r>
          </w:p>
          <w:p w:rsidR="00E01978" w:rsidRPr="00BE7413" w:rsidRDefault="00E01978" w:rsidP="00E945E0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</w:t>
            </w: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</w:t>
            </w:r>
            <w:r w:rsidR="00BA4F12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 w:rsidR="00BA4F12">
              <w:rPr>
                <w:rFonts w:ascii="ＭＳ ゴシック" w:hAnsi="ＭＳ ゴシック"/>
                <w:spacing w:val="1"/>
                <w:sz w:val="16"/>
                <w:szCs w:val="14"/>
              </w:rPr>
              <w:t>時計</w:t>
            </w:r>
            <w:r w:rsidR="00BA4F12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（</w:t>
            </w:r>
            <w:r w:rsidR="00BA4F12">
              <w:rPr>
                <w:rFonts w:ascii="ＭＳ ゴシック" w:hAnsi="ＭＳ ゴシック"/>
                <w:spacing w:val="1"/>
                <w:sz w:val="16"/>
                <w:szCs w:val="14"/>
              </w:rPr>
              <w:t>時計機能</w:t>
            </w:r>
            <w:r w:rsidR="00BA4F12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だけの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もの</w:t>
            </w:r>
            <w:r w:rsidR="00BA4F12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に</w:t>
            </w:r>
            <w:r w:rsidR="00BA4F12">
              <w:rPr>
                <w:rFonts w:ascii="ＭＳ ゴシック" w:hAnsi="ＭＳ ゴシック"/>
                <w:spacing w:val="1"/>
                <w:sz w:val="16"/>
                <w:szCs w:val="14"/>
              </w:rPr>
              <w:t>限ります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）</w:t>
            </w:r>
          </w:p>
        </w:tc>
        <w:tc>
          <w:tcPr>
            <w:tcW w:w="4869" w:type="dxa"/>
          </w:tcPr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D66EE2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  <w:r>
              <w:rPr>
                <w:rFonts w:ascii="ＭＳ ゴシック" w:hAnsi="ＭＳ ゴシック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-192690</wp:posOffset>
                      </wp:positionH>
                      <wp:positionV relativeFrom="paragraph">
                        <wp:posOffset>492734</wp:posOffset>
                      </wp:positionV>
                      <wp:extent cx="301625" cy="468630"/>
                      <wp:effectExtent l="0" t="0" r="3175" b="762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847A35" w:rsidRDefault="00BA4F12" w:rsidP="00847A3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0" type="#_x0000_t202" style="position:absolute;left:0;text-align:left;margin-left:-15.15pt;margin-top:38.8pt;width:23.75pt;height:3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" o:allowincell="f" fillcolor="white [3212]" stroked="f">
                      <v:textbox style="layout-flow:vertical-ideographic" inset="5.85pt,.7pt,5.85pt,.7pt">
                        <w:txbxContent>
                          <w:p w:rsidR="0064045F" w:rsidRPr="00847A35" w:rsidRDefault="00BA4F12" w:rsidP="00847A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a"/>
              <w:tblW w:w="0" w:type="auto"/>
              <w:tblInd w:w="121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</w:tblGrid>
            <w:tr w:rsidR="00030DAB" w:rsidTr="00030DAB">
              <w:trPr>
                <w:trHeight w:val="1938"/>
              </w:trPr>
              <w:tc>
                <w:tcPr>
                  <w:tcW w:w="3261" w:type="dxa"/>
                  <w:vAlign w:val="center"/>
                </w:tcPr>
                <w:p w:rsidR="00030DAB" w:rsidRPr="00030DAB" w:rsidRDefault="006F26DC" w:rsidP="00D046E1">
                  <w:pPr>
                    <w:pStyle w:val="a3"/>
                    <w:spacing w:line="340" w:lineRule="exact"/>
                    <w:rPr>
                      <w:rFonts w:ascii="ＭＳ ゴシック" w:hAnsi="ＭＳ ゴシック"/>
                      <w:spacing w:val="1"/>
                    </w:rPr>
                  </w:pPr>
                  <w:r>
                    <w:rPr>
                      <w:rFonts w:ascii="ＭＳ ゴシック" w:hAnsi="ＭＳ ゴシック"/>
                      <w:noProof/>
                      <w:spacing w:val="1"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-699135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480060" cy="281940"/>
                            <wp:effectExtent l="20955" t="19685" r="13335" b="22225"/>
                            <wp:wrapNone/>
                            <wp:docPr id="1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060" cy="281940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65767"/>
                                      </a:avLst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544B99E8"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AutoShape 16" o:spid="_x0000_s1026" type="#_x0000_t66" style="position:absolute;left:0;text-align:left;margin-left:-55.05pt;margin-top:14.15pt;width:37.8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" adj="8343" fillcolor="gray [1629]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BA4F12">
                    <w:rPr>
                      <w:rFonts w:ascii="ＭＳ ゴシック" w:hAnsi="ＭＳ ゴシック"/>
                      <w:spacing w:val="1"/>
                    </w:rPr>
                    <w:t>左</w:t>
                  </w:r>
                  <w:r w:rsidR="00BA4F12" w:rsidRPr="00030DAB">
                    <w:rPr>
                      <w:rFonts w:ascii="ＭＳ ゴシック" w:hAnsi="ＭＳ ゴシック" w:hint="eastAsia"/>
                      <w:spacing w:val="1"/>
                    </w:rPr>
                    <w:t>の</w:t>
                  </w:r>
                  <w:r w:rsidR="00BA4F12">
                    <w:rPr>
                      <w:rFonts w:ascii="ＭＳ ゴシック" w:hAnsi="ＭＳ ゴシック"/>
                      <w:spacing w:val="1"/>
                    </w:rPr>
                    <w:t>部分</w:t>
                  </w:r>
                  <w:r w:rsidR="00BA4F12" w:rsidRPr="00030DAB">
                    <w:rPr>
                      <w:rFonts w:ascii="ＭＳ ゴシック" w:hAnsi="ＭＳ ゴシック" w:hint="eastAsia"/>
                      <w:spacing w:val="1"/>
                    </w:rPr>
                    <w:t>を</w:t>
                  </w:r>
                  <w:r w:rsidR="00BA4F12">
                    <w:rPr>
                      <w:rFonts w:ascii="ＭＳ ゴシック" w:hAnsi="ＭＳ ゴシック"/>
                      <w:spacing w:val="1"/>
                    </w:rPr>
                    <w:t>切り取り</w:t>
                  </w:r>
                  <w:r w:rsidR="00BA4F12" w:rsidRPr="00030DAB">
                    <w:rPr>
                      <w:rFonts w:ascii="ＭＳ ゴシック" w:hAnsi="ＭＳ ゴシック" w:hint="eastAsia"/>
                      <w:spacing w:val="1"/>
                    </w:rPr>
                    <w:t>、はがれないよう</w:t>
                  </w:r>
                  <w:r w:rsidR="00BA4F12">
                    <w:rPr>
                      <w:rFonts w:ascii="ＭＳ ゴシック" w:hAnsi="ＭＳ ゴシック"/>
                      <w:spacing w:val="1"/>
                    </w:rPr>
                    <w:t>官製</w:t>
                  </w:r>
                  <w:r w:rsidR="00BA4F12" w:rsidRPr="00030DAB">
                    <w:rPr>
                      <w:rFonts w:ascii="ＭＳ ゴシック" w:hAnsi="ＭＳ ゴシック" w:hint="eastAsia"/>
                      <w:spacing w:val="1"/>
                    </w:rPr>
                    <w:t>はがきに</w:t>
                  </w:r>
                  <w:r w:rsidR="00BA4F12">
                    <w:rPr>
                      <w:rFonts w:ascii="ＭＳ ゴシック" w:hAnsi="ＭＳ ゴシック"/>
                      <w:spacing w:val="1"/>
                    </w:rPr>
                    <w:t>貼</w:t>
                  </w:r>
                  <w:r w:rsidR="00BA4F12" w:rsidRPr="00030DAB">
                    <w:rPr>
                      <w:rFonts w:ascii="ＭＳ ゴシック" w:hAnsi="ＭＳ ゴシック" w:hint="eastAsia"/>
                      <w:spacing w:val="1"/>
                    </w:rPr>
                    <w:t>り、</w:t>
                  </w:r>
                  <w:r w:rsidR="00BA4F12">
                    <w:rPr>
                      <w:rFonts w:ascii="ＭＳ ゴシック" w:hAnsi="ＭＳ ゴシック"/>
                      <w:spacing w:val="1"/>
                    </w:rPr>
                    <w:t>申込書</w:t>
                  </w:r>
                  <w:r w:rsidR="00BA4F12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t>様式</w:t>
                  </w:r>
                  <w:r w:rsidR="00BA4F12" w:rsidRPr="00B26567">
                    <w:rPr>
                      <w:rFonts w:ascii="ＭＳ ゴシック" w:hAnsi="ＭＳ ゴシック" w:hint="eastAsia"/>
                      <w:spacing w:val="1"/>
                      <w:bdr w:val="single" w:sz="4" w:space="0" w:color="auto"/>
                    </w:rPr>
                    <w:t>１</w:t>
                  </w:r>
                  <w:r w:rsidR="00BA4F12" w:rsidRPr="00B26567">
                    <w:rPr>
                      <w:rFonts w:ascii="ＭＳ ゴシック" w:hAnsi="ＭＳ ゴシック" w:hint="eastAsia"/>
                      <w:spacing w:val="1"/>
                    </w:rPr>
                    <w:t>、</w:t>
                  </w:r>
                  <w:r w:rsidR="00BA4F12">
                    <w:rPr>
                      <w:rFonts w:ascii="ＭＳ ゴシック" w:hAnsi="ＭＳ ゴシック"/>
                      <w:spacing w:val="1"/>
                    </w:rPr>
                    <w:t>事前記入調書</w:t>
                  </w:r>
                  <w:r w:rsidR="00BA4F12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t>様式</w:t>
                  </w:r>
                  <w:r w:rsidR="00BA4F12">
                    <w:rPr>
                      <w:rFonts w:ascii="ＭＳ ゴシック" w:hAnsi="ＭＳ ゴシック" w:hint="eastAsia"/>
                      <w:spacing w:val="1"/>
                      <w:bdr w:val="single" w:sz="4" w:space="0" w:color="auto"/>
                    </w:rPr>
                    <w:t>３</w:t>
                  </w:r>
                  <w:r w:rsidR="00BA4F12" w:rsidRPr="00030DAB">
                    <w:rPr>
                      <w:rFonts w:ascii="ＭＳ ゴシック" w:hAnsi="ＭＳ ゴシック" w:hint="eastAsia"/>
                      <w:spacing w:val="1"/>
                    </w:rPr>
                    <w:t>とともに</w:t>
                  </w:r>
                  <w:r w:rsidR="00BA4F12">
                    <w:rPr>
                      <w:rFonts w:ascii="ＭＳ ゴシック" w:hAnsi="ＭＳ ゴシック"/>
                      <w:spacing w:val="1"/>
                    </w:rPr>
                    <w:t>提出</w:t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してください。</w:t>
                  </w:r>
                </w:p>
              </w:tc>
            </w:tr>
          </w:tbl>
          <w:p w:rsidR="00F10A51" w:rsidRDefault="00F10A51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F10A51" w:rsidRPr="00F10A51" w:rsidRDefault="00F10A51" w:rsidP="00F10A51"/>
          <w:p w:rsidR="00F10A51" w:rsidRPr="001E4945" w:rsidRDefault="00F10A51" w:rsidP="00F10A51"/>
          <w:p w:rsidR="00BE7413" w:rsidRPr="00F10A51" w:rsidRDefault="00BE7413" w:rsidP="00F10A51"/>
        </w:tc>
      </w:tr>
    </w:tbl>
    <w:p w:rsidR="00C87797" w:rsidRDefault="00C87797" w:rsidP="0064045F">
      <w:pPr>
        <w:pStyle w:val="a3"/>
        <w:rPr>
          <w:rFonts w:ascii="ＭＳ ゴシック" w:hAnsi="ＭＳ ゴシック"/>
          <w:color w:val="FF0000"/>
          <w:spacing w:val="1"/>
          <w:sz w:val="18"/>
          <w:szCs w:val="18"/>
        </w:rPr>
      </w:pPr>
    </w:p>
    <w:p w:rsidR="00E07DC6" w:rsidRDefault="00E07DC6" w:rsidP="0064045F">
      <w:pPr>
        <w:pStyle w:val="a3"/>
        <w:rPr>
          <w:rFonts w:ascii="ＭＳ ゴシック" w:hAnsi="ＭＳ ゴシック"/>
          <w:color w:val="FF0000"/>
          <w:spacing w:val="1"/>
          <w:sz w:val="18"/>
          <w:szCs w:val="18"/>
        </w:rPr>
      </w:pPr>
    </w:p>
    <w:p w:rsidR="00E07DC6" w:rsidRDefault="00E07DC6" w:rsidP="0064045F">
      <w:pPr>
        <w:pStyle w:val="a3"/>
        <w:rPr>
          <w:rFonts w:ascii="ＭＳ ゴシック" w:hAnsi="ＭＳ ゴシック"/>
          <w:color w:val="FF0000"/>
          <w:spacing w:val="1"/>
          <w:sz w:val="18"/>
          <w:szCs w:val="18"/>
        </w:rPr>
      </w:pPr>
    </w:p>
    <w:p w:rsidR="00E07DC6" w:rsidRPr="004316FB" w:rsidRDefault="00E07DC6" w:rsidP="0064045F">
      <w:pPr>
        <w:pStyle w:val="a3"/>
        <w:rPr>
          <w:rFonts w:ascii="ＭＳ ゴシック" w:hAnsi="ＭＳ ゴシック" w:hint="eastAsia"/>
          <w:color w:val="FF0000"/>
          <w:spacing w:val="1"/>
          <w:sz w:val="18"/>
          <w:szCs w:val="18"/>
        </w:rPr>
      </w:pPr>
      <w:bookmarkStart w:id="0" w:name="_GoBack"/>
      <w:bookmarkEnd w:id="0"/>
    </w:p>
    <w:sectPr w:rsidR="00E07DC6" w:rsidRPr="004316FB" w:rsidSect="000A6D2F">
      <w:headerReference w:type="default" r:id="rId6"/>
      <w:pgSz w:w="11906" w:h="16838" w:code="9"/>
      <w:pgMar w:top="680" w:right="964" w:bottom="397" w:left="1134" w:header="454" w:footer="284" w:gutter="0"/>
      <w:pgNumType w:fmt="numberInDash" w:start="10"/>
      <w:cols w:space="720"/>
      <w:noEndnote/>
      <w:docGrid w:type="linesAndChars" w:linePitch="286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5F" w:rsidRDefault="0064045F" w:rsidP="0087057C">
      <w:r>
        <w:separator/>
      </w:r>
    </w:p>
  </w:endnote>
  <w:endnote w:type="continuationSeparator" w:id="0">
    <w:p w:rsidR="0064045F" w:rsidRDefault="0064045F" w:rsidP="0087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5F" w:rsidRDefault="0064045F" w:rsidP="0087057C">
      <w:r>
        <w:separator/>
      </w:r>
    </w:p>
  </w:footnote>
  <w:footnote w:type="continuationSeparator" w:id="0">
    <w:p w:rsidR="0064045F" w:rsidRDefault="0064045F" w:rsidP="0087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5F" w:rsidRDefault="0064045F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郵送・持参用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8721">
      <v:textbox inset="5.85pt,.7pt,5.85pt,.7pt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65"/>
    <w:rsid w:val="00026F5C"/>
    <w:rsid w:val="00030DAB"/>
    <w:rsid w:val="00031870"/>
    <w:rsid w:val="00055459"/>
    <w:rsid w:val="000A6D2F"/>
    <w:rsid w:val="00101290"/>
    <w:rsid w:val="00104848"/>
    <w:rsid w:val="00137B8A"/>
    <w:rsid w:val="00141454"/>
    <w:rsid w:val="00164941"/>
    <w:rsid w:val="00165C3E"/>
    <w:rsid w:val="00180DDE"/>
    <w:rsid w:val="001E4945"/>
    <w:rsid w:val="00206A53"/>
    <w:rsid w:val="002823F6"/>
    <w:rsid w:val="002B6ECF"/>
    <w:rsid w:val="002D27D6"/>
    <w:rsid w:val="002F3052"/>
    <w:rsid w:val="002F4317"/>
    <w:rsid w:val="003337FE"/>
    <w:rsid w:val="00341A28"/>
    <w:rsid w:val="003A55C1"/>
    <w:rsid w:val="00425473"/>
    <w:rsid w:val="004316FB"/>
    <w:rsid w:val="00432A65"/>
    <w:rsid w:val="00433809"/>
    <w:rsid w:val="00470897"/>
    <w:rsid w:val="00487CD1"/>
    <w:rsid w:val="004B7264"/>
    <w:rsid w:val="004C0E72"/>
    <w:rsid w:val="004C404A"/>
    <w:rsid w:val="004C4740"/>
    <w:rsid w:val="004F1429"/>
    <w:rsid w:val="00540F26"/>
    <w:rsid w:val="00555EC5"/>
    <w:rsid w:val="005628FF"/>
    <w:rsid w:val="0057769E"/>
    <w:rsid w:val="005C025C"/>
    <w:rsid w:val="006369CF"/>
    <w:rsid w:val="0064045F"/>
    <w:rsid w:val="00641613"/>
    <w:rsid w:val="006453C5"/>
    <w:rsid w:val="00682861"/>
    <w:rsid w:val="006833AF"/>
    <w:rsid w:val="0068404B"/>
    <w:rsid w:val="006D5A2A"/>
    <w:rsid w:val="006F26DC"/>
    <w:rsid w:val="00715B40"/>
    <w:rsid w:val="00731AD1"/>
    <w:rsid w:val="007329D8"/>
    <w:rsid w:val="00744DA6"/>
    <w:rsid w:val="00761824"/>
    <w:rsid w:val="007B0C02"/>
    <w:rsid w:val="00843B4A"/>
    <w:rsid w:val="00847485"/>
    <w:rsid w:val="00847A35"/>
    <w:rsid w:val="0087057C"/>
    <w:rsid w:val="00877EFB"/>
    <w:rsid w:val="008B6107"/>
    <w:rsid w:val="008D58F6"/>
    <w:rsid w:val="008F3F6B"/>
    <w:rsid w:val="00903ABB"/>
    <w:rsid w:val="00910DC2"/>
    <w:rsid w:val="00922889"/>
    <w:rsid w:val="00950601"/>
    <w:rsid w:val="00976C97"/>
    <w:rsid w:val="009863D8"/>
    <w:rsid w:val="009A3FB7"/>
    <w:rsid w:val="009A73AC"/>
    <w:rsid w:val="009D264E"/>
    <w:rsid w:val="009F1664"/>
    <w:rsid w:val="00A04F4C"/>
    <w:rsid w:val="00A1170D"/>
    <w:rsid w:val="00A62E5E"/>
    <w:rsid w:val="00AB353C"/>
    <w:rsid w:val="00B01A26"/>
    <w:rsid w:val="00B07DA7"/>
    <w:rsid w:val="00B114FD"/>
    <w:rsid w:val="00B26567"/>
    <w:rsid w:val="00B30352"/>
    <w:rsid w:val="00B37F79"/>
    <w:rsid w:val="00B60158"/>
    <w:rsid w:val="00B72749"/>
    <w:rsid w:val="00B75419"/>
    <w:rsid w:val="00B7562E"/>
    <w:rsid w:val="00B76ADC"/>
    <w:rsid w:val="00BA4F12"/>
    <w:rsid w:val="00BB64C2"/>
    <w:rsid w:val="00BD45ED"/>
    <w:rsid w:val="00BE7413"/>
    <w:rsid w:val="00C0569C"/>
    <w:rsid w:val="00C331D1"/>
    <w:rsid w:val="00C41C35"/>
    <w:rsid w:val="00C4367B"/>
    <w:rsid w:val="00C438AD"/>
    <w:rsid w:val="00C85ABB"/>
    <w:rsid w:val="00C87797"/>
    <w:rsid w:val="00CB600F"/>
    <w:rsid w:val="00CC1588"/>
    <w:rsid w:val="00CD7EA1"/>
    <w:rsid w:val="00CE0951"/>
    <w:rsid w:val="00D046E1"/>
    <w:rsid w:val="00D17D8D"/>
    <w:rsid w:val="00D21720"/>
    <w:rsid w:val="00D560D0"/>
    <w:rsid w:val="00D66EE2"/>
    <w:rsid w:val="00D71047"/>
    <w:rsid w:val="00D8295A"/>
    <w:rsid w:val="00D9773D"/>
    <w:rsid w:val="00DB07CC"/>
    <w:rsid w:val="00DE1A03"/>
    <w:rsid w:val="00DF0D9C"/>
    <w:rsid w:val="00E01978"/>
    <w:rsid w:val="00E07DC6"/>
    <w:rsid w:val="00E13E8F"/>
    <w:rsid w:val="00E717B3"/>
    <w:rsid w:val="00E872D1"/>
    <w:rsid w:val="00E945E0"/>
    <w:rsid w:val="00EE4364"/>
    <w:rsid w:val="00F10A51"/>
    <w:rsid w:val="00F24C0C"/>
    <w:rsid w:val="00F3203F"/>
    <w:rsid w:val="00F71D51"/>
    <w:rsid w:val="00F96313"/>
    <w:rsid w:val="00F96564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1">
      <v:textbox inset="5.85pt,.7pt,5.85pt,.7pt"/>
      <o:colormenu v:ext="edit" fillcolor="none [1629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BEF043D"/>
  <w15:docId w15:val="{3726B17C-C901-4F75-BECC-A901BECF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485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ＭＳ ゴシック" w:cs="ＭＳ ゴシック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7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57C"/>
  </w:style>
  <w:style w:type="paragraph" w:styleId="a6">
    <w:name w:val="footer"/>
    <w:basedOn w:val="a"/>
    <w:link w:val="a7"/>
    <w:uiPriority w:val="99"/>
    <w:unhideWhenUsed/>
    <w:rsid w:val="0087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57C"/>
  </w:style>
  <w:style w:type="paragraph" w:styleId="a8">
    <w:name w:val="Balloon Text"/>
    <w:basedOn w:val="a"/>
    <w:link w:val="a9"/>
    <w:uiPriority w:val="99"/>
    <w:semiHidden/>
    <w:unhideWhenUsed/>
    <w:rsid w:val="00DB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07C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A1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52</TotalTime>
  <Pages>2</Pages>
  <Words>643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2200015</cp:lastModifiedBy>
  <cp:revision>33</cp:revision>
  <cp:lastPrinted>2025-04-24T00:54:00Z</cp:lastPrinted>
  <dcterms:created xsi:type="dcterms:W3CDTF">2024-12-18T02:11:00Z</dcterms:created>
  <dcterms:modified xsi:type="dcterms:W3CDTF">2025-04-24T00:54:00Z</dcterms:modified>
</cp:coreProperties>
</file>