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7"/>
      </w:tblGrid>
      <w:tr w:rsidR="005E5D6E" w14:paraId="698AA186" w14:textId="77777777" w:rsidTr="007D1872">
        <w:trPr>
          <w:trHeight w:val="14301"/>
        </w:trPr>
        <w:tc>
          <w:tcPr>
            <w:tcW w:w="9357" w:type="dxa"/>
          </w:tcPr>
          <w:p w14:paraId="2A00636D" w14:textId="77777777" w:rsidR="00F40C63" w:rsidRDefault="00F40C63" w:rsidP="00F40C63">
            <w:pPr>
              <w:tabs>
                <w:tab w:val="left" w:pos="3051"/>
              </w:tabs>
              <w:overflowPunct w:val="0"/>
              <w:autoSpaceDE w:val="0"/>
              <w:autoSpaceDN w:val="0"/>
              <w:spacing w:line="276" w:lineRule="auto"/>
              <w:jc w:val="center"/>
              <w:rPr>
                <w:rFonts w:hAnsi="Century"/>
                <w:kern w:val="0"/>
                <w:sz w:val="24"/>
                <w:szCs w:val="24"/>
              </w:rPr>
            </w:pPr>
          </w:p>
          <w:p w14:paraId="240DCB6F" w14:textId="3A996690" w:rsidR="00F40C63" w:rsidRDefault="007130CA" w:rsidP="00F40C63">
            <w:pPr>
              <w:tabs>
                <w:tab w:val="left" w:pos="3051"/>
              </w:tabs>
              <w:overflowPunct w:val="0"/>
              <w:autoSpaceDE w:val="0"/>
              <w:autoSpaceDN w:val="0"/>
              <w:spacing w:line="276" w:lineRule="auto"/>
              <w:jc w:val="center"/>
              <w:rPr>
                <w:rFonts w:hAnsi="Century"/>
                <w:color w:val="FF0000"/>
                <w:kern w:val="0"/>
                <w:sz w:val="24"/>
                <w:szCs w:val="24"/>
              </w:rPr>
            </w:pPr>
            <w:r w:rsidRPr="0061133C">
              <w:rPr>
                <w:rFonts w:hAnsi="Century" w:hint="eastAsia"/>
                <w:kern w:val="0"/>
                <w:sz w:val="24"/>
                <w:szCs w:val="24"/>
              </w:rPr>
              <w:t>熊本県</w:t>
            </w:r>
            <w:r w:rsidR="0061133C" w:rsidRPr="0061133C">
              <w:rPr>
                <w:rFonts w:hAnsi="Century" w:hint="eastAsia"/>
                <w:kern w:val="0"/>
                <w:sz w:val="24"/>
                <w:szCs w:val="24"/>
              </w:rPr>
              <w:t>事業継続・再開支援一時金</w:t>
            </w:r>
            <w:r w:rsidR="006D3629" w:rsidRPr="004C3AE2">
              <w:rPr>
                <w:rFonts w:hAnsi="Century" w:hint="eastAsia"/>
                <w:color w:val="000000" w:themeColor="text1"/>
                <w:kern w:val="0"/>
                <w:sz w:val="24"/>
                <w:szCs w:val="24"/>
              </w:rPr>
              <w:t>（令和3年</w:t>
            </w:r>
            <w:r w:rsidR="00A10A70" w:rsidRPr="004C3AE2">
              <w:rPr>
                <w:rFonts w:hAnsi="Century" w:hint="eastAsia"/>
                <w:color w:val="000000" w:themeColor="text1"/>
                <w:kern w:val="0"/>
                <w:sz w:val="24"/>
                <w:szCs w:val="24"/>
              </w:rPr>
              <w:t>（2</w:t>
            </w:r>
            <w:r w:rsidR="00A10A70" w:rsidRPr="004C3AE2">
              <w:rPr>
                <w:rFonts w:hAnsi="Century"/>
                <w:color w:val="000000" w:themeColor="text1"/>
                <w:kern w:val="0"/>
                <w:sz w:val="24"/>
                <w:szCs w:val="24"/>
              </w:rPr>
              <w:t>021</w:t>
            </w:r>
            <w:r w:rsidR="00A10A70" w:rsidRPr="004C3AE2">
              <w:rPr>
                <w:rFonts w:hAnsi="Century" w:hint="eastAsia"/>
                <w:color w:val="000000" w:themeColor="text1"/>
                <w:kern w:val="0"/>
                <w:sz w:val="24"/>
                <w:szCs w:val="24"/>
              </w:rPr>
              <w:t>年）</w:t>
            </w:r>
            <w:r w:rsidR="006D3629" w:rsidRPr="004C3AE2">
              <w:rPr>
                <w:rFonts w:hAnsi="Century" w:hint="eastAsia"/>
                <w:color w:val="000000" w:themeColor="text1"/>
                <w:kern w:val="0"/>
                <w:sz w:val="24"/>
                <w:szCs w:val="24"/>
              </w:rPr>
              <w:t>8月</w:t>
            </w:r>
            <w:r w:rsidR="00F40C63" w:rsidRPr="004C3AE2">
              <w:rPr>
                <w:rFonts w:hAnsi="Century" w:hint="eastAsia"/>
                <w:color w:val="000000" w:themeColor="text1"/>
                <w:kern w:val="0"/>
                <w:sz w:val="24"/>
                <w:szCs w:val="24"/>
              </w:rPr>
              <w:t>、9月</w:t>
            </w:r>
            <w:r w:rsidR="006D3629" w:rsidRPr="004C3AE2">
              <w:rPr>
                <w:rFonts w:hAnsi="Century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  <w:p w14:paraId="25093A5C" w14:textId="2ACD60F8" w:rsidR="005E5D6E" w:rsidRPr="00386DE8" w:rsidRDefault="000E2813" w:rsidP="00F40C63">
            <w:pPr>
              <w:tabs>
                <w:tab w:val="left" w:pos="3051"/>
              </w:tabs>
              <w:overflowPunct w:val="0"/>
              <w:autoSpaceDE w:val="0"/>
              <w:autoSpaceDN w:val="0"/>
              <w:spacing w:line="276" w:lineRule="auto"/>
              <w:jc w:val="center"/>
              <w:rPr>
                <w:rFonts w:hAnsi="Century"/>
                <w:sz w:val="24"/>
                <w:szCs w:val="24"/>
              </w:rPr>
            </w:pPr>
            <w:r w:rsidRPr="0061133C">
              <w:rPr>
                <w:rFonts w:hAnsi="Century" w:hint="eastAsia"/>
                <w:kern w:val="0"/>
                <w:sz w:val="24"/>
                <w:szCs w:val="24"/>
              </w:rPr>
              <w:t>交付</w:t>
            </w:r>
            <w:r w:rsidR="00386DE8" w:rsidRPr="0061133C">
              <w:rPr>
                <w:rFonts w:hAnsi="Century" w:hint="eastAsia"/>
                <w:kern w:val="0"/>
                <w:sz w:val="24"/>
                <w:szCs w:val="24"/>
              </w:rPr>
              <w:t>申請取</w:t>
            </w:r>
            <w:proofErr w:type="gramStart"/>
            <w:r w:rsidR="00386DE8" w:rsidRPr="0061133C">
              <w:rPr>
                <w:rFonts w:hAnsi="Century" w:hint="eastAsia"/>
                <w:kern w:val="0"/>
                <w:sz w:val="24"/>
                <w:szCs w:val="24"/>
              </w:rPr>
              <w:t>下書</w:t>
            </w:r>
            <w:proofErr w:type="gramEnd"/>
          </w:p>
          <w:p w14:paraId="19943508" w14:textId="77777777" w:rsidR="00F40C63" w:rsidRDefault="00F40C63">
            <w:pPr>
              <w:tabs>
                <w:tab w:val="left" w:pos="3051"/>
              </w:tabs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</w:p>
          <w:p w14:paraId="6E109C15" w14:textId="7EF1B406" w:rsidR="005E5D6E" w:rsidRDefault="0061133C" w:rsidP="00F40C63">
            <w:pPr>
              <w:tabs>
                <w:tab w:val="left" w:pos="3051"/>
              </w:tabs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令和　　</w:t>
            </w:r>
            <w:r w:rsidR="005E5D6E" w:rsidRPr="00386DE8">
              <w:rPr>
                <w:rFonts w:hAnsi="Century" w:hint="eastAsia"/>
                <w:sz w:val="24"/>
                <w:szCs w:val="24"/>
              </w:rPr>
              <w:t>年　　月　　日</w:t>
            </w:r>
          </w:p>
          <w:p w14:paraId="0E40C878" w14:textId="77777777" w:rsidR="000E2813" w:rsidRDefault="000E2813" w:rsidP="000E2813">
            <w:pPr>
              <w:tabs>
                <w:tab w:val="left" w:pos="3051"/>
              </w:tabs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</w:rPr>
            </w:pPr>
          </w:p>
          <w:p w14:paraId="66575A5D" w14:textId="77777777" w:rsidR="000E2813" w:rsidRPr="00386DE8" w:rsidRDefault="000E2813" w:rsidP="000E2813">
            <w:pPr>
              <w:tabs>
                <w:tab w:val="left" w:pos="3051"/>
              </w:tabs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　熊本県知事　蒲島　郁夫　様</w:t>
            </w:r>
          </w:p>
          <w:p w14:paraId="40329985" w14:textId="77777777" w:rsidR="000E2813" w:rsidRPr="00386DE8" w:rsidRDefault="000E2813" w:rsidP="000E2813">
            <w:pPr>
              <w:tabs>
                <w:tab w:val="left" w:pos="3051"/>
              </w:tabs>
              <w:overflowPunct w:val="0"/>
              <w:autoSpaceDE w:val="0"/>
              <w:autoSpaceDN w:val="0"/>
              <w:spacing w:before="120" w:after="120"/>
              <w:jc w:val="lef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　</w:t>
            </w:r>
          </w:p>
          <w:tbl>
            <w:tblPr>
              <w:tblpPr w:leftFromText="142" w:rightFromText="142" w:vertAnchor="text" w:horzAnchor="margin" w:tblpXSpec="right" w:tblpY="-278"/>
              <w:tblOverlap w:val="never"/>
              <w:tblW w:w="59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4252"/>
            </w:tblGrid>
            <w:tr w:rsidR="00F06B07" w14:paraId="3EDBC7E0" w14:textId="77777777" w:rsidTr="00F06B07">
              <w:tc>
                <w:tcPr>
                  <w:tcW w:w="5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0386731" w14:textId="77777777" w:rsidR="00F06B07" w:rsidRPr="00174FEA" w:rsidRDefault="00F06B07" w:rsidP="00F06B07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ind w:right="-96"/>
                    <w:rPr>
                      <w:rFonts w:hAnsi="ＭＳ 明朝" w:cs="ＭＳ 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174FEA">
                    <w:rPr>
                      <w:rFonts w:hAnsi="ＭＳ 明朝" w:cs="ＭＳ ゴシック" w:hint="eastAsia"/>
                      <w:color w:val="000000"/>
                      <w:kern w:val="0"/>
                      <w:sz w:val="24"/>
                      <w:szCs w:val="24"/>
                    </w:rPr>
                    <w:t>（申請者）</w:t>
                  </w:r>
                </w:p>
              </w:tc>
            </w:tr>
            <w:tr w:rsidR="00F06B07" w14:paraId="5D042FCC" w14:textId="77777777" w:rsidTr="00F06B07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08FA6A2" w14:textId="77777777" w:rsidR="00F06B07" w:rsidRPr="00174FEA" w:rsidRDefault="00F06B07" w:rsidP="00F06B07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ind w:right="-96"/>
                    <w:rPr>
                      <w:rFonts w:hAnsi="ＭＳ 明朝" w:cs="ＭＳ 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174FEA">
                    <w:rPr>
                      <w:rFonts w:hAnsi="ＭＳ 明朝" w:cs="ＭＳ ゴシック" w:hint="eastAsia"/>
                      <w:color w:val="000000"/>
                      <w:kern w:val="0"/>
                      <w:sz w:val="24"/>
                      <w:szCs w:val="24"/>
                    </w:rPr>
                    <w:t>住　　　　所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F8488D" w14:textId="77777777" w:rsidR="00F06B07" w:rsidRPr="00174FEA" w:rsidRDefault="00F06B07" w:rsidP="00F06B07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ind w:right="-96"/>
                    <w:rPr>
                      <w:rFonts w:hAnsi="ＭＳ 明朝" w:cs="ＭＳ ゴシック"/>
                      <w:color w:val="000000"/>
                      <w:kern w:val="0"/>
                      <w:sz w:val="22"/>
                      <w:szCs w:val="24"/>
                    </w:rPr>
                  </w:pPr>
                </w:p>
              </w:tc>
            </w:tr>
            <w:tr w:rsidR="00F06B07" w14:paraId="27CA1747" w14:textId="77777777" w:rsidTr="00F06B07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4AA9894" w14:textId="77777777" w:rsidR="00F06B07" w:rsidRPr="00174FEA" w:rsidRDefault="00F06B07" w:rsidP="00F06B07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rPr>
                      <w:rFonts w:hAnsi="ＭＳ 明朝" w:cs="ＭＳ 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174FEA">
                    <w:rPr>
                      <w:rFonts w:hAnsi="ＭＳ 明朝" w:cs="ＭＳ ゴシック" w:hint="eastAsia"/>
                      <w:color w:val="000000"/>
                      <w:kern w:val="0"/>
                      <w:sz w:val="24"/>
                      <w:szCs w:val="24"/>
                    </w:rPr>
                    <w:t>名称（氏名）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AC15B9" w14:textId="77777777" w:rsidR="00F06B07" w:rsidRPr="00174FEA" w:rsidRDefault="00F06B07" w:rsidP="00F06B07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ind w:right="-96"/>
                    <w:rPr>
                      <w:rFonts w:hAnsi="ＭＳ 明朝" w:cs="ＭＳ ゴシック"/>
                      <w:color w:val="000000"/>
                      <w:kern w:val="0"/>
                      <w:sz w:val="22"/>
                      <w:szCs w:val="24"/>
                    </w:rPr>
                  </w:pPr>
                </w:p>
              </w:tc>
            </w:tr>
            <w:tr w:rsidR="0010780E" w14:paraId="193551FA" w14:textId="77777777" w:rsidTr="003B5BD4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EEBB3B2" w14:textId="77777777" w:rsidR="0010780E" w:rsidRPr="00174FEA" w:rsidRDefault="0010780E" w:rsidP="00F06B07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ind w:right="-96"/>
                    <w:rPr>
                      <w:rFonts w:hAnsi="ＭＳ 明朝" w:cs="ＭＳ 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174FEA">
                    <w:rPr>
                      <w:rFonts w:hAnsi="ＭＳ 明朝" w:cs="ＭＳ ゴシック" w:hint="eastAsia"/>
                      <w:color w:val="000000"/>
                      <w:kern w:val="0"/>
                      <w:sz w:val="24"/>
                      <w:szCs w:val="24"/>
                    </w:rPr>
                    <w:t>代表者職氏名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597049" w14:textId="77777777" w:rsidR="0010780E" w:rsidRPr="00C876C9" w:rsidRDefault="0010780E" w:rsidP="00F06B07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ind w:right="-96"/>
                    <w:rPr>
                      <w:rFonts w:hAnsi="ＭＳ 明朝" w:cs="ＭＳ 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0780E" w14:paraId="53F7A21B" w14:textId="77777777" w:rsidTr="0007497F">
              <w:trPr>
                <w:trHeight w:val="397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D9692CD" w14:textId="77777777" w:rsidR="0010780E" w:rsidRPr="00174FEA" w:rsidRDefault="0010780E" w:rsidP="00F06B07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ind w:right="-96"/>
                    <w:rPr>
                      <w:rFonts w:hAnsi="ＭＳ 明朝" w:cs="ＭＳ 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174FEA">
                    <w:rPr>
                      <w:rFonts w:hAnsi="ＭＳ 明朝" w:cs="ＭＳ ゴシック" w:hint="eastAsia"/>
                      <w:color w:val="000000"/>
                      <w:spacing w:val="30"/>
                      <w:kern w:val="0"/>
                      <w:sz w:val="24"/>
                      <w:szCs w:val="24"/>
                      <w:fitText w:val="1440" w:id="-2053886976"/>
                    </w:rPr>
                    <w:t>担当者氏</w:t>
                  </w:r>
                  <w:r w:rsidRPr="00174FEA">
                    <w:rPr>
                      <w:rFonts w:hAnsi="ＭＳ 明朝" w:cs="ＭＳ ゴシック" w:hint="eastAsia"/>
                      <w:color w:val="000000"/>
                      <w:kern w:val="0"/>
                      <w:sz w:val="24"/>
                      <w:szCs w:val="24"/>
                      <w:fitText w:val="1440" w:id="-2053886976"/>
                    </w:rPr>
                    <w:t>名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8A980B" w14:textId="77777777" w:rsidR="0010780E" w:rsidRPr="00174FEA" w:rsidRDefault="0010780E" w:rsidP="00F06B07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ind w:right="-96"/>
                    <w:rPr>
                      <w:rFonts w:hAnsi="ＭＳ 明朝" w:cs="ＭＳ 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0780E" w14:paraId="529227FA" w14:textId="77777777" w:rsidTr="00105B69">
              <w:trPr>
                <w:trHeight w:val="397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E12C3EB" w14:textId="77777777" w:rsidR="0010780E" w:rsidRPr="00174FEA" w:rsidRDefault="0010780E" w:rsidP="00F06B07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ind w:right="-96"/>
                    <w:rPr>
                      <w:rFonts w:hAnsi="ＭＳ 明朝" w:cs="ＭＳ 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174FEA">
                    <w:rPr>
                      <w:rFonts w:hAnsi="ＭＳ 明朝" w:cs="ＭＳ ゴシック" w:hint="eastAsia"/>
                      <w:color w:val="000000"/>
                      <w:kern w:val="0"/>
                      <w:sz w:val="24"/>
                      <w:szCs w:val="24"/>
                    </w:rPr>
                    <w:t>担当者連絡先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F2ED9C" w14:textId="77777777" w:rsidR="0010780E" w:rsidRPr="00174FEA" w:rsidRDefault="0010780E" w:rsidP="00F06B07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ind w:right="-96"/>
                    <w:rPr>
                      <w:rFonts w:hAnsi="ＭＳ 明朝" w:cs="ＭＳ 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4C148566" w14:textId="77777777" w:rsidR="00386DE8" w:rsidRDefault="00386DE8" w:rsidP="00F06B07">
            <w:pPr>
              <w:tabs>
                <w:tab w:val="left" w:pos="3051"/>
              </w:tabs>
              <w:wordWrap w:val="0"/>
              <w:overflowPunct w:val="0"/>
              <w:autoSpaceDE w:val="0"/>
              <w:autoSpaceDN w:val="0"/>
              <w:ind w:rightChars="400" w:right="840"/>
              <w:rPr>
                <w:rFonts w:hAnsi="Century"/>
                <w:sz w:val="24"/>
                <w:szCs w:val="24"/>
              </w:rPr>
            </w:pPr>
          </w:p>
          <w:p w14:paraId="4A4E8341" w14:textId="77777777" w:rsidR="00F06B07" w:rsidRDefault="00F06B07" w:rsidP="00F06B07">
            <w:pPr>
              <w:tabs>
                <w:tab w:val="left" w:pos="3051"/>
              </w:tabs>
              <w:wordWrap w:val="0"/>
              <w:overflowPunct w:val="0"/>
              <w:autoSpaceDE w:val="0"/>
              <w:autoSpaceDN w:val="0"/>
              <w:ind w:rightChars="400" w:right="840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　　　　　　　　　　　　　</w:t>
            </w:r>
          </w:p>
          <w:p w14:paraId="410E2F5A" w14:textId="77777777" w:rsidR="00F06B07" w:rsidRDefault="00F06B07" w:rsidP="00F06B07">
            <w:pPr>
              <w:tabs>
                <w:tab w:val="left" w:pos="3051"/>
              </w:tabs>
              <w:wordWrap w:val="0"/>
              <w:overflowPunct w:val="0"/>
              <w:autoSpaceDE w:val="0"/>
              <w:autoSpaceDN w:val="0"/>
              <w:ind w:rightChars="400" w:right="840"/>
              <w:rPr>
                <w:rFonts w:hAnsi="Century"/>
                <w:sz w:val="24"/>
                <w:szCs w:val="24"/>
              </w:rPr>
            </w:pPr>
          </w:p>
          <w:p w14:paraId="583B6842" w14:textId="77777777" w:rsidR="00F06B07" w:rsidRDefault="00F06B07" w:rsidP="00F06B07">
            <w:pPr>
              <w:tabs>
                <w:tab w:val="left" w:pos="3051"/>
              </w:tabs>
              <w:wordWrap w:val="0"/>
              <w:overflowPunct w:val="0"/>
              <w:autoSpaceDE w:val="0"/>
              <w:autoSpaceDN w:val="0"/>
              <w:ind w:rightChars="400" w:right="840"/>
              <w:rPr>
                <w:rFonts w:hAnsi="Century"/>
                <w:sz w:val="24"/>
                <w:szCs w:val="24"/>
              </w:rPr>
            </w:pPr>
          </w:p>
          <w:p w14:paraId="7A1BA0A3" w14:textId="77777777" w:rsidR="00F06B07" w:rsidRDefault="00F06B07" w:rsidP="00F06B07">
            <w:pPr>
              <w:tabs>
                <w:tab w:val="left" w:pos="3051"/>
              </w:tabs>
              <w:wordWrap w:val="0"/>
              <w:overflowPunct w:val="0"/>
              <w:autoSpaceDE w:val="0"/>
              <w:autoSpaceDN w:val="0"/>
              <w:ind w:rightChars="400" w:right="840"/>
              <w:rPr>
                <w:rFonts w:hAnsi="Century"/>
                <w:sz w:val="24"/>
                <w:szCs w:val="24"/>
              </w:rPr>
            </w:pPr>
          </w:p>
          <w:p w14:paraId="10EE864D" w14:textId="77777777" w:rsidR="00F06B07" w:rsidRDefault="00F06B07" w:rsidP="00F06B07">
            <w:pPr>
              <w:tabs>
                <w:tab w:val="left" w:pos="3051"/>
              </w:tabs>
              <w:wordWrap w:val="0"/>
              <w:overflowPunct w:val="0"/>
              <w:autoSpaceDE w:val="0"/>
              <w:autoSpaceDN w:val="0"/>
              <w:ind w:rightChars="400" w:right="840"/>
              <w:rPr>
                <w:rFonts w:hAnsi="Century"/>
                <w:sz w:val="24"/>
                <w:szCs w:val="24"/>
              </w:rPr>
            </w:pPr>
          </w:p>
          <w:p w14:paraId="29A2FFD5" w14:textId="77777777" w:rsidR="00F06B07" w:rsidRPr="00386DE8" w:rsidRDefault="00F06B07" w:rsidP="00F06B07">
            <w:pPr>
              <w:tabs>
                <w:tab w:val="left" w:pos="3051"/>
              </w:tabs>
              <w:wordWrap w:val="0"/>
              <w:overflowPunct w:val="0"/>
              <w:autoSpaceDE w:val="0"/>
              <w:autoSpaceDN w:val="0"/>
              <w:ind w:rightChars="400" w:right="840"/>
              <w:rPr>
                <w:rFonts w:hAnsi="Century"/>
                <w:sz w:val="24"/>
                <w:szCs w:val="24"/>
              </w:rPr>
            </w:pPr>
          </w:p>
          <w:p w14:paraId="6330D36D" w14:textId="3B114B8B" w:rsidR="00386DE8" w:rsidRDefault="00DD5126" w:rsidP="00F40C63">
            <w:pPr>
              <w:tabs>
                <w:tab w:val="left" w:pos="3051"/>
              </w:tabs>
              <w:wordWrap w:val="0"/>
              <w:overflowPunct w:val="0"/>
              <w:autoSpaceDE w:val="0"/>
              <w:autoSpaceDN w:val="0"/>
              <w:ind w:leftChars="200" w:left="420" w:rightChars="-62" w:right="-130"/>
              <w:jc w:val="lef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次のとおり</w:t>
            </w:r>
            <w:r w:rsidR="0061133C" w:rsidRPr="0061133C">
              <w:rPr>
                <w:rFonts w:hAnsi="Century" w:hint="eastAsia"/>
                <w:sz w:val="24"/>
                <w:szCs w:val="24"/>
              </w:rPr>
              <w:t>熊本県事業継続・再開支援一時金</w:t>
            </w:r>
            <w:r w:rsidR="006D3629" w:rsidRPr="004C3AE2">
              <w:rPr>
                <w:rFonts w:hAnsi="Century" w:hint="eastAsia"/>
                <w:color w:val="000000" w:themeColor="text1"/>
                <w:kern w:val="0"/>
                <w:sz w:val="24"/>
                <w:szCs w:val="24"/>
              </w:rPr>
              <w:t>（令和3年</w:t>
            </w:r>
            <w:r w:rsidR="00D03087" w:rsidRPr="004C3AE2">
              <w:rPr>
                <w:rFonts w:hAnsi="Century" w:hint="eastAsia"/>
                <w:color w:val="000000" w:themeColor="text1"/>
                <w:kern w:val="0"/>
                <w:sz w:val="24"/>
                <w:szCs w:val="24"/>
              </w:rPr>
              <w:t>（2</w:t>
            </w:r>
            <w:r w:rsidR="00D03087" w:rsidRPr="004C3AE2">
              <w:rPr>
                <w:rFonts w:hAnsi="Century"/>
                <w:color w:val="000000" w:themeColor="text1"/>
                <w:kern w:val="0"/>
                <w:sz w:val="24"/>
                <w:szCs w:val="24"/>
              </w:rPr>
              <w:t>021</w:t>
            </w:r>
            <w:r w:rsidR="00D03087" w:rsidRPr="004C3AE2">
              <w:rPr>
                <w:rFonts w:hAnsi="Century" w:hint="eastAsia"/>
                <w:color w:val="000000" w:themeColor="text1"/>
                <w:kern w:val="0"/>
                <w:sz w:val="24"/>
                <w:szCs w:val="24"/>
              </w:rPr>
              <w:t>年）</w:t>
            </w:r>
            <w:r w:rsidR="006D3629" w:rsidRPr="004C3AE2">
              <w:rPr>
                <w:rFonts w:hAnsi="Century" w:hint="eastAsia"/>
                <w:color w:val="000000" w:themeColor="text1"/>
                <w:kern w:val="0"/>
                <w:sz w:val="24"/>
                <w:szCs w:val="24"/>
              </w:rPr>
              <w:t>8月</w:t>
            </w:r>
            <w:r w:rsidR="00F40C63" w:rsidRPr="004C3AE2">
              <w:rPr>
                <w:rFonts w:hAnsi="Century" w:hint="eastAsia"/>
                <w:color w:val="000000" w:themeColor="text1"/>
                <w:kern w:val="0"/>
                <w:sz w:val="24"/>
                <w:szCs w:val="24"/>
              </w:rPr>
              <w:t>、9月</w:t>
            </w:r>
            <w:r w:rsidR="006D3629" w:rsidRPr="004C3AE2">
              <w:rPr>
                <w:rFonts w:hAnsi="Century" w:hint="eastAsia"/>
                <w:color w:val="000000" w:themeColor="text1"/>
                <w:kern w:val="0"/>
                <w:sz w:val="24"/>
                <w:szCs w:val="24"/>
              </w:rPr>
              <w:t>分）</w:t>
            </w:r>
            <w:r w:rsidR="00386DE8">
              <w:rPr>
                <w:rFonts w:hAnsi="Century" w:hint="eastAsia"/>
                <w:sz w:val="24"/>
                <w:szCs w:val="24"/>
              </w:rPr>
              <w:t>に係る</w:t>
            </w:r>
            <w:r w:rsidR="00386DE8" w:rsidRPr="00386DE8">
              <w:rPr>
                <w:rFonts w:hAnsi="Century" w:hint="eastAsia"/>
                <w:sz w:val="24"/>
                <w:szCs w:val="24"/>
              </w:rPr>
              <w:t>交付申請</w:t>
            </w:r>
            <w:r w:rsidR="005E5D6E" w:rsidRPr="00386DE8">
              <w:rPr>
                <w:rFonts w:hAnsi="Century" w:hint="eastAsia"/>
                <w:sz w:val="24"/>
                <w:szCs w:val="24"/>
              </w:rPr>
              <w:t>を取り下げます。</w:t>
            </w:r>
          </w:p>
          <w:p w14:paraId="632BE412" w14:textId="77777777" w:rsidR="006D3629" w:rsidRPr="00F06B07" w:rsidRDefault="006D3629" w:rsidP="006D3629">
            <w:pPr>
              <w:tabs>
                <w:tab w:val="left" w:pos="3051"/>
              </w:tabs>
              <w:wordWrap w:val="0"/>
              <w:overflowPunct w:val="0"/>
              <w:autoSpaceDE w:val="0"/>
              <w:autoSpaceDN w:val="0"/>
              <w:ind w:leftChars="200" w:left="420"/>
              <w:jc w:val="left"/>
              <w:rPr>
                <w:rFonts w:hAnsi="Century"/>
                <w:sz w:val="24"/>
                <w:szCs w:val="24"/>
              </w:rPr>
            </w:pPr>
          </w:p>
          <w:tbl>
            <w:tblPr>
              <w:tblW w:w="0" w:type="auto"/>
              <w:tblInd w:w="4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6552"/>
            </w:tblGrid>
            <w:tr w:rsidR="00DD5126" w:rsidRPr="005E5D6E" w14:paraId="5C20F0B1" w14:textId="77777777" w:rsidTr="00036DBB">
              <w:trPr>
                <w:trHeight w:val="759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14:paraId="25D980D3" w14:textId="77777777" w:rsidR="00DD5126" w:rsidRDefault="00DD5126" w:rsidP="005E5D6E">
                  <w:pPr>
                    <w:jc w:val="center"/>
                    <w:rPr>
                      <w:sz w:val="24"/>
                      <w:szCs w:val="24"/>
                    </w:rPr>
                  </w:pPr>
                  <w:r w:rsidRPr="00DD5126">
                    <w:rPr>
                      <w:rFonts w:hint="eastAsia"/>
                      <w:spacing w:val="60"/>
                      <w:kern w:val="0"/>
                      <w:sz w:val="24"/>
                      <w:szCs w:val="24"/>
                      <w:fitText w:val="960" w:id="-2040362240"/>
                    </w:rPr>
                    <w:t>申請</w:t>
                  </w:r>
                  <w:r w:rsidRPr="00DD5126">
                    <w:rPr>
                      <w:rFonts w:hint="eastAsia"/>
                      <w:kern w:val="0"/>
                      <w:sz w:val="24"/>
                      <w:szCs w:val="24"/>
                      <w:fitText w:val="960" w:id="-2040362240"/>
                    </w:rPr>
                    <w:t>日</w:t>
                  </w:r>
                </w:p>
              </w:tc>
              <w:tc>
                <w:tcPr>
                  <w:tcW w:w="6552" w:type="dxa"/>
                  <w:shd w:val="clear" w:color="auto" w:fill="auto"/>
                  <w:vAlign w:val="center"/>
                </w:tcPr>
                <w:p w14:paraId="242FE2EA" w14:textId="77777777" w:rsidR="00DD5126" w:rsidRPr="005E5D6E" w:rsidRDefault="00DD5126" w:rsidP="00DD5126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0E2813">
                    <w:rPr>
                      <w:rFonts w:hint="eastAsia"/>
                      <w:sz w:val="24"/>
                      <w:szCs w:val="24"/>
                    </w:rPr>
                    <w:t xml:space="preserve">令和　　</w:t>
                  </w:r>
                  <w:r>
                    <w:rPr>
                      <w:rFonts w:hint="eastAsia"/>
                      <w:sz w:val="24"/>
                      <w:szCs w:val="24"/>
                    </w:rPr>
                    <w:t>年　　月　　日</w:t>
                  </w:r>
                </w:p>
              </w:tc>
            </w:tr>
            <w:tr w:rsidR="00DD5126" w:rsidRPr="005E5D6E" w14:paraId="2246954C" w14:textId="77777777" w:rsidTr="00036DBB">
              <w:trPr>
                <w:trHeight w:val="759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14:paraId="76BE8D4A" w14:textId="77777777" w:rsidR="00DD5126" w:rsidRPr="005E5D6E" w:rsidRDefault="00DD5126" w:rsidP="005E5D6E">
                  <w:pPr>
                    <w:jc w:val="center"/>
                    <w:rPr>
                      <w:sz w:val="24"/>
                      <w:szCs w:val="24"/>
                    </w:rPr>
                  </w:pPr>
                  <w:r w:rsidRPr="00DD5126">
                    <w:rPr>
                      <w:rFonts w:hint="eastAsia"/>
                      <w:spacing w:val="60"/>
                      <w:kern w:val="0"/>
                      <w:sz w:val="24"/>
                      <w:szCs w:val="24"/>
                      <w:fitText w:val="960" w:id="-2040362239"/>
                    </w:rPr>
                    <w:t>申請</w:t>
                  </w:r>
                  <w:r w:rsidRPr="00DD5126">
                    <w:rPr>
                      <w:rFonts w:hint="eastAsia"/>
                      <w:kern w:val="0"/>
                      <w:sz w:val="24"/>
                      <w:szCs w:val="24"/>
                      <w:fitText w:val="960" w:id="-2040362239"/>
                    </w:rPr>
                    <w:t>額</w:t>
                  </w:r>
                </w:p>
              </w:tc>
              <w:tc>
                <w:tcPr>
                  <w:tcW w:w="6552" w:type="dxa"/>
                  <w:shd w:val="clear" w:color="auto" w:fill="auto"/>
                  <w:vAlign w:val="center"/>
                </w:tcPr>
                <w:p w14:paraId="073F4BAB" w14:textId="77777777" w:rsidR="00DD5126" w:rsidRPr="005E5D6E" w:rsidRDefault="00DD5126" w:rsidP="00DD5126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　　　円</w:t>
                  </w:r>
                </w:p>
              </w:tc>
            </w:tr>
            <w:tr w:rsidR="00386DE8" w:rsidRPr="005E5D6E" w14:paraId="4CF1FD99" w14:textId="77777777" w:rsidTr="00036DBB">
              <w:trPr>
                <w:trHeight w:val="4255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14:paraId="08DA449A" w14:textId="77777777" w:rsidR="00386DE8" w:rsidRPr="005E5D6E" w:rsidRDefault="00F06B07" w:rsidP="005E5D6E">
                  <w:pPr>
                    <w:jc w:val="center"/>
                    <w:rPr>
                      <w:sz w:val="24"/>
                      <w:szCs w:val="24"/>
                    </w:rPr>
                  </w:pPr>
                  <w:r w:rsidRPr="005E5D6E">
                    <w:rPr>
                      <w:rFonts w:hint="eastAsia"/>
                      <w:sz w:val="24"/>
                      <w:szCs w:val="24"/>
                    </w:rPr>
                    <w:t>取下理由</w:t>
                  </w:r>
                </w:p>
              </w:tc>
              <w:tc>
                <w:tcPr>
                  <w:tcW w:w="6552" w:type="dxa"/>
                  <w:shd w:val="clear" w:color="auto" w:fill="auto"/>
                  <w:vAlign w:val="center"/>
                </w:tcPr>
                <w:p w14:paraId="38868011" w14:textId="77777777" w:rsidR="0061133C" w:rsidRDefault="0061133C" w:rsidP="006D3629">
                  <w:pPr>
                    <w:spacing w:line="200" w:lineRule="exact"/>
                    <w:rPr>
                      <w:rFonts w:hAnsi="ＭＳ 明朝" w:cs="ＭＳ 明朝"/>
                      <w:sz w:val="24"/>
                      <w:szCs w:val="24"/>
                    </w:rPr>
                  </w:pPr>
                </w:p>
                <w:p w14:paraId="1AEBE7E4" w14:textId="3521F771" w:rsidR="0061133C" w:rsidRPr="0061133C" w:rsidRDefault="00C12667" w:rsidP="00DD5126">
                  <w:pPr>
                    <w:rPr>
                      <w:rFonts w:hAnsi="ＭＳ 明朝" w:cs="ＭＳ 明朝"/>
                      <w:sz w:val="24"/>
                      <w:szCs w:val="24"/>
                    </w:rPr>
                  </w:pPr>
                  <w:r>
                    <w:rPr>
                      <w:rFonts w:hAnsi="ＭＳ 明朝" w:cs="ＭＳ 明朝" w:hint="eastAsia"/>
                      <w:sz w:val="24"/>
                      <w:szCs w:val="24"/>
                    </w:rPr>
                    <w:t>□国の月次</w:t>
                  </w:r>
                  <w:r w:rsidR="0061133C">
                    <w:rPr>
                      <w:rFonts w:hAnsi="ＭＳ 明朝" w:cs="ＭＳ 明朝" w:hint="eastAsia"/>
                      <w:sz w:val="24"/>
                      <w:szCs w:val="24"/>
                    </w:rPr>
                    <w:t>支援金を申し込むため</w:t>
                  </w:r>
                  <w:r w:rsidR="00036DBB" w:rsidRPr="004C3AE2">
                    <w:rPr>
                      <w:rFonts w:hAnsi="ＭＳ 明朝" w:cs="ＭＳ 明朝" w:hint="eastAsia"/>
                      <w:color w:val="000000" w:themeColor="text1"/>
                      <w:sz w:val="24"/>
                      <w:szCs w:val="24"/>
                    </w:rPr>
                    <w:t>（□入金済、□入金前）</w:t>
                  </w:r>
                </w:p>
                <w:p w14:paraId="672BD5E4" w14:textId="77777777" w:rsidR="0061133C" w:rsidRPr="0061133C" w:rsidRDefault="0061133C" w:rsidP="00DD5126">
                  <w:pPr>
                    <w:rPr>
                      <w:sz w:val="24"/>
                      <w:szCs w:val="24"/>
                    </w:rPr>
                  </w:pPr>
                </w:p>
                <w:p w14:paraId="17B97149" w14:textId="77777777" w:rsidR="0061133C" w:rsidRDefault="00C53272" w:rsidP="00DD5126">
                  <w:pPr>
                    <w:rPr>
                      <w:rFonts w:hAnsi="ＭＳ 明朝" w:cs="ＭＳ 明朝"/>
                      <w:sz w:val="24"/>
                      <w:szCs w:val="24"/>
                    </w:rPr>
                  </w:pPr>
                  <w:r>
                    <w:rPr>
                      <w:rFonts w:hAnsi="ＭＳ 明朝" w:cs="ＭＳ 明朝" w:hint="eastAsia"/>
                      <w:sz w:val="24"/>
                      <w:szCs w:val="24"/>
                    </w:rPr>
                    <w:t>□他都道府県</w:t>
                  </w:r>
                  <w:r w:rsidR="0061133C">
                    <w:rPr>
                      <w:rFonts w:hAnsi="ＭＳ 明朝" w:cs="ＭＳ 明朝" w:hint="eastAsia"/>
                      <w:sz w:val="24"/>
                      <w:szCs w:val="24"/>
                    </w:rPr>
                    <w:t>における同様の一時金を申し込むため</w:t>
                  </w:r>
                </w:p>
                <w:p w14:paraId="403BAEBF" w14:textId="77777777" w:rsidR="0061133C" w:rsidRDefault="0061133C" w:rsidP="00DD5126">
                  <w:pPr>
                    <w:rPr>
                      <w:rFonts w:hAnsi="ＭＳ 明朝" w:cs="ＭＳ 明朝"/>
                      <w:sz w:val="24"/>
                      <w:szCs w:val="24"/>
                    </w:rPr>
                  </w:pPr>
                </w:p>
                <w:p w14:paraId="4CABBC30" w14:textId="77777777" w:rsidR="0061133C" w:rsidRDefault="0061133C" w:rsidP="00DD5126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Ansi="ＭＳ 明朝" w:cs="ＭＳ 明朝" w:hint="eastAsia"/>
                      <w:sz w:val="24"/>
                      <w:szCs w:val="24"/>
                    </w:rPr>
                    <w:t>□熊本県時短</w:t>
                  </w:r>
                  <w:r w:rsidR="00D6381F">
                    <w:rPr>
                      <w:rFonts w:hAnsi="ＭＳ 明朝" w:cs="ＭＳ 明朝" w:hint="eastAsia"/>
                      <w:sz w:val="24"/>
                      <w:szCs w:val="24"/>
                    </w:rPr>
                    <w:t>等</w:t>
                  </w:r>
                  <w:r>
                    <w:rPr>
                      <w:rFonts w:hAnsi="ＭＳ 明朝" w:cs="ＭＳ 明朝" w:hint="eastAsia"/>
                      <w:sz w:val="24"/>
                      <w:szCs w:val="24"/>
                    </w:rPr>
                    <w:t>要請協力金の対象事業者であったため</w:t>
                  </w:r>
                </w:p>
                <w:p w14:paraId="735F5F5E" w14:textId="77777777" w:rsidR="0061133C" w:rsidRDefault="0061133C" w:rsidP="00DD5126">
                  <w:pPr>
                    <w:rPr>
                      <w:sz w:val="24"/>
                      <w:szCs w:val="24"/>
                    </w:rPr>
                  </w:pPr>
                </w:p>
                <w:p w14:paraId="2CDA8280" w14:textId="77777777" w:rsidR="00C12667" w:rsidRDefault="00C12667" w:rsidP="007032B5">
                  <w:pPr>
                    <w:ind w:left="240" w:hangingChars="100" w:hanging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□</w:t>
                  </w:r>
                  <w:r w:rsidR="00D6381F">
                    <w:rPr>
                      <w:rFonts w:hint="eastAsia"/>
                      <w:sz w:val="24"/>
                      <w:szCs w:val="24"/>
                    </w:rPr>
                    <w:t>熊本県</w:t>
                  </w:r>
                  <w:r w:rsidRPr="00C12667">
                    <w:rPr>
                      <w:rFonts w:hint="eastAsia"/>
                      <w:sz w:val="24"/>
                      <w:szCs w:val="24"/>
                    </w:rPr>
                    <w:t>大規模集客施設等時短要請協力金の対象事業者であったため</w:t>
                  </w:r>
                </w:p>
                <w:p w14:paraId="55CD2AF6" w14:textId="77777777" w:rsidR="00C12667" w:rsidRPr="00D6381F" w:rsidRDefault="00C12667" w:rsidP="00DD5126">
                  <w:pPr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14:paraId="3AF5FDA1" w14:textId="77777777" w:rsidR="0061133C" w:rsidRDefault="0061133C" w:rsidP="00DD5126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□その他</w:t>
                  </w:r>
                </w:p>
                <w:p w14:paraId="0A0FD04D" w14:textId="77777777" w:rsidR="0061133C" w:rsidRDefault="006D3629" w:rsidP="00DD512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340BA658" wp14:editId="3DF95569">
                            <wp:simplePos x="0" y="0"/>
                            <wp:positionH relativeFrom="column">
                              <wp:posOffset>27305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3933825" cy="400050"/>
                            <wp:effectExtent l="0" t="0" r="28575" b="19050"/>
                            <wp:wrapNone/>
                            <wp:docPr id="1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33825" cy="40005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type w14:anchorId="3D637DE3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2" o:spid="_x0000_s1026" type="#_x0000_t185" style="position:absolute;left:0;text-align:left;margin-left:2.15pt;margin-top:3.1pt;width:309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">
                            <v:textbox inset="5.85pt,.7pt,5.85pt,.7pt"/>
                          </v:shape>
                        </w:pict>
                      </mc:Fallback>
                    </mc:AlternateContent>
                  </w:r>
                </w:p>
                <w:p w14:paraId="1BB6C00A" w14:textId="77777777" w:rsidR="0061133C" w:rsidRPr="005E5D6E" w:rsidRDefault="0061133C" w:rsidP="00DD512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D41CC" w:rsidRPr="005E5D6E" w14:paraId="352BEBE2" w14:textId="77777777" w:rsidTr="007D1872">
              <w:trPr>
                <w:trHeight w:val="1769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14:paraId="7A9AB8BC" w14:textId="77777777" w:rsidR="00ED41CC" w:rsidRPr="005E5D6E" w:rsidRDefault="00ED41CC" w:rsidP="00ED41C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申請書類の返送について</w:t>
                  </w:r>
                </w:p>
              </w:tc>
              <w:tc>
                <w:tcPr>
                  <w:tcW w:w="6552" w:type="dxa"/>
                  <w:shd w:val="clear" w:color="auto" w:fill="auto"/>
                  <w:vAlign w:val="center"/>
                </w:tcPr>
                <w:p w14:paraId="1CAE028E" w14:textId="77777777" w:rsidR="00ED41CC" w:rsidRDefault="00ED41CC" w:rsidP="00DD5126">
                  <w:pPr>
                    <w:rPr>
                      <w:rFonts w:hAnsi="ＭＳ 明朝" w:cs="ＭＳ 明朝"/>
                      <w:sz w:val="24"/>
                      <w:szCs w:val="24"/>
                    </w:rPr>
                  </w:pPr>
                  <w:r>
                    <w:rPr>
                      <w:rFonts w:hAnsi="ＭＳ 明朝" w:cs="ＭＳ 明朝" w:hint="eastAsia"/>
                      <w:sz w:val="24"/>
                      <w:szCs w:val="24"/>
                    </w:rPr>
                    <w:t>□希望する</w:t>
                  </w:r>
                </w:p>
                <w:p w14:paraId="5AA4B79C" w14:textId="77777777" w:rsidR="00ED41CC" w:rsidRDefault="00ED41CC" w:rsidP="00DD5126">
                  <w:pPr>
                    <w:rPr>
                      <w:rFonts w:hAnsi="ＭＳ 明朝" w:cs="ＭＳ 明朝"/>
                      <w:sz w:val="24"/>
                      <w:szCs w:val="24"/>
                    </w:rPr>
                  </w:pPr>
                  <w:r>
                    <w:rPr>
                      <w:rFonts w:hAnsi="ＭＳ 明朝" w:cs="ＭＳ 明朝" w:hint="eastAsia"/>
                      <w:sz w:val="24"/>
                      <w:szCs w:val="24"/>
                    </w:rPr>
                    <w:t xml:space="preserve">　返送先が異なる場合</w:t>
                  </w:r>
                </w:p>
                <w:p w14:paraId="7C24B415" w14:textId="77777777" w:rsidR="00ED41CC" w:rsidRDefault="00ED41CC" w:rsidP="00DD5126">
                  <w:pPr>
                    <w:rPr>
                      <w:rFonts w:hAnsi="ＭＳ 明朝" w:cs="ＭＳ 明朝"/>
                      <w:sz w:val="24"/>
                      <w:szCs w:val="24"/>
                    </w:rPr>
                  </w:pPr>
                  <w:r>
                    <w:rPr>
                      <w:rFonts w:hAnsi="ＭＳ 明朝" w:cs="ＭＳ 明朝" w:hint="eastAsia"/>
                      <w:sz w:val="24"/>
                      <w:szCs w:val="24"/>
                    </w:rPr>
                    <w:t xml:space="preserve">　（　　　　　　　　　　　　　　　　　　　　　　　）</w:t>
                  </w:r>
                </w:p>
                <w:p w14:paraId="271D96B9" w14:textId="36727400" w:rsidR="00ED41CC" w:rsidRDefault="00ED41CC" w:rsidP="00ED41CC">
                  <w:pPr>
                    <w:rPr>
                      <w:rFonts w:hAnsi="ＭＳ 明朝" w:cs="ＭＳ 明朝"/>
                      <w:sz w:val="24"/>
                      <w:szCs w:val="24"/>
                    </w:rPr>
                  </w:pPr>
                  <w:r>
                    <w:rPr>
                      <w:rFonts w:hAnsi="ＭＳ 明朝" w:cs="ＭＳ 明朝" w:hint="eastAsia"/>
                      <w:sz w:val="24"/>
                      <w:szCs w:val="24"/>
                    </w:rPr>
                    <w:t>□希望しない　※</w:t>
                  </w:r>
                  <w:r w:rsidR="00036DBB" w:rsidRPr="00036DBB">
                    <w:rPr>
                      <w:rFonts w:hAnsi="ＭＳ 明朝" w:cs="ＭＳ 明朝" w:hint="eastAsia"/>
                      <w:color w:val="FF0000"/>
                      <w:sz w:val="24"/>
                      <w:szCs w:val="24"/>
                    </w:rPr>
                    <w:t xml:space="preserve"> </w:t>
                  </w:r>
                  <w:r w:rsidR="00036DBB" w:rsidRPr="004C3AE2">
                    <w:rPr>
                      <w:rFonts w:hAnsi="ＭＳ 明朝" w:cs="ＭＳ 明朝" w:hint="eastAsia"/>
                      <w:color w:val="000000" w:themeColor="text1"/>
                      <w:sz w:val="24"/>
                      <w:szCs w:val="24"/>
                    </w:rPr>
                    <w:t>県において</w:t>
                  </w:r>
                  <w:r w:rsidRPr="004C3AE2">
                    <w:rPr>
                      <w:rFonts w:hAnsi="ＭＳ 明朝" w:cs="ＭＳ 明朝" w:hint="eastAsia"/>
                      <w:color w:val="000000" w:themeColor="text1"/>
                      <w:sz w:val="24"/>
                      <w:szCs w:val="24"/>
                    </w:rPr>
                    <w:t>裁断</w:t>
                  </w:r>
                  <w:r>
                    <w:rPr>
                      <w:rFonts w:hAnsi="ＭＳ 明朝" w:cs="ＭＳ 明朝" w:hint="eastAsia"/>
                      <w:sz w:val="24"/>
                      <w:szCs w:val="24"/>
                    </w:rPr>
                    <w:t>処分します</w:t>
                  </w:r>
                </w:p>
              </w:tc>
            </w:tr>
          </w:tbl>
          <w:p w14:paraId="71050B2D" w14:textId="77777777" w:rsidR="005E5D6E" w:rsidRDefault="005E5D6E" w:rsidP="00102B79">
            <w:pPr>
              <w:tabs>
                <w:tab w:val="left" w:pos="3051"/>
              </w:tabs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entury"/>
              </w:rPr>
            </w:pPr>
          </w:p>
        </w:tc>
      </w:tr>
    </w:tbl>
    <w:p w14:paraId="06638C57" w14:textId="77777777" w:rsidR="005E5D6E" w:rsidRDefault="005E5D6E" w:rsidP="007D1872">
      <w:pPr>
        <w:wordWrap w:val="0"/>
        <w:overflowPunct w:val="0"/>
        <w:autoSpaceDE w:val="0"/>
        <w:autoSpaceDN w:val="0"/>
        <w:spacing w:line="100" w:lineRule="exact"/>
        <w:rPr>
          <w:rFonts w:hAnsi="Century"/>
        </w:rPr>
      </w:pPr>
    </w:p>
    <w:sectPr w:rsidR="005E5D6E" w:rsidSect="007D1872">
      <w:headerReference w:type="default" r:id="rId6"/>
      <w:pgSz w:w="11906" w:h="16838" w:code="9"/>
      <w:pgMar w:top="1418" w:right="1701" w:bottom="851" w:left="1701" w:header="51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7E6A4" w14:textId="77777777" w:rsidR="008B1AB3" w:rsidRDefault="008B1AB3">
      <w:r>
        <w:separator/>
      </w:r>
    </w:p>
  </w:endnote>
  <w:endnote w:type="continuationSeparator" w:id="0">
    <w:p w14:paraId="1179E3A9" w14:textId="77777777" w:rsidR="008B1AB3" w:rsidRDefault="008B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E7603" w14:textId="77777777" w:rsidR="008B1AB3" w:rsidRDefault="008B1AB3">
      <w:r>
        <w:separator/>
      </w:r>
    </w:p>
  </w:footnote>
  <w:footnote w:type="continuationSeparator" w:id="0">
    <w:p w14:paraId="02B8A429" w14:textId="77777777" w:rsidR="008B1AB3" w:rsidRDefault="008B1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7EAAE" w14:textId="44595281" w:rsidR="00BC707B" w:rsidRPr="002A58CA" w:rsidRDefault="00BC707B" w:rsidP="00C6120C">
    <w:pPr>
      <w:pStyle w:val="a3"/>
      <w:tabs>
        <w:tab w:val="clear" w:pos="8504"/>
        <w:tab w:val="left" w:pos="7938"/>
        <w:tab w:val="right" w:pos="8080"/>
      </w:tabs>
      <w:ind w:leftChars="-135" w:rightChars="-540" w:right="-1134" w:hangingChars="118" w:hanging="283"/>
      <w:jc w:val="left"/>
      <w:rPr>
        <w:rFonts w:hAnsi="ＭＳ 明朝"/>
      </w:rPr>
    </w:pPr>
    <w:r w:rsidRPr="002A58CA">
      <w:rPr>
        <w:rFonts w:hAnsi="ＭＳ 明朝" w:hint="eastAsia"/>
        <w:sz w:val="24"/>
        <w:szCs w:val="24"/>
      </w:rPr>
      <w:t>別記第３号様式</w:t>
    </w:r>
    <w:r w:rsidR="00C6120C">
      <w:rPr>
        <w:rFonts w:hAnsi="ＭＳ 明朝" w:hint="eastAsia"/>
        <w:sz w:val="24"/>
        <w:szCs w:val="24"/>
      </w:rPr>
      <w:t xml:space="preserve">　　　　　　　　　　　　　　　　　</w:t>
    </w:r>
    <w:r w:rsidR="00145E47" w:rsidRPr="00145E47">
      <w:rPr>
        <w:rFonts w:ascii="ＭＳ ゴシック" w:eastAsia="ＭＳ ゴシック" w:hAnsi="ＭＳ ゴシック" w:hint="eastAsia"/>
        <w:sz w:val="24"/>
        <w:shd w:val="clear" w:color="auto" w:fill="000000" w:themeFill="text1"/>
      </w:rPr>
      <w:t xml:space="preserve">　</w:t>
    </w:r>
    <w:r w:rsidR="00AD7AFE" w:rsidRPr="00145E47">
      <w:rPr>
        <w:rFonts w:ascii="ＭＳ ゴシック" w:eastAsia="ＭＳ ゴシック" w:hAnsi="ＭＳ ゴシック" w:hint="eastAsia"/>
        <w:sz w:val="24"/>
        <w:shd w:val="clear" w:color="auto" w:fill="000000" w:themeFill="text1"/>
      </w:rPr>
      <w:t>令和</w:t>
    </w:r>
    <w:r w:rsidR="00145E47" w:rsidRPr="00145E47">
      <w:rPr>
        <w:rFonts w:ascii="ＭＳ ゴシック" w:eastAsia="ＭＳ ゴシック" w:hAnsi="ＭＳ ゴシック" w:hint="eastAsia"/>
        <w:sz w:val="24"/>
        <w:shd w:val="clear" w:color="auto" w:fill="000000" w:themeFill="text1"/>
      </w:rPr>
      <w:t>3</w:t>
    </w:r>
    <w:r w:rsidR="00AD7AFE" w:rsidRPr="00145E47">
      <w:rPr>
        <w:rFonts w:ascii="ＭＳ ゴシック" w:eastAsia="ＭＳ ゴシック" w:hAnsi="ＭＳ ゴシック" w:hint="eastAsia"/>
        <w:sz w:val="24"/>
        <w:shd w:val="clear" w:color="auto" w:fill="000000" w:themeFill="text1"/>
      </w:rPr>
      <w:t>年</w:t>
    </w:r>
    <w:r w:rsidR="00145E47" w:rsidRPr="00145E47">
      <w:rPr>
        <w:rFonts w:ascii="ＭＳ ゴシック" w:eastAsia="ＭＳ ゴシック" w:hAnsi="ＭＳ ゴシック" w:hint="eastAsia"/>
        <w:sz w:val="24"/>
        <w:shd w:val="clear" w:color="auto" w:fill="000000" w:themeFill="text1"/>
      </w:rPr>
      <w:t>（2021年）8</w:t>
    </w:r>
    <w:r w:rsidR="00145E47">
      <w:rPr>
        <w:rFonts w:ascii="ＭＳ ゴシック" w:eastAsia="ＭＳ ゴシック" w:hAnsi="ＭＳ ゴシック" w:hint="eastAsia"/>
        <w:sz w:val="24"/>
        <w:shd w:val="clear" w:color="auto" w:fill="000000" w:themeFill="text1"/>
      </w:rPr>
      <w:t>月</w:t>
    </w:r>
    <w:r w:rsidR="00444F62">
      <w:rPr>
        <w:rFonts w:ascii="ＭＳ ゴシック" w:eastAsia="ＭＳ ゴシック" w:hAnsi="ＭＳ ゴシック" w:hint="eastAsia"/>
        <w:sz w:val="24"/>
        <w:shd w:val="clear" w:color="auto" w:fill="000000" w:themeFill="text1"/>
      </w:rPr>
      <w:t>、9月</w:t>
    </w:r>
    <w:r w:rsidR="00145E47">
      <w:rPr>
        <w:rFonts w:ascii="ＭＳ ゴシック" w:eastAsia="ＭＳ ゴシック" w:hAnsi="ＭＳ ゴシック" w:hint="eastAsia"/>
        <w:sz w:val="24"/>
        <w:shd w:val="clear" w:color="auto" w:fill="000000" w:themeFill="text1"/>
      </w:rPr>
      <w:t xml:space="preserve">分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E8"/>
    <w:rsid w:val="00036DBB"/>
    <w:rsid w:val="000E2813"/>
    <w:rsid w:val="00102B79"/>
    <w:rsid w:val="0010780E"/>
    <w:rsid w:val="00145E47"/>
    <w:rsid w:val="00174FEA"/>
    <w:rsid w:val="002659E0"/>
    <w:rsid w:val="002A58CA"/>
    <w:rsid w:val="00386DE8"/>
    <w:rsid w:val="003A57DA"/>
    <w:rsid w:val="00444F62"/>
    <w:rsid w:val="0046626B"/>
    <w:rsid w:val="004C3AE2"/>
    <w:rsid w:val="004E34C3"/>
    <w:rsid w:val="005871F4"/>
    <w:rsid w:val="005E5D6E"/>
    <w:rsid w:val="0061133C"/>
    <w:rsid w:val="006139E7"/>
    <w:rsid w:val="0062688F"/>
    <w:rsid w:val="006736BC"/>
    <w:rsid w:val="006D3629"/>
    <w:rsid w:val="007032B5"/>
    <w:rsid w:val="007130CA"/>
    <w:rsid w:val="007A1597"/>
    <w:rsid w:val="007D1872"/>
    <w:rsid w:val="0082177D"/>
    <w:rsid w:val="008B1AB3"/>
    <w:rsid w:val="00A10A70"/>
    <w:rsid w:val="00AD7AFE"/>
    <w:rsid w:val="00BC707B"/>
    <w:rsid w:val="00C12667"/>
    <w:rsid w:val="00C53272"/>
    <w:rsid w:val="00C6120C"/>
    <w:rsid w:val="00C876C9"/>
    <w:rsid w:val="00D03087"/>
    <w:rsid w:val="00D6381F"/>
    <w:rsid w:val="00DD5126"/>
    <w:rsid w:val="00EB2DC3"/>
    <w:rsid w:val="00ED41CC"/>
    <w:rsid w:val="00EE017B"/>
    <w:rsid w:val="00F06B07"/>
    <w:rsid w:val="00F4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15DF007"/>
  <w15:chartTrackingRefBased/>
  <w15:docId w15:val="{83C3DDC3-8C72-44F3-A345-975E4BFE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next w:val="a"/>
    <w:semiHidden/>
    <w:pPr>
      <w:jc w:val="right"/>
    </w:pPr>
  </w:style>
  <w:style w:type="table" w:styleId="a9">
    <w:name w:val="Table Grid"/>
    <w:basedOn w:val="a1"/>
    <w:uiPriority w:val="39"/>
    <w:rsid w:val="00386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D4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41C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BC707B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_&#27096;&#24335;\0129&#29066;&#26412;&#30476;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12</TotalTime>
  <Pages>1</Pages>
  <Words>304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16</cp:revision>
  <cp:lastPrinted>2021-08-18T00:15:00Z</cp:lastPrinted>
  <dcterms:created xsi:type="dcterms:W3CDTF">2021-06-25T04:58:00Z</dcterms:created>
  <dcterms:modified xsi:type="dcterms:W3CDTF">2021-09-08T11:45:00Z</dcterms:modified>
</cp:coreProperties>
</file>