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68D72" w14:textId="77777777" w:rsidR="005C40A5" w:rsidRPr="005C40A5" w:rsidRDefault="005C40A5" w:rsidP="005C40A5">
      <w:pPr>
        <w:overflowPunct w:val="0"/>
        <w:spacing w:line="454" w:lineRule="exact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 w:val="24"/>
        </w:rPr>
      </w:pPr>
      <w:r w:rsidRPr="005C40A5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24"/>
        </w:rPr>
        <w:t>別添</w:t>
      </w:r>
    </w:p>
    <w:p w14:paraId="01ED422F" w14:textId="77777777" w:rsidR="00D041CF" w:rsidRPr="00D27B4A" w:rsidRDefault="00D041CF" w:rsidP="00D041CF">
      <w:pPr>
        <w:snapToGrid w:val="0"/>
        <w:spacing w:line="300" w:lineRule="auto"/>
        <w:ind w:left="320" w:hangingChars="100" w:hanging="320"/>
        <w:jc w:val="center"/>
        <w:rPr>
          <w:rFonts w:ascii="ＭＳ ゴシック" w:eastAsia="ＭＳ ゴシック" w:hAnsi="ＭＳ ゴシック"/>
          <w:sz w:val="32"/>
        </w:rPr>
      </w:pPr>
      <w:r w:rsidRPr="00D27B4A">
        <w:rPr>
          <w:rFonts w:ascii="ＭＳ ゴシック" w:eastAsia="ＭＳ ゴシック" w:hAnsi="ＭＳ ゴシック" w:hint="eastAsia"/>
          <w:sz w:val="32"/>
        </w:rPr>
        <w:t>くまもとサーキュラーエコノミー研究会</w:t>
      </w:r>
    </w:p>
    <w:p w14:paraId="0610AA8B" w14:textId="042E9995" w:rsidR="00D041CF" w:rsidRDefault="00D041CF" w:rsidP="00D041CF">
      <w:pPr>
        <w:snapToGrid w:val="0"/>
        <w:spacing w:line="300" w:lineRule="auto"/>
        <w:ind w:left="320" w:hangingChars="100" w:hanging="320"/>
        <w:jc w:val="center"/>
        <w:rPr>
          <w:rFonts w:ascii="ＭＳ ゴシック" w:eastAsia="ＭＳ ゴシック" w:hAnsi="ＭＳ ゴシック"/>
          <w:sz w:val="32"/>
        </w:rPr>
      </w:pPr>
      <w:r w:rsidRPr="00D27B4A">
        <w:rPr>
          <w:rFonts w:ascii="ＭＳ ゴシック" w:eastAsia="ＭＳ ゴシック" w:hAnsi="ＭＳ ゴシック" w:hint="eastAsia"/>
          <w:sz w:val="32"/>
        </w:rPr>
        <w:t>第</w:t>
      </w:r>
      <w:r w:rsidR="002E06B6">
        <w:rPr>
          <w:rFonts w:ascii="ＭＳ ゴシック" w:eastAsia="ＭＳ ゴシック" w:hAnsi="ＭＳ ゴシック" w:hint="eastAsia"/>
          <w:sz w:val="32"/>
        </w:rPr>
        <w:t>２</w:t>
      </w:r>
      <w:r w:rsidRPr="00D27B4A">
        <w:rPr>
          <w:rFonts w:ascii="ＭＳ ゴシック" w:eastAsia="ＭＳ ゴシック" w:hAnsi="ＭＳ ゴシック" w:hint="eastAsia"/>
          <w:sz w:val="32"/>
        </w:rPr>
        <w:t>回セミナー参加申込</w:t>
      </w:r>
      <w:r w:rsidR="00E532D7">
        <w:rPr>
          <w:rFonts w:ascii="ＭＳ ゴシック" w:eastAsia="ＭＳ ゴシック" w:hAnsi="ＭＳ ゴシック" w:hint="eastAsia"/>
          <w:sz w:val="32"/>
        </w:rPr>
        <w:t>書</w:t>
      </w:r>
    </w:p>
    <w:p w14:paraId="486B4315" w14:textId="77777777" w:rsidR="00D041CF" w:rsidRDefault="00D041CF" w:rsidP="00D041CF">
      <w:pPr>
        <w:snapToGrid w:val="0"/>
        <w:spacing w:line="300" w:lineRule="auto"/>
        <w:ind w:left="240" w:hangingChars="100" w:hanging="240"/>
        <w:rPr>
          <w:rFonts w:ascii="ＭＳ ゴシック" w:eastAsia="ＭＳ ゴシック" w:hAnsi="ＭＳ ゴシック"/>
          <w:sz w:val="24"/>
        </w:rPr>
      </w:pPr>
    </w:p>
    <w:p w14:paraId="55F94A05" w14:textId="643A2077" w:rsidR="00D041CF" w:rsidRDefault="00D041CF" w:rsidP="00D041CF">
      <w:pPr>
        <w:snapToGrid w:val="0"/>
        <w:spacing w:line="300" w:lineRule="auto"/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開催日時　令和</w:t>
      </w:r>
      <w:r w:rsidR="002E06B6">
        <w:rPr>
          <w:rFonts w:ascii="ＭＳ ゴシック" w:eastAsia="ＭＳ ゴシック" w:hAnsi="ＭＳ ゴシック" w:hint="eastAsia"/>
          <w:sz w:val="24"/>
        </w:rPr>
        <w:t>７</w:t>
      </w:r>
      <w:r>
        <w:rPr>
          <w:rFonts w:ascii="ＭＳ ゴシック" w:eastAsia="ＭＳ ゴシック" w:hAnsi="ＭＳ ゴシック" w:hint="eastAsia"/>
          <w:sz w:val="24"/>
        </w:rPr>
        <w:t>年</w:t>
      </w:r>
      <w:r w:rsidR="002E06B6">
        <w:rPr>
          <w:rFonts w:ascii="ＭＳ ゴシック" w:eastAsia="ＭＳ ゴシック" w:hAnsi="ＭＳ ゴシック" w:hint="eastAsia"/>
          <w:sz w:val="24"/>
        </w:rPr>
        <w:t>（２０２５）年１２</w:t>
      </w:r>
      <w:r>
        <w:rPr>
          <w:rFonts w:ascii="ＭＳ ゴシック" w:eastAsia="ＭＳ ゴシック" w:hAnsi="ＭＳ ゴシック" w:hint="eastAsia"/>
          <w:sz w:val="24"/>
        </w:rPr>
        <w:t>月</w:t>
      </w:r>
      <w:r w:rsidR="002E06B6">
        <w:rPr>
          <w:rFonts w:ascii="ＭＳ ゴシック" w:eastAsia="ＭＳ ゴシック" w:hAnsi="ＭＳ ゴシック" w:hint="eastAsia"/>
          <w:sz w:val="24"/>
        </w:rPr>
        <w:t>１６</w:t>
      </w:r>
      <w:r>
        <w:rPr>
          <w:rFonts w:ascii="ＭＳ ゴシック" w:eastAsia="ＭＳ ゴシック" w:hAnsi="ＭＳ ゴシック" w:hint="eastAsia"/>
          <w:sz w:val="24"/>
        </w:rPr>
        <w:t>日（</w:t>
      </w:r>
      <w:r w:rsidR="002E06B6">
        <w:rPr>
          <w:rFonts w:ascii="ＭＳ ゴシック" w:eastAsia="ＭＳ ゴシック" w:hAnsi="ＭＳ ゴシック" w:hint="eastAsia"/>
          <w:sz w:val="24"/>
        </w:rPr>
        <w:t>火</w:t>
      </w:r>
      <w:r>
        <w:rPr>
          <w:rFonts w:ascii="ＭＳ ゴシック" w:eastAsia="ＭＳ ゴシック" w:hAnsi="ＭＳ ゴシック" w:hint="eastAsia"/>
          <w:sz w:val="24"/>
        </w:rPr>
        <w:t xml:space="preserve">）　</w:t>
      </w:r>
      <w:r w:rsidR="002E06B6">
        <w:rPr>
          <w:rFonts w:ascii="ＭＳ ゴシック" w:eastAsia="ＭＳ ゴシック" w:hAnsi="ＭＳ ゴシック" w:hint="eastAsia"/>
          <w:sz w:val="24"/>
        </w:rPr>
        <w:t>１４</w:t>
      </w:r>
      <w:r>
        <w:rPr>
          <w:rFonts w:ascii="ＭＳ ゴシック" w:eastAsia="ＭＳ ゴシック" w:hAnsi="ＭＳ ゴシック"/>
          <w:sz w:val="24"/>
        </w:rPr>
        <w:t>:</w:t>
      </w:r>
      <w:r w:rsidR="002E06B6">
        <w:rPr>
          <w:rFonts w:ascii="ＭＳ ゴシック" w:eastAsia="ＭＳ ゴシック" w:hAnsi="ＭＳ ゴシック" w:hint="eastAsia"/>
          <w:sz w:val="24"/>
        </w:rPr>
        <w:t>００</w:t>
      </w:r>
      <w:r>
        <w:rPr>
          <w:rFonts w:ascii="ＭＳ ゴシック" w:eastAsia="ＭＳ ゴシック" w:hAnsi="ＭＳ ゴシック" w:hint="eastAsia"/>
          <w:sz w:val="24"/>
        </w:rPr>
        <w:t>～</w:t>
      </w:r>
      <w:r w:rsidR="002E06B6">
        <w:rPr>
          <w:rFonts w:ascii="ＭＳ ゴシック" w:eastAsia="ＭＳ ゴシック" w:hAnsi="ＭＳ ゴシック" w:hint="eastAsia"/>
          <w:sz w:val="24"/>
        </w:rPr>
        <w:t>１６</w:t>
      </w:r>
      <w:r>
        <w:rPr>
          <w:rFonts w:ascii="ＭＳ ゴシック" w:eastAsia="ＭＳ ゴシック" w:hAnsi="ＭＳ ゴシック"/>
          <w:sz w:val="24"/>
        </w:rPr>
        <w:t>:</w:t>
      </w:r>
      <w:r w:rsidR="002E06B6">
        <w:rPr>
          <w:rFonts w:ascii="ＭＳ ゴシック" w:eastAsia="ＭＳ ゴシック" w:hAnsi="ＭＳ ゴシック" w:hint="eastAsia"/>
          <w:sz w:val="24"/>
        </w:rPr>
        <w:t>２５</w:t>
      </w:r>
    </w:p>
    <w:p w14:paraId="579984B8" w14:textId="48D0FF53" w:rsidR="00D041CF" w:rsidRDefault="00D041CF" w:rsidP="00D041CF">
      <w:pPr>
        <w:snapToGrid w:val="0"/>
        <w:spacing w:line="300" w:lineRule="auto"/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場　　所　ホテル熊本テルサ　</w:t>
      </w:r>
      <w:r w:rsidR="002E06B6">
        <w:rPr>
          <w:rFonts w:ascii="ＭＳ ゴシック" w:eastAsia="ＭＳ ゴシック" w:hAnsi="ＭＳ ゴシック" w:hint="eastAsia"/>
          <w:sz w:val="24"/>
        </w:rPr>
        <w:t>３Ｆ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2E06B6">
        <w:rPr>
          <w:rFonts w:ascii="ＭＳ ゴシック" w:eastAsia="ＭＳ ゴシック" w:hAnsi="ＭＳ ゴシック" w:hint="eastAsia"/>
          <w:sz w:val="24"/>
        </w:rPr>
        <w:t>たい樹</w:t>
      </w:r>
    </w:p>
    <w:p w14:paraId="37857E0E" w14:textId="77777777" w:rsidR="00D041CF" w:rsidRDefault="00D041CF" w:rsidP="00D041CF">
      <w:pPr>
        <w:snapToGrid w:val="0"/>
        <w:spacing w:line="300" w:lineRule="auto"/>
        <w:ind w:left="240" w:hangingChars="100" w:hanging="240"/>
        <w:rPr>
          <w:rFonts w:ascii="ＭＳ ゴシック" w:eastAsia="ＭＳ ゴシック" w:hAnsi="ＭＳ ゴシック"/>
          <w:sz w:val="24"/>
        </w:rPr>
      </w:pPr>
    </w:p>
    <w:p w14:paraId="1741B88E" w14:textId="77777777" w:rsidR="00D041CF" w:rsidRDefault="00D041CF" w:rsidP="00D041CF">
      <w:pPr>
        <w:snapToGrid w:val="0"/>
        <w:spacing w:line="300" w:lineRule="auto"/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提出先</w:t>
      </w:r>
    </w:p>
    <w:p w14:paraId="4F51CE6A" w14:textId="77777777" w:rsidR="00D041CF" w:rsidRDefault="00D041CF" w:rsidP="00D041CF">
      <w:pPr>
        <w:snapToGrid w:val="0"/>
        <w:spacing w:line="300" w:lineRule="auto"/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熊本県サーキュラーエコノミー研究会事務局</w:t>
      </w:r>
    </w:p>
    <w:p w14:paraId="1068A681" w14:textId="77777777" w:rsidR="00D041CF" w:rsidRDefault="00D041CF" w:rsidP="00D041CF">
      <w:pPr>
        <w:snapToGrid w:val="0"/>
        <w:spacing w:line="300" w:lineRule="auto"/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（熊本県循環社会推進課）</w:t>
      </w:r>
    </w:p>
    <w:p w14:paraId="19C86F38" w14:textId="04D6E0C6" w:rsidR="00D041CF" w:rsidRDefault="00D041CF" w:rsidP="00D041CF">
      <w:pPr>
        <w:snapToGrid w:val="0"/>
        <w:spacing w:line="300" w:lineRule="auto"/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Mail:</w:t>
      </w:r>
      <w:r w:rsidRPr="005A3CF0">
        <w:rPr>
          <w:rFonts w:ascii="ＭＳ ゴシック" w:hAnsi="ＭＳ ゴシック" w:cs="Arial"/>
        </w:rPr>
        <w:t xml:space="preserve"> </w:t>
      </w:r>
      <w:r w:rsidR="004731C7" w:rsidRPr="00DE13C9">
        <w:rPr>
          <w:rFonts w:ascii="ＭＳ ゴシック" w:hAnsi="ＭＳ ゴシック" w:cs="Arial"/>
        </w:rPr>
        <w:t>junkanshakai@pref.kumamoto.lg.jp</w:t>
      </w:r>
    </w:p>
    <w:p w14:paraId="395F6E58" w14:textId="77777777" w:rsidR="00D041CF" w:rsidRDefault="00D041CF" w:rsidP="00D041CF">
      <w:pPr>
        <w:snapToGrid w:val="0"/>
        <w:spacing w:line="300" w:lineRule="auto"/>
        <w:rPr>
          <w:rFonts w:ascii="ＭＳ ゴシック" w:eastAsia="ＭＳ ゴシック" w:hAnsi="ＭＳ ゴシック"/>
          <w:sz w:val="24"/>
        </w:rPr>
      </w:pPr>
    </w:p>
    <w:p w14:paraId="1D18E5E3" w14:textId="77777777" w:rsidR="00D041CF" w:rsidRDefault="00D041CF" w:rsidP="00D041CF">
      <w:pPr>
        <w:snapToGrid w:val="0"/>
        <w:spacing w:line="30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申込者</w:t>
      </w:r>
    </w:p>
    <w:p w14:paraId="5F37E69E" w14:textId="77777777" w:rsidR="00D041CF" w:rsidRDefault="00D041CF" w:rsidP="00D041CF">
      <w:pPr>
        <w:snapToGrid w:val="0"/>
        <w:spacing w:line="300" w:lineRule="auto"/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名　　称　：</w:t>
      </w:r>
    </w:p>
    <w:p w14:paraId="7E971B3A" w14:textId="77777777" w:rsidR="00D041CF" w:rsidRDefault="00D041CF" w:rsidP="00D041CF">
      <w:pPr>
        <w:snapToGrid w:val="0"/>
        <w:spacing w:line="300" w:lineRule="auto"/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住　　所　：</w:t>
      </w:r>
    </w:p>
    <w:p w14:paraId="05FC8C7D" w14:textId="77777777" w:rsidR="00D041CF" w:rsidRDefault="00D041CF" w:rsidP="00D041CF">
      <w:pPr>
        <w:snapToGrid w:val="0"/>
        <w:spacing w:line="300" w:lineRule="auto"/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代表者名　：</w:t>
      </w:r>
    </w:p>
    <w:p w14:paraId="44A65A2C" w14:textId="77777777" w:rsidR="00D041CF" w:rsidRDefault="00D041CF" w:rsidP="00D041CF">
      <w:pPr>
        <w:snapToGrid w:val="0"/>
        <w:spacing w:line="300" w:lineRule="auto"/>
        <w:ind w:left="240" w:hangingChars="100" w:hanging="240"/>
        <w:rPr>
          <w:rFonts w:ascii="ＭＳ ゴシック" w:eastAsia="ＭＳ ゴシック" w:hAnsi="ＭＳ ゴシック"/>
          <w:sz w:val="24"/>
        </w:rPr>
      </w:pPr>
    </w:p>
    <w:p w14:paraId="3CDE1DC1" w14:textId="77777777" w:rsidR="00D041CF" w:rsidRDefault="00D041CF" w:rsidP="00D041CF">
      <w:pPr>
        <w:snapToGrid w:val="0"/>
        <w:spacing w:line="300" w:lineRule="auto"/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担当者名　：</w:t>
      </w:r>
    </w:p>
    <w:p w14:paraId="302851CD" w14:textId="77777777" w:rsidR="00D041CF" w:rsidRDefault="00D041CF" w:rsidP="00D041CF">
      <w:pPr>
        <w:snapToGrid w:val="0"/>
        <w:spacing w:line="300" w:lineRule="auto"/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〃　所属：</w:t>
      </w:r>
    </w:p>
    <w:p w14:paraId="15D6F367" w14:textId="77777777" w:rsidR="00D041CF" w:rsidRDefault="00D041CF" w:rsidP="00D041CF">
      <w:pPr>
        <w:snapToGrid w:val="0"/>
        <w:spacing w:line="300" w:lineRule="auto"/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〃　電話：</w:t>
      </w:r>
    </w:p>
    <w:p w14:paraId="7244664B" w14:textId="77777777" w:rsidR="00D041CF" w:rsidRDefault="00D041CF" w:rsidP="00D041CF">
      <w:pPr>
        <w:snapToGrid w:val="0"/>
        <w:spacing w:line="300" w:lineRule="auto"/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〃　Mail：</w:t>
      </w:r>
    </w:p>
    <w:p w14:paraId="45154E12" w14:textId="77777777" w:rsidR="00D041CF" w:rsidRDefault="00D041CF" w:rsidP="00D041CF">
      <w:pPr>
        <w:snapToGrid w:val="0"/>
        <w:spacing w:line="300" w:lineRule="auto"/>
        <w:ind w:left="240" w:hangingChars="100" w:hanging="240"/>
        <w:rPr>
          <w:rFonts w:ascii="ＭＳ ゴシック" w:eastAsia="ＭＳ ゴシック" w:hAnsi="ＭＳ ゴシック"/>
          <w:sz w:val="24"/>
        </w:rPr>
      </w:pPr>
    </w:p>
    <w:p w14:paraId="5D60E812" w14:textId="20F87A3C" w:rsidR="00D041CF" w:rsidRPr="00D27B4A" w:rsidRDefault="00D041CF" w:rsidP="00D041CF">
      <w:pPr>
        <w:snapToGrid w:val="0"/>
        <w:spacing w:line="300" w:lineRule="auto"/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第</w:t>
      </w:r>
      <w:r w:rsidR="009843F7">
        <w:rPr>
          <w:rFonts w:ascii="ＭＳ ゴシック" w:eastAsia="ＭＳ ゴシック" w:hAnsi="ＭＳ ゴシック" w:hint="eastAsia"/>
          <w:sz w:val="24"/>
        </w:rPr>
        <w:t>２</w:t>
      </w:r>
      <w:r>
        <w:rPr>
          <w:rFonts w:ascii="ＭＳ ゴシック" w:eastAsia="ＭＳ ゴシック" w:hAnsi="ＭＳ ゴシック" w:hint="eastAsia"/>
          <w:sz w:val="24"/>
        </w:rPr>
        <w:t>回セミナー参加者</w:t>
      </w:r>
    </w:p>
    <w:tbl>
      <w:tblPr>
        <w:tblStyle w:val="a7"/>
        <w:tblW w:w="0" w:type="auto"/>
        <w:tblInd w:w="240" w:type="dxa"/>
        <w:tblLook w:val="04A0" w:firstRow="1" w:lastRow="0" w:firstColumn="1" w:lastColumn="0" w:noHBand="0" w:noVBand="1"/>
      </w:tblPr>
      <w:tblGrid>
        <w:gridCol w:w="3724"/>
        <w:gridCol w:w="5097"/>
      </w:tblGrid>
      <w:tr w:rsidR="00D041CF" w14:paraId="76883EE7" w14:textId="77777777" w:rsidTr="00F3002A">
        <w:tc>
          <w:tcPr>
            <w:tcW w:w="3724" w:type="dxa"/>
            <w:shd w:val="clear" w:color="auto" w:fill="DEEAF6" w:themeFill="accent1" w:themeFillTint="33"/>
            <w:vAlign w:val="center"/>
          </w:tcPr>
          <w:p w14:paraId="69B3EB14" w14:textId="77777777" w:rsidR="00D041CF" w:rsidRDefault="00D041CF" w:rsidP="00F3002A">
            <w:pPr>
              <w:snapToGrid w:val="0"/>
              <w:spacing w:line="300" w:lineRule="auto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所属</w:t>
            </w:r>
          </w:p>
        </w:tc>
        <w:tc>
          <w:tcPr>
            <w:tcW w:w="5097" w:type="dxa"/>
            <w:shd w:val="clear" w:color="auto" w:fill="DEEAF6" w:themeFill="accent1" w:themeFillTint="33"/>
            <w:vAlign w:val="center"/>
          </w:tcPr>
          <w:p w14:paraId="364E57BA" w14:textId="77777777" w:rsidR="00D041CF" w:rsidRDefault="00D041CF" w:rsidP="00F3002A">
            <w:pPr>
              <w:snapToGrid w:val="0"/>
              <w:spacing w:line="300" w:lineRule="auto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</w:tr>
      <w:tr w:rsidR="00D041CF" w14:paraId="74C8DF53" w14:textId="77777777" w:rsidTr="00F3002A">
        <w:tc>
          <w:tcPr>
            <w:tcW w:w="3724" w:type="dxa"/>
            <w:vAlign w:val="center"/>
          </w:tcPr>
          <w:p w14:paraId="63E216EE" w14:textId="77777777" w:rsidR="00D041CF" w:rsidRDefault="00D041CF" w:rsidP="00F3002A">
            <w:pPr>
              <w:snapToGrid w:val="0"/>
              <w:spacing w:line="30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7" w:type="dxa"/>
            <w:vAlign w:val="center"/>
          </w:tcPr>
          <w:p w14:paraId="7396A1C4" w14:textId="77777777" w:rsidR="00D041CF" w:rsidRDefault="00D041CF" w:rsidP="00F3002A">
            <w:pPr>
              <w:snapToGrid w:val="0"/>
              <w:spacing w:line="30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041CF" w14:paraId="7132B530" w14:textId="77777777" w:rsidTr="00F3002A">
        <w:tc>
          <w:tcPr>
            <w:tcW w:w="3724" w:type="dxa"/>
            <w:vAlign w:val="center"/>
          </w:tcPr>
          <w:p w14:paraId="592C6E8F" w14:textId="77777777" w:rsidR="00D041CF" w:rsidRDefault="00D041CF" w:rsidP="00F3002A">
            <w:pPr>
              <w:snapToGrid w:val="0"/>
              <w:spacing w:line="30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7" w:type="dxa"/>
            <w:vAlign w:val="center"/>
          </w:tcPr>
          <w:p w14:paraId="189A4416" w14:textId="77777777" w:rsidR="00D041CF" w:rsidRDefault="00D041CF" w:rsidP="00F3002A">
            <w:pPr>
              <w:snapToGrid w:val="0"/>
              <w:spacing w:line="30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041CF" w14:paraId="0026917B" w14:textId="77777777" w:rsidTr="00F3002A">
        <w:tc>
          <w:tcPr>
            <w:tcW w:w="3724" w:type="dxa"/>
            <w:vAlign w:val="center"/>
          </w:tcPr>
          <w:p w14:paraId="415DF14B" w14:textId="77777777" w:rsidR="00D041CF" w:rsidRDefault="00D041CF" w:rsidP="00F3002A">
            <w:pPr>
              <w:snapToGrid w:val="0"/>
              <w:spacing w:line="30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7" w:type="dxa"/>
            <w:vAlign w:val="center"/>
          </w:tcPr>
          <w:p w14:paraId="4BFE91A7" w14:textId="77777777" w:rsidR="00D041CF" w:rsidRDefault="00D041CF" w:rsidP="00F3002A">
            <w:pPr>
              <w:snapToGrid w:val="0"/>
              <w:spacing w:line="30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2A7DF0B" w14:textId="77777777" w:rsidR="00D041CF" w:rsidRPr="005A3CF0" w:rsidRDefault="00D041CF" w:rsidP="00D041CF">
      <w:pPr>
        <w:snapToGrid w:val="0"/>
        <w:spacing w:line="300" w:lineRule="auto"/>
        <w:ind w:left="240" w:hangingChars="100" w:hanging="240"/>
        <w:rPr>
          <w:rFonts w:ascii="ＭＳ ゴシック" w:eastAsia="ＭＳ ゴシック" w:hAnsi="ＭＳ ゴシック"/>
          <w:sz w:val="24"/>
        </w:rPr>
      </w:pPr>
    </w:p>
    <w:p w14:paraId="6A6BE2E9" w14:textId="404D2CC5" w:rsidR="00706B78" w:rsidRPr="00706B78" w:rsidRDefault="00706B78" w:rsidP="00706B78">
      <w:pPr>
        <w:spacing w:line="440" w:lineRule="exact"/>
        <w:ind w:firstLineChars="100" w:firstLine="240"/>
        <w:rPr>
          <w:rFonts w:ascii="ＭＳ ゴシック" w:eastAsia="ＭＳ ゴシック" w:hAnsi="ＭＳ ゴシック"/>
          <w:bCs/>
          <w:sz w:val="24"/>
        </w:rPr>
      </w:pPr>
      <w:r>
        <w:rPr>
          <w:rFonts w:ascii="ＭＳ ゴシック" w:eastAsia="ＭＳ ゴシック" w:hAnsi="ＭＳ ゴシック" w:hint="eastAsia"/>
          <w:bCs/>
          <w:sz w:val="24"/>
        </w:rPr>
        <w:t>・申し込み</w:t>
      </w:r>
      <w:r w:rsidR="00410891">
        <w:rPr>
          <w:rFonts w:ascii="ＭＳ ゴシック" w:eastAsia="ＭＳ ゴシック" w:hAnsi="ＭＳ ゴシック" w:hint="eastAsia"/>
          <w:bCs/>
          <w:sz w:val="24"/>
        </w:rPr>
        <w:t>〆切</w:t>
      </w:r>
      <w:r>
        <w:rPr>
          <w:rFonts w:ascii="ＭＳ ゴシック" w:eastAsia="ＭＳ ゴシック" w:hAnsi="ＭＳ ゴシック" w:hint="eastAsia"/>
          <w:bCs/>
          <w:sz w:val="24"/>
        </w:rPr>
        <w:t>：１２月１２日（金）</w:t>
      </w:r>
    </w:p>
    <w:p w14:paraId="5E6E3845" w14:textId="718BA15B" w:rsidR="00D041CF" w:rsidRDefault="00D041CF" w:rsidP="00D041CF">
      <w:pPr>
        <w:spacing w:line="440" w:lineRule="exact"/>
        <w:rPr>
          <w:rFonts w:ascii="ＭＳ ゴシック" w:eastAsia="ＭＳ ゴシック" w:hAnsi="ＭＳ ゴシック"/>
          <w:bCs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5A3CF0">
        <w:rPr>
          <w:rFonts w:ascii="ＭＳ ゴシック" w:eastAsia="ＭＳ ゴシック" w:hAnsi="ＭＳ ゴシック" w:hint="eastAsia"/>
          <w:bCs/>
          <w:sz w:val="24"/>
        </w:rPr>
        <w:t>・会場の都合により、先着順</w:t>
      </w:r>
      <w:r w:rsidR="00E532D7">
        <w:rPr>
          <w:rFonts w:ascii="ＭＳ ゴシック" w:eastAsia="ＭＳ ゴシック" w:hAnsi="ＭＳ ゴシック" w:hint="eastAsia"/>
          <w:bCs/>
          <w:sz w:val="24"/>
        </w:rPr>
        <w:t>（</w:t>
      </w:r>
      <w:r w:rsidR="00F1162B">
        <w:rPr>
          <w:rFonts w:ascii="ＭＳ ゴシック" w:eastAsia="ＭＳ ゴシック" w:hAnsi="ＭＳ ゴシック" w:hint="eastAsia"/>
          <w:bCs/>
          <w:sz w:val="24"/>
        </w:rPr>
        <w:t>定員</w:t>
      </w:r>
      <w:r w:rsidR="00E532D7">
        <w:rPr>
          <w:rFonts w:ascii="ＭＳ ゴシック" w:eastAsia="ＭＳ ゴシック" w:hAnsi="ＭＳ ゴシック" w:hint="eastAsia"/>
          <w:bCs/>
          <w:sz w:val="24"/>
        </w:rPr>
        <w:t>100名）</w:t>
      </w:r>
      <w:r w:rsidRPr="005A3CF0">
        <w:rPr>
          <w:rFonts w:ascii="ＭＳ ゴシック" w:eastAsia="ＭＳ ゴシック" w:hAnsi="ＭＳ ゴシック" w:hint="eastAsia"/>
          <w:bCs/>
          <w:sz w:val="24"/>
        </w:rPr>
        <w:t>とさせていただきます</w:t>
      </w:r>
      <w:r>
        <w:rPr>
          <w:rFonts w:ascii="ＭＳ ゴシック" w:eastAsia="ＭＳ ゴシック" w:hAnsi="ＭＳ ゴシック" w:hint="eastAsia"/>
          <w:bCs/>
          <w:sz w:val="24"/>
        </w:rPr>
        <w:t>ので御了承ください</w:t>
      </w:r>
      <w:r w:rsidRPr="005A3CF0">
        <w:rPr>
          <w:rFonts w:ascii="ＭＳ ゴシック" w:eastAsia="ＭＳ ゴシック" w:hAnsi="ＭＳ ゴシック" w:hint="eastAsia"/>
          <w:bCs/>
          <w:sz w:val="24"/>
        </w:rPr>
        <w:t>。</w:t>
      </w:r>
    </w:p>
    <w:p w14:paraId="4571A18F" w14:textId="77777777" w:rsidR="00D041CF" w:rsidRPr="00E06173" w:rsidRDefault="00D041CF" w:rsidP="00D041CF">
      <w:pPr>
        <w:spacing w:line="440" w:lineRule="exact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bCs/>
          <w:sz w:val="24"/>
        </w:rPr>
        <w:t xml:space="preserve">　・</w:t>
      </w:r>
      <w:r w:rsidRPr="00E06173">
        <w:rPr>
          <w:rFonts w:ascii="ＭＳ ゴシック" w:eastAsia="ＭＳ ゴシック" w:hAnsi="ＭＳ ゴシック" w:hint="eastAsia"/>
          <w:bCs/>
          <w:sz w:val="24"/>
          <w:u w:val="single"/>
        </w:rPr>
        <w:t>当会に入会されていない方でもセミナー参加可能です。</w:t>
      </w:r>
    </w:p>
    <w:p w14:paraId="334FB368" w14:textId="77777777" w:rsidR="005662A4" w:rsidRPr="005662A4" w:rsidRDefault="005662A4" w:rsidP="005C40A5">
      <w:pPr>
        <w:spacing w:line="440" w:lineRule="exact"/>
        <w:ind w:left="240" w:hangingChars="100" w:hanging="240"/>
        <w:rPr>
          <w:rFonts w:ascii="ＭＳ ゴシック" w:eastAsia="ＭＳ ゴシック" w:hAnsi="ＭＳ ゴシック"/>
          <w:sz w:val="24"/>
        </w:rPr>
      </w:pPr>
    </w:p>
    <w:sectPr w:rsidR="005662A4" w:rsidRPr="005662A4" w:rsidSect="0089705A">
      <w:pgSz w:w="11906" w:h="16838"/>
      <w:pgMar w:top="1134" w:right="1134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9B65E" w14:textId="77777777" w:rsidR="00D60FB4" w:rsidRDefault="00D60FB4" w:rsidP="00AB62B9">
      <w:r>
        <w:separator/>
      </w:r>
    </w:p>
  </w:endnote>
  <w:endnote w:type="continuationSeparator" w:id="0">
    <w:p w14:paraId="578E1643" w14:textId="77777777" w:rsidR="00D60FB4" w:rsidRDefault="00D60FB4" w:rsidP="00AB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E1002" w14:textId="77777777" w:rsidR="00D60FB4" w:rsidRDefault="00D60FB4" w:rsidP="00AB62B9">
      <w:r>
        <w:separator/>
      </w:r>
    </w:p>
  </w:footnote>
  <w:footnote w:type="continuationSeparator" w:id="0">
    <w:p w14:paraId="28A53C24" w14:textId="77777777" w:rsidR="00D60FB4" w:rsidRDefault="00D60FB4" w:rsidP="00AB6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262AE"/>
    <w:multiLevelType w:val="hybridMultilevel"/>
    <w:tmpl w:val="060A25E6"/>
    <w:lvl w:ilvl="0" w:tplc="DDA6D6B2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3D220DF0"/>
    <w:multiLevelType w:val="hybridMultilevel"/>
    <w:tmpl w:val="69DCA1BA"/>
    <w:lvl w:ilvl="0" w:tplc="9F40FDB4">
      <w:start w:val="1"/>
      <w:numFmt w:val="decimalEnclosedCircle"/>
      <w:lvlText w:val="%1"/>
      <w:lvlJc w:val="left"/>
      <w:pPr>
        <w:ind w:left="13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8" w:hanging="420"/>
      </w:pPr>
    </w:lvl>
    <w:lvl w:ilvl="3" w:tplc="0409000F" w:tentative="1">
      <w:start w:val="1"/>
      <w:numFmt w:val="decimal"/>
      <w:lvlText w:val="%4."/>
      <w:lvlJc w:val="left"/>
      <w:pPr>
        <w:ind w:left="2648" w:hanging="420"/>
      </w:pPr>
    </w:lvl>
    <w:lvl w:ilvl="4" w:tplc="04090017" w:tentative="1">
      <w:start w:val="1"/>
      <w:numFmt w:val="aiueoFullWidth"/>
      <w:lvlText w:val="(%5)"/>
      <w:lvlJc w:val="left"/>
      <w:pPr>
        <w:ind w:left="30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8" w:hanging="420"/>
      </w:pPr>
    </w:lvl>
    <w:lvl w:ilvl="6" w:tplc="0409000F" w:tentative="1">
      <w:start w:val="1"/>
      <w:numFmt w:val="decimal"/>
      <w:lvlText w:val="%7."/>
      <w:lvlJc w:val="left"/>
      <w:pPr>
        <w:ind w:left="3908" w:hanging="420"/>
      </w:pPr>
    </w:lvl>
    <w:lvl w:ilvl="7" w:tplc="04090017" w:tentative="1">
      <w:start w:val="1"/>
      <w:numFmt w:val="aiueoFullWidth"/>
      <w:lvlText w:val="(%8)"/>
      <w:lvlJc w:val="left"/>
      <w:pPr>
        <w:ind w:left="43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8" w:hanging="420"/>
      </w:pPr>
    </w:lvl>
  </w:abstractNum>
  <w:abstractNum w:abstractNumId="2" w15:restartNumberingAfterBreak="0">
    <w:nsid w:val="5C6859A3"/>
    <w:multiLevelType w:val="hybridMultilevel"/>
    <w:tmpl w:val="69DCA1BA"/>
    <w:lvl w:ilvl="0" w:tplc="9F40FDB4">
      <w:start w:val="1"/>
      <w:numFmt w:val="decimalEnclosedCircle"/>
      <w:lvlText w:val="%1"/>
      <w:lvlJc w:val="left"/>
      <w:pPr>
        <w:ind w:left="13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8" w:hanging="420"/>
      </w:pPr>
    </w:lvl>
    <w:lvl w:ilvl="3" w:tplc="0409000F" w:tentative="1">
      <w:start w:val="1"/>
      <w:numFmt w:val="decimal"/>
      <w:lvlText w:val="%4."/>
      <w:lvlJc w:val="left"/>
      <w:pPr>
        <w:ind w:left="2648" w:hanging="420"/>
      </w:pPr>
    </w:lvl>
    <w:lvl w:ilvl="4" w:tplc="04090017" w:tentative="1">
      <w:start w:val="1"/>
      <w:numFmt w:val="aiueoFullWidth"/>
      <w:lvlText w:val="(%5)"/>
      <w:lvlJc w:val="left"/>
      <w:pPr>
        <w:ind w:left="30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8" w:hanging="420"/>
      </w:pPr>
    </w:lvl>
    <w:lvl w:ilvl="6" w:tplc="0409000F" w:tentative="1">
      <w:start w:val="1"/>
      <w:numFmt w:val="decimal"/>
      <w:lvlText w:val="%7."/>
      <w:lvlJc w:val="left"/>
      <w:pPr>
        <w:ind w:left="3908" w:hanging="420"/>
      </w:pPr>
    </w:lvl>
    <w:lvl w:ilvl="7" w:tplc="04090017" w:tentative="1">
      <w:start w:val="1"/>
      <w:numFmt w:val="aiueoFullWidth"/>
      <w:lvlText w:val="(%8)"/>
      <w:lvlJc w:val="left"/>
      <w:pPr>
        <w:ind w:left="43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8" w:hanging="420"/>
      </w:pPr>
    </w:lvl>
  </w:abstractNum>
  <w:abstractNum w:abstractNumId="3" w15:restartNumberingAfterBreak="0">
    <w:nsid w:val="5F731C3D"/>
    <w:multiLevelType w:val="hybridMultilevel"/>
    <w:tmpl w:val="69DCA1BA"/>
    <w:lvl w:ilvl="0" w:tplc="9F40FDB4">
      <w:start w:val="1"/>
      <w:numFmt w:val="decimalEnclosedCircle"/>
      <w:lvlText w:val="%1"/>
      <w:lvlJc w:val="left"/>
      <w:pPr>
        <w:ind w:left="13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8" w:hanging="420"/>
      </w:pPr>
    </w:lvl>
    <w:lvl w:ilvl="3" w:tplc="0409000F" w:tentative="1">
      <w:start w:val="1"/>
      <w:numFmt w:val="decimal"/>
      <w:lvlText w:val="%4."/>
      <w:lvlJc w:val="left"/>
      <w:pPr>
        <w:ind w:left="2648" w:hanging="420"/>
      </w:pPr>
    </w:lvl>
    <w:lvl w:ilvl="4" w:tplc="04090017" w:tentative="1">
      <w:start w:val="1"/>
      <w:numFmt w:val="aiueoFullWidth"/>
      <w:lvlText w:val="(%5)"/>
      <w:lvlJc w:val="left"/>
      <w:pPr>
        <w:ind w:left="30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8" w:hanging="420"/>
      </w:pPr>
    </w:lvl>
    <w:lvl w:ilvl="6" w:tplc="0409000F" w:tentative="1">
      <w:start w:val="1"/>
      <w:numFmt w:val="decimal"/>
      <w:lvlText w:val="%7."/>
      <w:lvlJc w:val="left"/>
      <w:pPr>
        <w:ind w:left="3908" w:hanging="420"/>
      </w:pPr>
    </w:lvl>
    <w:lvl w:ilvl="7" w:tplc="04090017" w:tentative="1">
      <w:start w:val="1"/>
      <w:numFmt w:val="aiueoFullWidth"/>
      <w:lvlText w:val="(%8)"/>
      <w:lvlJc w:val="left"/>
      <w:pPr>
        <w:ind w:left="43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8" w:hanging="420"/>
      </w:pPr>
    </w:lvl>
  </w:abstractNum>
  <w:num w:numId="1" w16cid:durableId="741684019">
    <w:abstractNumId w:val="3"/>
  </w:num>
  <w:num w:numId="2" w16cid:durableId="262226402">
    <w:abstractNumId w:val="1"/>
  </w:num>
  <w:num w:numId="3" w16cid:durableId="576867650">
    <w:abstractNumId w:val="2"/>
  </w:num>
  <w:num w:numId="4" w16cid:durableId="418447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8F4"/>
    <w:rsid w:val="00001F5F"/>
    <w:rsid w:val="00007A14"/>
    <w:rsid w:val="00027329"/>
    <w:rsid w:val="00033D51"/>
    <w:rsid w:val="00035F86"/>
    <w:rsid w:val="00060A28"/>
    <w:rsid w:val="000617C3"/>
    <w:rsid w:val="0007381B"/>
    <w:rsid w:val="000747F2"/>
    <w:rsid w:val="000B0E8C"/>
    <w:rsid w:val="000C3823"/>
    <w:rsid w:val="000D5458"/>
    <w:rsid w:val="00144785"/>
    <w:rsid w:val="00147FA9"/>
    <w:rsid w:val="001547B3"/>
    <w:rsid w:val="00155119"/>
    <w:rsid w:val="00164521"/>
    <w:rsid w:val="00186AD1"/>
    <w:rsid w:val="0019309D"/>
    <w:rsid w:val="00196257"/>
    <w:rsid w:val="001A68A8"/>
    <w:rsid w:val="001B413E"/>
    <w:rsid w:val="001D2DB7"/>
    <w:rsid w:val="001E530F"/>
    <w:rsid w:val="00200751"/>
    <w:rsid w:val="00201797"/>
    <w:rsid w:val="00206FE1"/>
    <w:rsid w:val="00207BC7"/>
    <w:rsid w:val="00221499"/>
    <w:rsid w:val="00224A6D"/>
    <w:rsid w:val="00231837"/>
    <w:rsid w:val="002340E4"/>
    <w:rsid w:val="00276D8A"/>
    <w:rsid w:val="002778B7"/>
    <w:rsid w:val="00283343"/>
    <w:rsid w:val="0028359A"/>
    <w:rsid w:val="00294821"/>
    <w:rsid w:val="00294987"/>
    <w:rsid w:val="0029588E"/>
    <w:rsid w:val="002A2D14"/>
    <w:rsid w:val="002A4BCF"/>
    <w:rsid w:val="002A5405"/>
    <w:rsid w:val="002B2747"/>
    <w:rsid w:val="002B2BD1"/>
    <w:rsid w:val="002B4F80"/>
    <w:rsid w:val="002B6876"/>
    <w:rsid w:val="002C3FB6"/>
    <w:rsid w:val="002D5B49"/>
    <w:rsid w:val="002E06B6"/>
    <w:rsid w:val="002E6C96"/>
    <w:rsid w:val="002F6D9B"/>
    <w:rsid w:val="0030324D"/>
    <w:rsid w:val="00305935"/>
    <w:rsid w:val="00312D01"/>
    <w:rsid w:val="00321955"/>
    <w:rsid w:val="00326DFC"/>
    <w:rsid w:val="00353B41"/>
    <w:rsid w:val="0035589D"/>
    <w:rsid w:val="00356FE2"/>
    <w:rsid w:val="00360B85"/>
    <w:rsid w:val="003630B3"/>
    <w:rsid w:val="00363438"/>
    <w:rsid w:val="00370EA2"/>
    <w:rsid w:val="00377E20"/>
    <w:rsid w:val="003814EC"/>
    <w:rsid w:val="0038466E"/>
    <w:rsid w:val="003A3557"/>
    <w:rsid w:val="003A57B5"/>
    <w:rsid w:val="003A61AE"/>
    <w:rsid w:val="003B5689"/>
    <w:rsid w:val="003D59DE"/>
    <w:rsid w:val="003E566A"/>
    <w:rsid w:val="003E7F24"/>
    <w:rsid w:val="003F3989"/>
    <w:rsid w:val="004033BB"/>
    <w:rsid w:val="0040390E"/>
    <w:rsid w:val="00410891"/>
    <w:rsid w:val="00431F29"/>
    <w:rsid w:val="00437475"/>
    <w:rsid w:val="00444043"/>
    <w:rsid w:val="0045095B"/>
    <w:rsid w:val="0045299D"/>
    <w:rsid w:val="00461255"/>
    <w:rsid w:val="00462E53"/>
    <w:rsid w:val="00463764"/>
    <w:rsid w:val="00465C06"/>
    <w:rsid w:val="004731C7"/>
    <w:rsid w:val="004C5707"/>
    <w:rsid w:val="004C73CB"/>
    <w:rsid w:val="004D3D45"/>
    <w:rsid w:val="004E4030"/>
    <w:rsid w:val="004E7550"/>
    <w:rsid w:val="004F5205"/>
    <w:rsid w:val="00502DAC"/>
    <w:rsid w:val="00510729"/>
    <w:rsid w:val="00510C26"/>
    <w:rsid w:val="00515045"/>
    <w:rsid w:val="00527D57"/>
    <w:rsid w:val="00536494"/>
    <w:rsid w:val="005374E0"/>
    <w:rsid w:val="00537B44"/>
    <w:rsid w:val="00540BCA"/>
    <w:rsid w:val="00545833"/>
    <w:rsid w:val="00550FE9"/>
    <w:rsid w:val="0056277A"/>
    <w:rsid w:val="00563DE2"/>
    <w:rsid w:val="005662A4"/>
    <w:rsid w:val="00566FD0"/>
    <w:rsid w:val="00576DF6"/>
    <w:rsid w:val="005808F4"/>
    <w:rsid w:val="00596240"/>
    <w:rsid w:val="005C2299"/>
    <w:rsid w:val="005C40A5"/>
    <w:rsid w:val="005E2ABC"/>
    <w:rsid w:val="005E6E3A"/>
    <w:rsid w:val="005F1F83"/>
    <w:rsid w:val="005F6402"/>
    <w:rsid w:val="006315D6"/>
    <w:rsid w:val="0064351D"/>
    <w:rsid w:val="0065234A"/>
    <w:rsid w:val="00680008"/>
    <w:rsid w:val="00685970"/>
    <w:rsid w:val="006865D9"/>
    <w:rsid w:val="00692EF5"/>
    <w:rsid w:val="006B11D2"/>
    <w:rsid w:val="006D1AE9"/>
    <w:rsid w:val="006E2EAE"/>
    <w:rsid w:val="006E4DAC"/>
    <w:rsid w:val="006F1132"/>
    <w:rsid w:val="006F1943"/>
    <w:rsid w:val="00700B5A"/>
    <w:rsid w:val="00706B78"/>
    <w:rsid w:val="0071729E"/>
    <w:rsid w:val="00720042"/>
    <w:rsid w:val="00741DFB"/>
    <w:rsid w:val="0074587B"/>
    <w:rsid w:val="00750D52"/>
    <w:rsid w:val="0077118B"/>
    <w:rsid w:val="00780D91"/>
    <w:rsid w:val="007968C2"/>
    <w:rsid w:val="007A0B90"/>
    <w:rsid w:val="007A6815"/>
    <w:rsid w:val="007D2236"/>
    <w:rsid w:val="007D3756"/>
    <w:rsid w:val="007F5819"/>
    <w:rsid w:val="007F67B6"/>
    <w:rsid w:val="0080080A"/>
    <w:rsid w:val="00802B12"/>
    <w:rsid w:val="008204CA"/>
    <w:rsid w:val="00827868"/>
    <w:rsid w:val="00830A46"/>
    <w:rsid w:val="00831620"/>
    <w:rsid w:val="00835D95"/>
    <w:rsid w:val="00854D1E"/>
    <w:rsid w:val="00861FBB"/>
    <w:rsid w:val="0089705A"/>
    <w:rsid w:val="008979B9"/>
    <w:rsid w:val="008A3B9E"/>
    <w:rsid w:val="008A6E57"/>
    <w:rsid w:val="008B0851"/>
    <w:rsid w:val="008B142C"/>
    <w:rsid w:val="008B3C41"/>
    <w:rsid w:val="008B4148"/>
    <w:rsid w:val="008F1777"/>
    <w:rsid w:val="008F5362"/>
    <w:rsid w:val="008F5D76"/>
    <w:rsid w:val="009002B9"/>
    <w:rsid w:val="0090121F"/>
    <w:rsid w:val="00907194"/>
    <w:rsid w:val="00911F8B"/>
    <w:rsid w:val="00924C9C"/>
    <w:rsid w:val="0098275A"/>
    <w:rsid w:val="009843F7"/>
    <w:rsid w:val="009850D8"/>
    <w:rsid w:val="00987C75"/>
    <w:rsid w:val="0099082D"/>
    <w:rsid w:val="00994859"/>
    <w:rsid w:val="009952FD"/>
    <w:rsid w:val="00996371"/>
    <w:rsid w:val="009A1526"/>
    <w:rsid w:val="009B60A9"/>
    <w:rsid w:val="009C3709"/>
    <w:rsid w:val="009E28C5"/>
    <w:rsid w:val="009F0FBB"/>
    <w:rsid w:val="00A03738"/>
    <w:rsid w:val="00A05B55"/>
    <w:rsid w:val="00A10BFC"/>
    <w:rsid w:val="00A1600C"/>
    <w:rsid w:val="00A171C2"/>
    <w:rsid w:val="00A37B65"/>
    <w:rsid w:val="00A46896"/>
    <w:rsid w:val="00A479EF"/>
    <w:rsid w:val="00A51868"/>
    <w:rsid w:val="00A8363A"/>
    <w:rsid w:val="00A91BD8"/>
    <w:rsid w:val="00A93603"/>
    <w:rsid w:val="00AB62B9"/>
    <w:rsid w:val="00AC7756"/>
    <w:rsid w:val="00AD45C9"/>
    <w:rsid w:val="00AE1022"/>
    <w:rsid w:val="00B01B72"/>
    <w:rsid w:val="00B07AD1"/>
    <w:rsid w:val="00B15F2F"/>
    <w:rsid w:val="00B3106D"/>
    <w:rsid w:val="00B31E7C"/>
    <w:rsid w:val="00B3215C"/>
    <w:rsid w:val="00B363E2"/>
    <w:rsid w:val="00B37DBA"/>
    <w:rsid w:val="00B41435"/>
    <w:rsid w:val="00B4361F"/>
    <w:rsid w:val="00B43664"/>
    <w:rsid w:val="00B703F0"/>
    <w:rsid w:val="00B71B29"/>
    <w:rsid w:val="00B76FA9"/>
    <w:rsid w:val="00B9349F"/>
    <w:rsid w:val="00BB6004"/>
    <w:rsid w:val="00BC22FC"/>
    <w:rsid w:val="00BC3E4F"/>
    <w:rsid w:val="00BD3286"/>
    <w:rsid w:val="00BE14D7"/>
    <w:rsid w:val="00BF1B58"/>
    <w:rsid w:val="00C16A33"/>
    <w:rsid w:val="00C17C83"/>
    <w:rsid w:val="00C21686"/>
    <w:rsid w:val="00C42D57"/>
    <w:rsid w:val="00C45C83"/>
    <w:rsid w:val="00C57EED"/>
    <w:rsid w:val="00C62286"/>
    <w:rsid w:val="00C646DD"/>
    <w:rsid w:val="00C7162C"/>
    <w:rsid w:val="00C8077F"/>
    <w:rsid w:val="00C948A5"/>
    <w:rsid w:val="00CA40D3"/>
    <w:rsid w:val="00CA691E"/>
    <w:rsid w:val="00CA6E47"/>
    <w:rsid w:val="00CA7CB5"/>
    <w:rsid w:val="00CB0C7F"/>
    <w:rsid w:val="00CC4576"/>
    <w:rsid w:val="00CE3D32"/>
    <w:rsid w:val="00CE6F10"/>
    <w:rsid w:val="00CE7F2A"/>
    <w:rsid w:val="00CF7BEC"/>
    <w:rsid w:val="00D038BA"/>
    <w:rsid w:val="00D041CF"/>
    <w:rsid w:val="00D05BC5"/>
    <w:rsid w:val="00D25D5D"/>
    <w:rsid w:val="00D26660"/>
    <w:rsid w:val="00D27C12"/>
    <w:rsid w:val="00D3431C"/>
    <w:rsid w:val="00D402C6"/>
    <w:rsid w:val="00D41DA5"/>
    <w:rsid w:val="00D421E6"/>
    <w:rsid w:val="00D60FB4"/>
    <w:rsid w:val="00D62452"/>
    <w:rsid w:val="00D65B53"/>
    <w:rsid w:val="00D830CA"/>
    <w:rsid w:val="00D97C96"/>
    <w:rsid w:val="00DA1AC1"/>
    <w:rsid w:val="00DA2F86"/>
    <w:rsid w:val="00DA4D7B"/>
    <w:rsid w:val="00DA6128"/>
    <w:rsid w:val="00DA6225"/>
    <w:rsid w:val="00DB4684"/>
    <w:rsid w:val="00DB6A17"/>
    <w:rsid w:val="00DD265E"/>
    <w:rsid w:val="00DF5B18"/>
    <w:rsid w:val="00DF6490"/>
    <w:rsid w:val="00DF697C"/>
    <w:rsid w:val="00E0011E"/>
    <w:rsid w:val="00E02A87"/>
    <w:rsid w:val="00E1315D"/>
    <w:rsid w:val="00E25430"/>
    <w:rsid w:val="00E32771"/>
    <w:rsid w:val="00E40FFC"/>
    <w:rsid w:val="00E52686"/>
    <w:rsid w:val="00E532D7"/>
    <w:rsid w:val="00E55014"/>
    <w:rsid w:val="00E57F95"/>
    <w:rsid w:val="00E626BD"/>
    <w:rsid w:val="00E87EDA"/>
    <w:rsid w:val="00EA00E5"/>
    <w:rsid w:val="00EA2785"/>
    <w:rsid w:val="00EA2AAA"/>
    <w:rsid w:val="00EA5BDD"/>
    <w:rsid w:val="00EA7165"/>
    <w:rsid w:val="00EB6252"/>
    <w:rsid w:val="00EC0F7D"/>
    <w:rsid w:val="00EE0DCC"/>
    <w:rsid w:val="00EF69F3"/>
    <w:rsid w:val="00EF7F13"/>
    <w:rsid w:val="00F02823"/>
    <w:rsid w:val="00F05622"/>
    <w:rsid w:val="00F071F4"/>
    <w:rsid w:val="00F1162B"/>
    <w:rsid w:val="00F1384A"/>
    <w:rsid w:val="00F24863"/>
    <w:rsid w:val="00F30654"/>
    <w:rsid w:val="00F34797"/>
    <w:rsid w:val="00F71E09"/>
    <w:rsid w:val="00F759F6"/>
    <w:rsid w:val="00F821B2"/>
    <w:rsid w:val="00F838A0"/>
    <w:rsid w:val="00F935FE"/>
    <w:rsid w:val="00F93BB1"/>
    <w:rsid w:val="00F950F1"/>
    <w:rsid w:val="00F96B17"/>
    <w:rsid w:val="00FA3728"/>
    <w:rsid w:val="00FA44EB"/>
    <w:rsid w:val="00FA548E"/>
    <w:rsid w:val="00FB0231"/>
    <w:rsid w:val="00FB5C5E"/>
    <w:rsid w:val="00FD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359B9126"/>
  <w15:chartTrackingRefBased/>
  <w15:docId w15:val="{F5D6FF8A-9936-460F-806C-E959861A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rFonts w:cs="ＭＳ 明朝"/>
      <w:spacing w:val="1"/>
      <w:sz w:val="24"/>
      <w:szCs w:val="24"/>
    </w:rPr>
  </w:style>
  <w:style w:type="paragraph" w:styleId="a4">
    <w:name w:val="Balloon Text"/>
    <w:basedOn w:val="a"/>
    <w:semiHidden/>
    <w:rsid w:val="0045299D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5F6402"/>
    <w:pPr>
      <w:jc w:val="center"/>
    </w:pPr>
    <w:rPr>
      <w:rFonts w:ascii="ＭＳ 明朝" w:hAnsi="ＭＳ 明朝" w:cs="ＭＳ 明朝"/>
      <w:spacing w:val="1"/>
      <w:kern w:val="0"/>
      <w:sz w:val="24"/>
    </w:rPr>
  </w:style>
  <w:style w:type="paragraph" w:styleId="a6">
    <w:name w:val="Closing"/>
    <w:basedOn w:val="a"/>
    <w:rsid w:val="005F6402"/>
    <w:pPr>
      <w:jc w:val="right"/>
    </w:pPr>
    <w:rPr>
      <w:rFonts w:ascii="ＭＳ 明朝" w:hAnsi="ＭＳ 明朝" w:cs="ＭＳ 明朝"/>
      <w:spacing w:val="1"/>
      <w:kern w:val="0"/>
      <w:sz w:val="24"/>
    </w:rPr>
  </w:style>
  <w:style w:type="table" w:styleId="a7">
    <w:name w:val="Table Grid"/>
    <w:basedOn w:val="a1"/>
    <w:rsid w:val="00B363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AB62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AB62B9"/>
    <w:rPr>
      <w:kern w:val="2"/>
      <w:sz w:val="21"/>
      <w:szCs w:val="24"/>
    </w:rPr>
  </w:style>
  <w:style w:type="paragraph" w:styleId="aa">
    <w:name w:val="footer"/>
    <w:basedOn w:val="a"/>
    <w:link w:val="ab"/>
    <w:rsid w:val="00AB62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B62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8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0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44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01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87692">
                                      <w:marLeft w:val="0"/>
                                      <w:marRight w:val="0"/>
                                      <w:marTop w:val="15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773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500229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44</TotalTime>
  <Pages>1</Pages>
  <Words>245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取扱区分</vt:lpstr>
      <vt:lpstr>　取扱区分</vt:lpstr>
    </vt:vector>
  </TitlesOfParts>
  <Company>Toshiba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取扱区分</dc:title>
  <dc:subject/>
  <dc:creator>kumamoto</dc:creator>
  <cp:keywords/>
  <cp:lastModifiedBy>2350303</cp:lastModifiedBy>
  <cp:revision>31</cp:revision>
  <cp:lastPrinted>2019-02-13T08:55:00Z</cp:lastPrinted>
  <dcterms:created xsi:type="dcterms:W3CDTF">2025-01-07T09:16:00Z</dcterms:created>
  <dcterms:modified xsi:type="dcterms:W3CDTF">2025-11-21T04:02:00Z</dcterms:modified>
</cp:coreProperties>
</file>