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5DBBE" w14:textId="77777777" w:rsidR="004B5A75" w:rsidRPr="00EB55C9" w:rsidRDefault="004B5A75" w:rsidP="004B5A75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Pr="00B75163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42DBEB74" w14:textId="77777777" w:rsidR="00045ED0" w:rsidRPr="002C1C11" w:rsidRDefault="00045ED0">
      <w:pPr>
        <w:pStyle w:val="a3"/>
        <w:rPr>
          <w:rFonts w:hAnsi="ＭＳ ゴシック"/>
          <w:spacing w:val="0"/>
        </w:rPr>
      </w:pPr>
    </w:p>
    <w:p w14:paraId="09E49C68" w14:textId="77777777" w:rsidR="00045ED0" w:rsidRPr="002C1C11" w:rsidRDefault="00045ED0">
      <w:pPr>
        <w:pStyle w:val="a3"/>
        <w:rPr>
          <w:rFonts w:hAnsi="ＭＳ ゴシック"/>
          <w:spacing w:val="0"/>
        </w:rPr>
      </w:pPr>
    </w:p>
    <w:p w14:paraId="2250FE66" w14:textId="77777777" w:rsidR="00045ED0" w:rsidRPr="001E5C8D" w:rsidRDefault="00B863A2" w:rsidP="001E5C8D">
      <w:pPr>
        <w:pStyle w:val="a3"/>
        <w:jc w:val="center"/>
        <w:rPr>
          <w:rFonts w:hAnsi="ＭＳ ゴシック"/>
          <w:sz w:val="32"/>
          <w:szCs w:val="32"/>
        </w:rPr>
      </w:pPr>
      <w:r>
        <w:rPr>
          <w:rFonts w:hAnsi="ＭＳ ゴシック" w:hint="eastAsia"/>
          <w:sz w:val="32"/>
          <w:szCs w:val="32"/>
        </w:rPr>
        <w:t>企画</w:t>
      </w:r>
      <w:r w:rsidR="004A5777" w:rsidRPr="000E074D">
        <w:rPr>
          <w:rFonts w:hAnsi="ＭＳ ゴシック" w:hint="eastAsia"/>
          <w:sz w:val="32"/>
          <w:szCs w:val="32"/>
        </w:rPr>
        <w:t>コンペ参加辞退届</w:t>
      </w:r>
    </w:p>
    <w:p w14:paraId="183C66E0" w14:textId="77777777" w:rsidR="00045ED0" w:rsidRPr="002C1C11" w:rsidRDefault="00045ED0">
      <w:pPr>
        <w:pStyle w:val="a3"/>
        <w:rPr>
          <w:rFonts w:hAnsi="ＭＳ ゴシック"/>
          <w:spacing w:val="0"/>
        </w:rPr>
      </w:pPr>
    </w:p>
    <w:p w14:paraId="60434E5A" w14:textId="77777777" w:rsidR="00045ED0" w:rsidRPr="002C1C11" w:rsidRDefault="00045ED0">
      <w:pPr>
        <w:pStyle w:val="a3"/>
        <w:rPr>
          <w:rFonts w:hAnsi="ＭＳ ゴシック"/>
          <w:spacing w:val="0"/>
        </w:rPr>
      </w:pPr>
    </w:p>
    <w:p w14:paraId="1121CEA1" w14:textId="77777777" w:rsidR="00045ED0" w:rsidRPr="002C1C11" w:rsidRDefault="00840A65">
      <w:pPr>
        <w:pStyle w:val="a3"/>
        <w:rPr>
          <w:rFonts w:hAnsi="ＭＳ ゴシック"/>
          <w:spacing w:val="0"/>
        </w:rPr>
      </w:pPr>
      <w:r>
        <w:rPr>
          <w:rFonts w:hAnsi="ＭＳ ゴシック" w:hint="eastAsia"/>
        </w:rPr>
        <w:t xml:space="preserve">　熊本県知事　木村　敬</w:t>
      </w:r>
      <w:r w:rsidR="00045ED0" w:rsidRPr="002C1C11">
        <w:rPr>
          <w:rFonts w:hAnsi="ＭＳ ゴシック" w:hint="eastAsia"/>
        </w:rPr>
        <w:t xml:space="preserve">　様</w:t>
      </w:r>
    </w:p>
    <w:p w14:paraId="5900BA99" w14:textId="77777777" w:rsidR="00045ED0" w:rsidRPr="002C1C11" w:rsidRDefault="00045ED0">
      <w:pPr>
        <w:pStyle w:val="a3"/>
        <w:rPr>
          <w:rFonts w:hAnsi="ＭＳ ゴシック"/>
          <w:spacing w:val="0"/>
        </w:rPr>
      </w:pP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7"/>
        <w:gridCol w:w="277"/>
        <w:gridCol w:w="4143"/>
      </w:tblGrid>
      <w:tr w:rsidR="00DE61B7" w:rsidRPr="00DE61B7" w14:paraId="301C366B" w14:textId="77777777" w:rsidTr="0079769A">
        <w:trPr>
          <w:trHeight w:val="660"/>
        </w:trPr>
        <w:tc>
          <w:tcPr>
            <w:tcW w:w="1857" w:type="dxa"/>
            <w:vAlign w:val="center"/>
          </w:tcPr>
          <w:p w14:paraId="0C035DB2" w14:textId="77777777"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1"/>
              </w:rPr>
            </w:pPr>
            <w:r w:rsidRPr="00DE61B7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1"/>
              </w:rPr>
              <w:t>住　　所</w:t>
            </w:r>
          </w:p>
        </w:tc>
        <w:tc>
          <w:tcPr>
            <w:tcW w:w="277" w:type="dxa"/>
            <w:vAlign w:val="center"/>
          </w:tcPr>
          <w:p w14:paraId="782E2E88" w14:textId="77777777"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143" w:type="dxa"/>
            <w:tcBorders>
              <w:bottom w:val="dotted" w:sz="4" w:space="0" w:color="auto"/>
            </w:tcBorders>
            <w:vAlign w:val="center"/>
          </w:tcPr>
          <w:p w14:paraId="1EBC1271" w14:textId="77777777" w:rsidR="00DE61B7" w:rsidRPr="00DE61B7" w:rsidRDefault="00FA5D80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〒</w:t>
            </w:r>
          </w:p>
        </w:tc>
      </w:tr>
      <w:tr w:rsidR="00DE61B7" w:rsidRPr="00DE61B7" w14:paraId="248E069F" w14:textId="77777777" w:rsidTr="0079769A">
        <w:trPr>
          <w:trHeight w:val="660"/>
        </w:trPr>
        <w:tc>
          <w:tcPr>
            <w:tcW w:w="1857" w:type="dxa"/>
            <w:vAlign w:val="center"/>
          </w:tcPr>
          <w:p w14:paraId="456077A5" w14:textId="77777777"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1"/>
              </w:rPr>
            </w:pPr>
            <w:r w:rsidRPr="00DE61B7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1"/>
              </w:rPr>
              <w:t>商号又は名称</w:t>
            </w:r>
          </w:p>
        </w:tc>
        <w:tc>
          <w:tcPr>
            <w:tcW w:w="277" w:type="dxa"/>
            <w:vAlign w:val="center"/>
          </w:tcPr>
          <w:p w14:paraId="20DAC771" w14:textId="77777777"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1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21ED02" w14:textId="77777777"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</w:tr>
      <w:tr w:rsidR="00DE61B7" w:rsidRPr="00DE61B7" w14:paraId="592D0A96" w14:textId="77777777" w:rsidTr="0079769A">
        <w:trPr>
          <w:trHeight w:val="660"/>
        </w:trPr>
        <w:tc>
          <w:tcPr>
            <w:tcW w:w="1857" w:type="dxa"/>
            <w:vAlign w:val="center"/>
          </w:tcPr>
          <w:p w14:paraId="77A0D1A2" w14:textId="77777777"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1"/>
              </w:rPr>
            </w:pPr>
            <w:r w:rsidRPr="00DE61B7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1"/>
              </w:rPr>
              <w:t>代表者名</w:t>
            </w:r>
          </w:p>
        </w:tc>
        <w:tc>
          <w:tcPr>
            <w:tcW w:w="277" w:type="dxa"/>
            <w:vAlign w:val="center"/>
          </w:tcPr>
          <w:p w14:paraId="6F9725D1" w14:textId="77777777"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1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92A768" w14:textId="77777777" w:rsidR="00DE61B7" w:rsidRPr="00DE61B7" w:rsidRDefault="00DE61B7" w:rsidP="00DE61B7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</w:tr>
    </w:tbl>
    <w:p w14:paraId="2FFBF31C" w14:textId="77777777" w:rsidR="00DE61B7" w:rsidRDefault="00DE61B7">
      <w:pPr>
        <w:pStyle w:val="a3"/>
        <w:rPr>
          <w:rFonts w:hAnsi="ＭＳ ゴシック"/>
          <w:spacing w:val="0"/>
        </w:rPr>
      </w:pPr>
    </w:p>
    <w:p w14:paraId="6FAA521C" w14:textId="77777777" w:rsidR="0079769A" w:rsidRDefault="0079769A" w:rsidP="0079769A">
      <w:pPr>
        <w:rPr>
          <w:rFonts w:ascii="ＭＳ ゴシック" w:eastAsia="ＭＳ ゴシック" w:hAnsi="ＭＳ ゴシック"/>
          <w:sz w:val="24"/>
        </w:rPr>
      </w:pPr>
    </w:p>
    <w:p w14:paraId="741CED50" w14:textId="4C4CB777" w:rsidR="00045ED0" w:rsidRPr="002C1C11" w:rsidRDefault="0079769A" w:rsidP="0079769A">
      <w:pPr>
        <w:snapToGrid w:val="0"/>
        <w:rPr>
          <w:rFonts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A424EB" w:rsidRPr="005F7613">
        <w:rPr>
          <w:rFonts w:ascii="ＭＳ ゴシック" w:eastAsia="ＭＳ ゴシック" w:hAnsi="ＭＳ ゴシック" w:hint="eastAsia"/>
          <w:sz w:val="24"/>
        </w:rPr>
        <w:t>令和７年度（2025年度）熊本県公衆衛生医師紹介動画作成業務</w:t>
      </w:r>
      <w:r w:rsidR="00A424EB">
        <w:rPr>
          <w:rFonts w:ascii="ＭＳ ゴシック" w:eastAsia="ＭＳ ゴシック" w:hAnsi="ＭＳ ゴシック" w:hint="eastAsia"/>
          <w:sz w:val="24"/>
        </w:rPr>
        <w:t>委託</w:t>
      </w:r>
      <w:r>
        <w:rPr>
          <w:rFonts w:ascii="ＭＳ ゴシック" w:eastAsia="ＭＳ ゴシック" w:hAnsi="ＭＳ ゴシック" w:hint="eastAsia"/>
          <w:sz w:val="24"/>
        </w:rPr>
        <w:t>に係る企画コンペへの参加については、</w:t>
      </w:r>
      <w:r w:rsidR="0008433D">
        <w:rPr>
          <w:rFonts w:ascii="ＭＳ ゴシック" w:eastAsia="ＭＳ ゴシック" w:hAnsi="ＭＳ ゴシック" w:hint="eastAsia"/>
          <w:sz w:val="24"/>
        </w:rPr>
        <w:t>下記の事由により</w:t>
      </w:r>
      <w:r>
        <w:rPr>
          <w:rFonts w:ascii="ＭＳ ゴシック" w:eastAsia="ＭＳ ゴシック" w:hAnsi="ＭＳ ゴシック" w:hint="eastAsia"/>
          <w:sz w:val="24"/>
        </w:rPr>
        <w:t>辞退します。</w:t>
      </w:r>
    </w:p>
    <w:p w14:paraId="14C8FAB2" w14:textId="77777777" w:rsidR="0079769A" w:rsidRPr="0008433D" w:rsidRDefault="0079769A" w:rsidP="0079769A">
      <w:pPr>
        <w:rPr>
          <w:rFonts w:ascii="ＭＳ ゴシック" w:eastAsia="ＭＳ ゴシック" w:hAnsi="ＭＳ ゴシック"/>
          <w:color w:val="000000"/>
          <w:sz w:val="24"/>
        </w:rPr>
      </w:pPr>
    </w:p>
    <w:p w14:paraId="7D46300A" w14:textId="77777777" w:rsidR="0079769A" w:rsidRPr="0008433D" w:rsidRDefault="0008433D" w:rsidP="0008433D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08433D">
        <w:rPr>
          <w:rFonts w:ascii="ＭＳ ゴシック" w:eastAsia="ＭＳ ゴシック" w:hAnsi="ＭＳ ゴシック" w:hint="eastAsia"/>
          <w:color w:val="000000"/>
          <w:sz w:val="24"/>
        </w:rPr>
        <w:t>記</w:t>
      </w:r>
    </w:p>
    <w:p w14:paraId="08ADE460" w14:textId="77777777" w:rsidR="0079769A" w:rsidRPr="0008433D" w:rsidRDefault="0079769A" w:rsidP="00B11AF8">
      <w:pPr>
        <w:rPr>
          <w:rFonts w:ascii="ＭＳ ゴシック" w:eastAsia="ＭＳ ゴシック" w:hAnsi="ＭＳ ゴシック"/>
          <w:color w:val="000000"/>
          <w:sz w:val="24"/>
        </w:rPr>
      </w:pPr>
    </w:p>
    <w:p w14:paraId="121EEA5B" w14:textId="77777777" w:rsidR="0079769A" w:rsidRPr="0008433D" w:rsidRDefault="0008433D" w:rsidP="00B11AF8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○辞退する理由</w:t>
      </w:r>
    </w:p>
    <w:p w14:paraId="4711505E" w14:textId="77777777" w:rsidR="0079769A" w:rsidRPr="0008433D" w:rsidRDefault="00B11AF8" w:rsidP="00B11AF8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</w:p>
    <w:p w14:paraId="7E44FF89" w14:textId="77777777" w:rsidR="0079769A" w:rsidRPr="0008433D" w:rsidRDefault="0079769A" w:rsidP="00B11AF8">
      <w:pPr>
        <w:rPr>
          <w:rFonts w:ascii="ＭＳ ゴシック" w:eastAsia="ＭＳ ゴシック" w:hAnsi="ＭＳ ゴシック"/>
          <w:color w:val="000000"/>
          <w:sz w:val="24"/>
        </w:rPr>
      </w:pPr>
    </w:p>
    <w:p w14:paraId="380C1F5C" w14:textId="77777777" w:rsidR="0079769A" w:rsidRPr="0008433D" w:rsidRDefault="0079769A" w:rsidP="00B11AF8">
      <w:pPr>
        <w:rPr>
          <w:rFonts w:ascii="ＭＳ ゴシック" w:eastAsia="ＭＳ ゴシック" w:hAnsi="ＭＳ ゴシック"/>
          <w:color w:val="000000"/>
          <w:sz w:val="24"/>
        </w:rPr>
      </w:pPr>
    </w:p>
    <w:p w14:paraId="441BD82D" w14:textId="77777777" w:rsidR="0079769A" w:rsidRPr="0008433D" w:rsidRDefault="0079769A" w:rsidP="00B11AF8">
      <w:pPr>
        <w:rPr>
          <w:rFonts w:ascii="ＭＳ ゴシック" w:eastAsia="ＭＳ ゴシック" w:hAnsi="ＭＳ ゴシック"/>
          <w:color w:val="000000"/>
          <w:sz w:val="24"/>
        </w:rPr>
      </w:pPr>
    </w:p>
    <w:p w14:paraId="7B410252" w14:textId="77777777" w:rsidR="0079769A" w:rsidRPr="0008433D" w:rsidRDefault="0079769A" w:rsidP="00B11AF8">
      <w:pPr>
        <w:rPr>
          <w:rFonts w:ascii="ＭＳ ゴシック" w:eastAsia="ＭＳ ゴシック" w:hAnsi="ＭＳ ゴシック"/>
          <w:color w:val="000000"/>
          <w:sz w:val="24"/>
        </w:rPr>
      </w:pPr>
    </w:p>
    <w:p w14:paraId="08030B0A" w14:textId="77777777" w:rsidR="0079769A" w:rsidRPr="0008433D" w:rsidRDefault="0079769A" w:rsidP="00B11AF8">
      <w:pPr>
        <w:rPr>
          <w:rFonts w:ascii="ＭＳ ゴシック" w:eastAsia="ＭＳ ゴシック" w:hAnsi="ＭＳ ゴシック"/>
          <w:color w:val="000000"/>
          <w:sz w:val="24"/>
        </w:rPr>
      </w:pPr>
    </w:p>
    <w:p w14:paraId="77CB2CDC" w14:textId="77777777" w:rsidR="0079769A" w:rsidRPr="0008433D" w:rsidRDefault="0079769A" w:rsidP="00B11AF8">
      <w:pPr>
        <w:rPr>
          <w:rFonts w:ascii="ＭＳ ゴシック" w:eastAsia="ＭＳ ゴシック" w:hAnsi="ＭＳ ゴシック"/>
          <w:color w:val="000000"/>
          <w:sz w:val="24"/>
        </w:rPr>
      </w:pPr>
    </w:p>
    <w:p w14:paraId="4884F6E5" w14:textId="77777777" w:rsidR="0079769A" w:rsidRPr="0008433D" w:rsidRDefault="0079769A" w:rsidP="00B11AF8">
      <w:pPr>
        <w:rPr>
          <w:rFonts w:ascii="ＭＳ ゴシック" w:eastAsia="ＭＳ ゴシック" w:hAnsi="ＭＳ ゴシック"/>
          <w:color w:val="000000"/>
          <w:sz w:val="24"/>
        </w:rPr>
      </w:pPr>
    </w:p>
    <w:p w14:paraId="30009C83" w14:textId="77777777" w:rsidR="0079769A" w:rsidRDefault="0079769A" w:rsidP="00B11AF8">
      <w:pPr>
        <w:rPr>
          <w:rFonts w:ascii="ＭＳ ゴシック" w:eastAsia="ＭＳ ゴシック" w:hAnsi="ＭＳ ゴシック"/>
          <w:color w:val="000000"/>
          <w:sz w:val="24"/>
        </w:rPr>
      </w:pPr>
    </w:p>
    <w:p w14:paraId="228127F5" w14:textId="77777777" w:rsidR="00B11AF8" w:rsidRPr="0008433D" w:rsidRDefault="00B11AF8" w:rsidP="00B11AF8">
      <w:pPr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W w:w="0" w:type="auto"/>
        <w:tblInd w:w="236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2"/>
        <w:gridCol w:w="276"/>
        <w:gridCol w:w="2092"/>
        <w:gridCol w:w="2093"/>
      </w:tblGrid>
      <w:tr w:rsidR="0079769A" w:rsidRPr="00E832AA" w14:paraId="65C8A515" w14:textId="77777777" w:rsidTr="0008433D">
        <w:trPr>
          <w:trHeight w:val="766"/>
        </w:trPr>
        <w:tc>
          <w:tcPr>
            <w:tcW w:w="2242" w:type="dxa"/>
            <w:vAlign w:val="center"/>
          </w:tcPr>
          <w:p w14:paraId="4FE697BA" w14:textId="77777777" w:rsidR="0079769A" w:rsidRPr="00E832AA" w:rsidRDefault="0079769A" w:rsidP="00F95C68">
            <w:pPr>
              <w:suppressAutoHyphens/>
              <w:adjustRightInd w:val="0"/>
              <w:spacing w:line="32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E832AA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担当者所属・氏名</w:t>
            </w:r>
          </w:p>
        </w:tc>
        <w:tc>
          <w:tcPr>
            <w:tcW w:w="276" w:type="dxa"/>
            <w:vAlign w:val="center"/>
          </w:tcPr>
          <w:p w14:paraId="5C579D79" w14:textId="77777777" w:rsidR="0079769A" w:rsidRPr="00E832AA" w:rsidRDefault="0079769A" w:rsidP="00F95C68">
            <w:pPr>
              <w:suppressAutoHyphens/>
              <w:adjustRightInd w:val="0"/>
              <w:spacing w:line="32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4185" w:type="dxa"/>
            <w:gridSpan w:val="2"/>
            <w:tcBorders>
              <w:bottom w:val="dotted" w:sz="4" w:space="0" w:color="auto"/>
            </w:tcBorders>
            <w:vAlign w:val="center"/>
          </w:tcPr>
          <w:p w14:paraId="2841222B" w14:textId="77777777" w:rsidR="0079769A" w:rsidRPr="00E832AA" w:rsidRDefault="0079769A" w:rsidP="00F95C68">
            <w:pPr>
              <w:suppressAutoHyphens/>
              <w:adjustRightInd w:val="0"/>
              <w:spacing w:line="32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  <w:tr w:rsidR="0079769A" w:rsidRPr="00E832AA" w14:paraId="73D75CA8" w14:textId="77777777" w:rsidTr="0008433D">
        <w:trPr>
          <w:cantSplit/>
          <w:trHeight w:val="329"/>
        </w:trPr>
        <w:tc>
          <w:tcPr>
            <w:tcW w:w="2242" w:type="dxa"/>
            <w:vAlign w:val="center"/>
          </w:tcPr>
          <w:p w14:paraId="5D72122F" w14:textId="77777777" w:rsidR="0079769A" w:rsidRPr="00E832AA" w:rsidRDefault="0079769A" w:rsidP="00F95C68">
            <w:pPr>
              <w:suppressAutoHyphens/>
              <w:adjustRightInd w:val="0"/>
              <w:spacing w:line="32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E832AA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連絡先</w:t>
            </w:r>
          </w:p>
        </w:tc>
        <w:tc>
          <w:tcPr>
            <w:tcW w:w="276" w:type="dxa"/>
            <w:vAlign w:val="center"/>
          </w:tcPr>
          <w:p w14:paraId="7C308311" w14:textId="77777777" w:rsidR="0079769A" w:rsidRPr="00E832AA" w:rsidRDefault="0079769A" w:rsidP="00F95C68">
            <w:pPr>
              <w:suppressAutoHyphens/>
              <w:adjustRightInd w:val="0"/>
              <w:spacing w:line="32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2115E3" w14:textId="77777777" w:rsidR="0079769A" w:rsidRPr="00E832AA" w:rsidRDefault="0079769A" w:rsidP="00F95C68">
            <w:pPr>
              <w:suppressAutoHyphens/>
              <w:adjustRightInd w:val="0"/>
              <w:spacing w:line="32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E832AA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TEL:</w:t>
            </w:r>
          </w:p>
        </w:tc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51A943" w14:textId="77777777" w:rsidR="0079769A" w:rsidRPr="00E832AA" w:rsidRDefault="0079769A" w:rsidP="00F95C68">
            <w:pPr>
              <w:suppressAutoHyphens/>
              <w:adjustRightInd w:val="0"/>
              <w:spacing w:line="32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E832AA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FAX:</w:t>
            </w:r>
          </w:p>
        </w:tc>
      </w:tr>
      <w:tr w:rsidR="0079769A" w:rsidRPr="00E832AA" w14:paraId="76301EF8" w14:textId="77777777" w:rsidTr="0008433D">
        <w:trPr>
          <w:trHeight w:val="421"/>
        </w:trPr>
        <w:tc>
          <w:tcPr>
            <w:tcW w:w="2242" w:type="dxa"/>
            <w:vAlign w:val="center"/>
          </w:tcPr>
          <w:p w14:paraId="280A99C3" w14:textId="77777777" w:rsidR="0079769A" w:rsidRPr="00E832AA" w:rsidRDefault="0079769A" w:rsidP="00F95C68">
            <w:pPr>
              <w:suppressAutoHyphens/>
              <w:adjustRightInd w:val="0"/>
              <w:spacing w:line="32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E832AA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電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子</w:t>
            </w:r>
            <w:r w:rsidRPr="007D547D">
              <w:rPr>
                <w:rFonts w:ascii="ＭＳ ゴシック" w:eastAsia="ＭＳ ゴシック" w:hAnsi="ＭＳ ゴシック" w:hint="eastAsia"/>
                <w:color w:val="000000"/>
                <w:spacing w:val="-20"/>
                <w:kern w:val="0"/>
                <w:sz w:val="24"/>
              </w:rPr>
              <w:t>メールアドレス</w:t>
            </w:r>
          </w:p>
        </w:tc>
        <w:tc>
          <w:tcPr>
            <w:tcW w:w="276" w:type="dxa"/>
            <w:vAlign w:val="center"/>
          </w:tcPr>
          <w:p w14:paraId="39B983B7" w14:textId="77777777" w:rsidR="0079769A" w:rsidRPr="00E832AA" w:rsidRDefault="0079769A" w:rsidP="00F95C68">
            <w:pPr>
              <w:suppressAutoHyphens/>
              <w:adjustRightInd w:val="0"/>
              <w:spacing w:line="32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41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FECDF6" w14:textId="77777777" w:rsidR="0079769A" w:rsidRPr="00E832AA" w:rsidRDefault="0079769A" w:rsidP="00F95C68">
            <w:pPr>
              <w:suppressAutoHyphens/>
              <w:adjustRightInd w:val="0"/>
              <w:spacing w:line="32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</w:tbl>
    <w:p w14:paraId="2F2110AC" w14:textId="77777777" w:rsidR="0079769A" w:rsidRPr="008C0B32" w:rsidRDefault="0079769A" w:rsidP="0079769A">
      <w:pPr>
        <w:spacing w:line="320" w:lineRule="exact"/>
        <w:rPr>
          <w:rFonts w:ascii="ＭＳ ゴシック" w:eastAsia="ＭＳ ゴシック" w:hAnsi="ＭＳ ゴシック"/>
          <w:color w:val="000000"/>
          <w:szCs w:val="21"/>
        </w:rPr>
      </w:pPr>
    </w:p>
    <w:p w14:paraId="228964A3" w14:textId="77777777" w:rsidR="00045ED0" w:rsidRPr="001E5C8D" w:rsidRDefault="00045ED0" w:rsidP="0008598C">
      <w:pPr>
        <w:pStyle w:val="a3"/>
        <w:rPr>
          <w:rFonts w:hAnsi="ＭＳ ゴシック"/>
          <w:spacing w:val="0"/>
        </w:rPr>
      </w:pPr>
    </w:p>
    <w:sectPr w:rsidR="00045ED0" w:rsidRPr="001E5C8D" w:rsidSect="00B11AF8">
      <w:headerReference w:type="default" r:id="rId7"/>
      <w:pgSz w:w="11906" w:h="16838" w:code="9"/>
      <w:pgMar w:top="1701" w:right="1418" w:bottom="1418" w:left="1418" w:header="851" w:footer="720" w:gutter="0"/>
      <w:cols w:space="720"/>
      <w:noEndnote/>
      <w:docGrid w:type="linesAndChar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C5842" w14:textId="77777777" w:rsidR="001F66A3" w:rsidRDefault="001F66A3" w:rsidP="00357713">
      <w:r>
        <w:separator/>
      </w:r>
    </w:p>
  </w:endnote>
  <w:endnote w:type="continuationSeparator" w:id="0">
    <w:p w14:paraId="5E7F6829" w14:textId="77777777" w:rsidR="001F66A3" w:rsidRDefault="001F66A3" w:rsidP="0035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F7E1A" w14:textId="77777777" w:rsidR="001F66A3" w:rsidRDefault="001F66A3" w:rsidP="00357713">
      <w:r>
        <w:separator/>
      </w:r>
    </w:p>
  </w:footnote>
  <w:footnote w:type="continuationSeparator" w:id="0">
    <w:p w14:paraId="109729E6" w14:textId="77777777" w:rsidR="001F66A3" w:rsidRDefault="001F66A3" w:rsidP="00357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EE8EC" w14:textId="77777777" w:rsidR="004B5A75" w:rsidRPr="003B7FF0" w:rsidRDefault="004B5A75">
    <w:pPr>
      <w:pStyle w:val="a4"/>
      <w:rPr>
        <w:rFonts w:ascii="ＭＳ ゴシック" w:eastAsia="ＭＳ ゴシック" w:hAnsi="ＭＳ ゴシック"/>
        <w:sz w:val="24"/>
      </w:rPr>
    </w:pPr>
    <w:r w:rsidRPr="00EB55C9">
      <w:rPr>
        <w:rFonts w:ascii="ＭＳ ゴシック" w:eastAsia="ＭＳ ゴシック" w:hAnsi="ＭＳ ゴシック" w:hint="eastAsia"/>
        <w:sz w:val="24"/>
      </w:rPr>
      <w:t>（</w:t>
    </w:r>
    <w:r w:rsidRPr="00EB55C9">
      <w:rPr>
        <w:rFonts w:ascii="ＭＳ ゴシック" w:eastAsia="ＭＳ ゴシック" w:hAnsi="ＭＳ ゴシック" w:hint="eastAsia"/>
        <w:sz w:val="24"/>
      </w:rPr>
      <w:t>様式</w:t>
    </w:r>
    <w:r w:rsidR="00AE793A">
      <w:rPr>
        <w:rFonts w:ascii="ＭＳ ゴシック" w:eastAsia="ＭＳ ゴシック" w:hAnsi="ＭＳ ゴシック" w:hint="eastAsia"/>
        <w:sz w:val="24"/>
      </w:rPr>
      <w:t>７</w:t>
    </w:r>
    <w:r w:rsidRPr="00EB55C9">
      <w:rPr>
        <w:rFonts w:ascii="ＭＳ ゴシック" w:eastAsia="ＭＳ ゴシック" w:hAnsi="ＭＳ ゴシック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136A3"/>
    <w:multiLevelType w:val="hybridMultilevel"/>
    <w:tmpl w:val="5DB6A3C8"/>
    <w:lvl w:ilvl="0" w:tplc="E962E072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814C3FC">
      <w:start w:val="1"/>
      <w:numFmt w:val="bullet"/>
      <w:lvlText w:val=""/>
      <w:lvlJc w:val="left"/>
      <w:pPr>
        <w:tabs>
          <w:tab w:val="num" w:pos="1237"/>
        </w:tabs>
        <w:ind w:left="1463" w:hanging="623"/>
      </w:pPr>
      <w:rPr>
        <w:rFonts w:ascii="Symbol" w:hAnsi="Symbol" w:hint="default"/>
        <w:color w:val="auto"/>
      </w:rPr>
    </w:lvl>
    <w:lvl w:ilvl="3" w:tplc="7BACEC66">
      <w:start w:val="1"/>
      <w:numFmt w:val="bullet"/>
      <w:pStyle w:val="2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hint="default"/>
        <w:color w:val="auto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A95E99"/>
    <w:multiLevelType w:val="hybridMultilevel"/>
    <w:tmpl w:val="7CA67620"/>
    <w:lvl w:ilvl="0" w:tplc="CF5EE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9F6C2F"/>
    <w:multiLevelType w:val="hybridMultilevel"/>
    <w:tmpl w:val="32F8D56C"/>
    <w:lvl w:ilvl="0" w:tplc="7BACEC66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4D697B3C"/>
    <w:multiLevelType w:val="hybridMultilevel"/>
    <w:tmpl w:val="8318C8FA"/>
    <w:lvl w:ilvl="0" w:tplc="0F0477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メイリオ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00191539">
    <w:abstractNumId w:val="1"/>
  </w:num>
  <w:num w:numId="2" w16cid:durableId="38628067">
    <w:abstractNumId w:val="0"/>
  </w:num>
  <w:num w:numId="3" w16cid:durableId="1657956308">
    <w:abstractNumId w:val="2"/>
  </w:num>
  <w:num w:numId="4" w16cid:durableId="303629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361"/>
  <w:displayHorizontalDrawingGridEvery w:val="0"/>
  <w:doNotShadeFormData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D0"/>
    <w:rsid w:val="000029F9"/>
    <w:rsid w:val="000203C3"/>
    <w:rsid w:val="00021E15"/>
    <w:rsid w:val="00045ED0"/>
    <w:rsid w:val="00061CDE"/>
    <w:rsid w:val="00065BDE"/>
    <w:rsid w:val="000744B3"/>
    <w:rsid w:val="00074CBC"/>
    <w:rsid w:val="0007758B"/>
    <w:rsid w:val="00080323"/>
    <w:rsid w:val="0008433D"/>
    <w:rsid w:val="0008598C"/>
    <w:rsid w:val="00093F80"/>
    <w:rsid w:val="00096660"/>
    <w:rsid w:val="000C0B40"/>
    <w:rsid w:val="000C4362"/>
    <w:rsid w:val="000E074D"/>
    <w:rsid w:val="000F336C"/>
    <w:rsid w:val="001044E6"/>
    <w:rsid w:val="00106FAE"/>
    <w:rsid w:val="001264D8"/>
    <w:rsid w:val="00143DB0"/>
    <w:rsid w:val="001636C5"/>
    <w:rsid w:val="001A6286"/>
    <w:rsid w:val="001B7931"/>
    <w:rsid w:val="001D0B96"/>
    <w:rsid w:val="001E5C8D"/>
    <w:rsid w:val="001F66A3"/>
    <w:rsid w:val="0020408E"/>
    <w:rsid w:val="00266F9C"/>
    <w:rsid w:val="0027504C"/>
    <w:rsid w:val="00276B72"/>
    <w:rsid w:val="002779CC"/>
    <w:rsid w:val="00281856"/>
    <w:rsid w:val="0028341F"/>
    <w:rsid w:val="00283518"/>
    <w:rsid w:val="002A6803"/>
    <w:rsid w:val="002C1C11"/>
    <w:rsid w:val="00357713"/>
    <w:rsid w:val="003979CC"/>
    <w:rsid w:val="003B1268"/>
    <w:rsid w:val="003B7FF0"/>
    <w:rsid w:val="003C12BB"/>
    <w:rsid w:val="00472FA7"/>
    <w:rsid w:val="004A5777"/>
    <w:rsid w:val="004B5A75"/>
    <w:rsid w:val="00517E86"/>
    <w:rsid w:val="0054465C"/>
    <w:rsid w:val="005535FF"/>
    <w:rsid w:val="00555886"/>
    <w:rsid w:val="00577CFA"/>
    <w:rsid w:val="00596C3A"/>
    <w:rsid w:val="005D104E"/>
    <w:rsid w:val="005E14E7"/>
    <w:rsid w:val="005E2199"/>
    <w:rsid w:val="005F5579"/>
    <w:rsid w:val="00606830"/>
    <w:rsid w:val="00631548"/>
    <w:rsid w:val="006528BE"/>
    <w:rsid w:val="006619AF"/>
    <w:rsid w:val="00661B68"/>
    <w:rsid w:val="00662766"/>
    <w:rsid w:val="006A451A"/>
    <w:rsid w:val="006F0BAC"/>
    <w:rsid w:val="00705A33"/>
    <w:rsid w:val="00710D30"/>
    <w:rsid w:val="00751096"/>
    <w:rsid w:val="00767140"/>
    <w:rsid w:val="00787DFC"/>
    <w:rsid w:val="0079769A"/>
    <w:rsid w:val="00797AF4"/>
    <w:rsid w:val="007F7F4B"/>
    <w:rsid w:val="00803252"/>
    <w:rsid w:val="00807BC5"/>
    <w:rsid w:val="0083156B"/>
    <w:rsid w:val="00840A65"/>
    <w:rsid w:val="008B5ECD"/>
    <w:rsid w:val="008C0B93"/>
    <w:rsid w:val="008D17CB"/>
    <w:rsid w:val="008D64E0"/>
    <w:rsid w:val="00992E88"/>
    <w:rsid w:val="009A3673"/>
    <w:rsid w:val="009E269A"/>
    <w:rsid w:val="009E4DAC"/>
    <w:rsid w:val="009F619E"/>
    <w:rsid w:val="009F6903"/>
    <w:rsid w:val="00A0061D"/>
    <w:rsid w:val="00A10068"/>
    <w:rsid w:val="00A23275"/>
    <w:rsid w:val="00A424EB"/>
    <w:rsid w:val="00A52602"/>
    <w:rsid w:val="00A64CE9"/>
    <w:rsid w:val="00AC2344"/>
    <w:rsid w:val="00AC2D02"/>
    <w:rsid w:val="00AD3FF9"/>
    <w:rsid w:val="00AD4051"/>
    <w:rsid w:val="00AE4856"/>
    <w:rsid w:val="00AE793A"/>
    <w:rsid w:val="00B11AF8"/>
    <w:rsid w:val="00B12321"/>
    <w:rsid w:val="00B24622"/>
    <w:rsid w:val="00B2509D"/>
    <w:rsid w:val="00B271B3"/>
    <w:rsid w:val="00B564AE"/>
    <w:rsid w:val="00B750DE"/>
    <w:rsid w:val="00B83872"/>
    <w:rsid w:val="00B863A2"/>
    <w:rsid w:val="00B90F4B"/>
    <w:rsid w:val="00B9581E"/>
    <w:rsid w:val="00BD3C3F"/>
    <w:rsid w:val="00BF20A3"/>
    <w:rsid w:val="00C100D3"/>
    <w:rsid w:val="00C42155"/>
    <w:rsid w:val="00C7315F"/>
    <w:rsid w:val="00C87433"/>
    <w:rsid w:val="00C91BB4"/>
    <w:rsid w:val="00CF6FF1"/>
    <w:rsid w:val="00D26C04"/>
    <w:rsid w:val="00D52C17"/>
    <w:rsid w:val="00D56FAD"/>
    <w:rsid w:val="00D76B89"/>
    <w:rsid w:val="00D96CB7"/>
    <w:rsid w:val="00D975B1"/>
    <w:rsid w:val="00DC5156"/>
    <w:rsid w:val="00DE5BA7"/>
    <w:rsid w:val="00DE61B7"/>
    <w:rsid w:val="00E304A9"/>
    <w:rsid w:val="00E4059E"/>
    <w:rsid w:val="00E60F70"/>
    <w:rsid w:val="00EC35BD"/>
    <w:rsid w:val="00EE3C7E"/>
    <w:rsid w:val="00EF02E6"/>
    <w:rsid w:val="00F05056"/>
    <w:rsid w:val="00F17F7F"/>
    <w:rsid w:val="00F24D53"/>
    <w:rsid w:val="00FA0EE9"/>
    <w:rsid w:val="00FA5D80"/>
    <w:rsid w:val="00FC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BFDD4B3"/>
  <w15:chartTrackingRefBased/>
  <w15:docId w15:val="{95306F6E-2927-40D7-88D2-852A8EB9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5886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ＭＳ ゴシック" w:eastAsia="ＭＳ ゴシック" w:cs="ＭＳ ゴシック"/>
      <w:spacing w:val="1"/>
      <w:sz w:val="24"/>
      <w:szCs w:val="24"/>
    </w:rPr>
  </w:style>
  <w:style w:type="paragraph" w:styleId="a4">
    <w:name w:val="header"/>
    <w:basedOn w:val="a"/>
    <w:link w:val="a5"/>
    <w:rsid w:val="003577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7713"/>
    <w:rPr>
      <w:kern w:val="2"/>
      <w:sz w:val="21"/>
      <w:szCs w:val="24"/>
    </w:rPr>
  </w:style>
  <w:style w:type="paragraph" w:styleId="a6">
    <w:name w:val="footer"/>
    <w:basedOn w:val="a"/>
    <w:link w:val="a7"/>
    <w:rsid w:val="003577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57713"/>
    <w:rPr>
      <w:kern w:val="2"/>
      <w:sz w:val="21"/>
      <w:szCs w:val="24"/>
    </w:rPr>
  </w:style>
  <w:style w:type="paragraph" w:styleId="a8">
    <w:name w:val="Balloon Text"/>
    <w:basedOn w:val="a"/>
    <w:link w:val="a9"/>
    <w:rsid w:val="007F7F4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F7F4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2">
    <w:name w:val="スタイル2"/>
    <w:basedOn w:val="a"/>
    <w:rsid w:val="00A10068"/>
    <w:pPr>
      <w:numPr>
        <w:ilvl w:val="3"/>
        <w:numId w:val="2"/>
      </w:numPr>
    </w:pPr>
    <w:rPr>
      <w:rFonts w:ascii="メイリオ" w:eastAsia="メイリオ" w:hAnsi="メイリオ" w:cs="メイリオ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54078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6</TotalTime>
  <Pages>1</Pages>
  <Words>128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（案の５）</vt:lpstr>
      <vt:lpstr>（案の５）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【様式5】辞退届</dc:title>
  <dc:subject/>
  <dc:creator>熊本県</dc:creator>
  <cp:keywords/>
  <cp:lastModifiedBy>0850250</cp:lastModifiedBy>
  <cp:revision>10</cp:revision>
  <cp:lastPrinted>2020-11-20T01:30:00Z</cp:lastPrinted>
  <dcterms:created xsi:type="dcterms:W3CDTF">2024-07-09T00:26:00Z</dcterms:created>
  <dcterms:modified xsi:type="dcterms:W3CDTF">2025-07-28T04:47:00Z</dcterms:modified>
</cp:coreProperties>
</file>