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ED0" w:rsidRPr="002C1C11" w:rsidRDefault="00173E48">
      <w:pPr>
        <w:pStyle w:val="a3"/>
        <w:rPr>
          <w:rFonts w:hAnsi="ＭＳ ゴシック"/>
          <w:spacing w:val="0"/>
        </w:rPr>
      </w:pPr>
      <w:r>
        <w:rPr>
          <w:rFonts w:hAnsi="ＭＳ ゴシック" w:hint="eastAsia"/>
        </w:rPr>
        <w:t>（様式５）</w:t>
      </w:r>
    </w:p>
    <w:p w:rsidR="00045ED0" w:rsidRPr="002C1C11" w:rsidRDefault="00AE4856">
      <w:pPr>
        <w:pStyle w:val="a3"/>
        <w:rPr>
          <w:rFonts w:hAnsi="ＭＳ ゴシック"/>
          <w:spacing w:val="0"/>
        </w:rPr>
      </w:pPr>
      <w:r w:rsidRPr="002C1C11">
        <w:rPr>
          <w:rFonts w:hAnsi="ＭＳ ゴシック" w:hint="eastAsia"/>
        </w:rPr>
        <w:t xml:space="preserve">　　</w:t>
      </w:r>
      <w:r w:rsidR="00283518">
        <w:rPr>
          <w:rFonts w:hAnsi="ＭＳ ゴシック" w:hint="eastAsia"/>
        </w:rPr>
        <w:t xml:space="preserve">　　　　　　　　　　　　　　　　　　　　　　　</w:t>
      </w:r>
      <w:r w:rsidR="00807BC5">
        <w:rPr>
          <w:rFonts w:hAnsi="ＭＳ ゴシック" w:hint="eastAsia"/>
        </w:rPr>
        <w:t>令和</w:t>
      </w:r>
      <w:r w:rsidR="00B750DE">
        <w:rPr>
          <w:rFonts w:hAnsi="ＭＳ ゴシック" w:hint="eastAsia"/>
        </w:rPr>
        <w:t xml:space="preserve">　　</w:t>
      </w:r>
      <w:r w:rsidR="00045ED0" w:rsidRPr="002C1C11">
        <w:rPr>
          <w:rFonts w:hAnsi="ＭＳ ゴシック" w:hint="eastAsia"/>
        </w:rPr>
        <w:t xml:space="preserve">年　</w:t>
      </w:r>
      <w:r w:rsidR="00283518">
        <w:rPr>
          <w:rFonts w:hAnsi="ＭＳ ゴシック" w:hint="eastAsia"/>
        </w:rPr>
        <w:t xml:space="preserve">　</w:t>
      </w:r>
      <w:r w:rsidR="00045ED0" w:rsidRPr="002C1C11">
        <w:rPr>
          <w:rFonts w:hAnsi="ＭＳ ゴシック" w:hint="eastAsia"/>
        </w:rPr>
        <w:t xml:space="preserve">月　</w:t>
      </w:r>
      <w:r w:rsidR="00283518">
        <w:rPr>
          <w:rFonts w:hAnsi="ＭＳ ゴシック" w:hint="eastAsia"/>
        </w:rPr>
        <w:t xml:space="preserve">　</w:t>
      </w:r>
      <w:r w:rsidR="00045ED0" w:rsidRPr="002C1C11">
        <w:rPr>
          <w:rFonts w:hAnsi="ＭＳ ゴシック" w:hint="eastAsia"/>
        </w:rPr>
        <w:t xml:space="preserve">日　</w:t>
      </w:r>
    </w:p>
    <w:p w:rsidR="00045ED0" w:rsidRPr="002C1C11" w:rsidRDefault="00045ED0">
      <w:pPr>
        <w:pStyle w:val="a3"/>
        <w:rPr>
          <w:rFonts w:hAnsi="ＭＳ ゴシック"/>
          <w:spacing w:val="0"/>
        </w:rPr>
      </w:pPr>
    </w:p>
    <w:p w:rsidR="00045ED0" w:rsidRPr="002C1C11" w:rsidRDefault="00045ED0">
      <w:pPr>
        <w:pStyle w:val="a3"/>
        <w:rPr>
          <w:rFonts w:hAnsi="ＭＳ ゴシック"/>
          <w:spacing w:val="0"/>
        </w:rPr>
      </w:pPr>
    </w:p>
    <w:p w:rsidR="00173E48" w:rsidRDefault="00C51E6B">
      <w:pPr>
        <w:pStyle w:val="a3"/>
        <w:jc w:val="center"/>
        <w:rPr>
          <w:rFonts w:hAnsi="ＭＳ ゴシック"/>
          <w:sz w:val="32"/>
          <w:szCs w:val="32"/>
        </w:rPr>
      </w:pPr>
      <w:r>
        <w:rPr>
          <w:rFonts w:hAnsi="ＭＳ ゴシック" w:hint="eastAsia"/>
          <w:sz w:val="32"/>
          <w:szCs w:val="32"/>
        </w:rPr>
        <w:t>「第</w:t>
      </w:r>
      <w:r w:rsidR="00173E48">
        <w:rPr>
          <w:rFonts w:hAnsi="ＭＳ ゴシック" w:hint="eastAsia"/>
          <w:sz w:val="32"/>
          <w:szCs w:val="32"/>
        </w:rPr>
        <w:t>６０</w:t>
      </w:r>
      <w:r>
        <w:rPr>
          <w:rFonts w:hAnsi="ＭＳ ゴシック" w:hint="eastAsia"/>
          <w:sz w:val="32"/>
          <w:szCs w:val="32"/>
        </w:rPr>
        <w:t>回スーパーマーケット・トレードショー</w:t>
      </w:r>
      <w:r w:rsidR="00173E48">
        <w:rPr>
          <w:rFonts w:hAnsi="ＭＳ ゴシック" w:hint="eastAsia"/>
          <w:sz w:val="32"/>
          <w:szCs w:val="32"/>
        </w:rPr>
        <w:t>２０２６</w:t>
      </w:r>
      <w:r>
        <w:rPr>
          <w:rFonts w:hAnsi="ＭＳ ゴシック" w:hint="eastAsia"/>
          <w:sz w:val="32"/>
          <w:szCs w:val="32"/>
        </w:rPr>
        <w:t>」</w:t>
      </w:r>
    </w:p>
    <w:p w:rsidR="00045ED0" w:rsidRPr="000E074D" w:rsidRDefault="00C51E6B">
      <w:pPr>
        <w:pStyle w:val="a3"/>
        <w:jc w:val="center"/>
        <w:rPr>
          <w:rFonts w:hAnsi="ＭＳ ゴシック"/>
          <w:spacing w:val="0"/>
          <w:sz w:val="32"/>
          <w:szCs w:val="32"/>
        </w:rPr>
      </w:pPr>
      <w:r>
        <w:rPr>
          <w:rFonts w:hAnsi="ＭＳ ゴシック" w:hint="eastAsia"/>
          <w:sz w:val="32"/>
          <w:szCs w:val="32"/>
        </w:rPr>
        <w:t>くまもとブース営業戦略支援業務</w:t>
      </w:r>
      <w:r w:rsidR="00B863A2">
        <w:rPr>
          <w:rFonts w:hAnsi="ＭＳ ゴシック" w:hint="eastAsia"/>
          <w:sz w:val="32"/>
          <w:szCs w:val="32"/>
        </w:rPr>
        <w:t>企画</w:t>
      </w:r>
      <w:r w:rsidR="004A5777" w:rsidRPr="000E074D">
        <w:rPr>
          <w:rFonts w:hAnsi="ＭＳ ゴシック" w:hint="eastAsia"/>
          <w:sz w:val="32"/>
          <w:szCs w:val="32"/>
        </w:rPr>
        <w:t>コンペ参加辞退届</w:t>
      </w:r>
    </w:p>
    <w:p w:rsidR="00045ED0" w:rsidRPr="00610693" w:rsidRDefault="00045ED0">
      <w:pPr>
        <w:pStyle w:val="a3"/>
        <w:rPr>
          <w:rFonts w:hAnsi="ＭＳ ゴシック"/>
          <w:spacing w:val="0"/>
        </w:rPr>
      </w:pPr>
    </w:p>
    <w:p w:rsidR="00045ED0" w:rsidRPr="002C1C11" w:rsidRDefault="00045ED0">
      <w:pPr>
        <w:pStyle w:val="a3"/>
        <w:rPr>
          <w:rFonts w:hAnsi="ＭＳ ゴシック"/>
          <w:spacing w:val="0"/>
        </w:rPr>
      </w:pPr>
    </w:p>
    <w:p w:rsidR="00045ED0" w:rsidRPr="002C1C11" w:rsidRDefault="00045ED0">
      <w:pPr>
        <w:pStyle w:val="a3"/>
        <w:rPr>
          <w:rFonts w:hAnsi="ＭＳ ゴシック"/>
          <w:spacing w:val="0"/>
        </w:rPr>
      </w:pPr>
      <w:r w:rsidRPr="002C1C11">
        <w:rPr>
          <w:rFonts w:hAnsi="ＭＳ ゴシック" w:hint="eastAsia"/>
        </w:rPr>
        <w:t xml:space="preserve">　</w:t>
      </w:r>
      <w:r w:rsidR="00610693">
        <w:rPr>
          <w:rFonts w:hAnsi="ＭＳ ゴシック" w:hint="eastAsia"/>
        </w:rPr>
        <w:t>熊本県知事　木村　敬</w:t>
      </w:r>
      <w:r w:rsidRPr="002C1C11">
        <w:rPr>
          <w:rFonts w:hAnsi="ＭＳ ゴシック" w:hint="eastAsia"/>
        </w:rPr>
        <w:t xml:space="preserve">　様</w:t>
      </w:r>
    </w:p>
    <w:p w:rsidR="00045ED0" w:rsidRPr="00610693" w:rsidRDefault="00045ED0">
      <w:pPr>
        <w:pStyle w:val="a3"/>
        <w:rPr>
          <w:rFonts w:hAnsi="ＭＳ ゴシック"/>
          <w:spacing w:val="0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7"/>
        <w:gridCol w:w="277"/>
        <w:gridCol w:w="2071"/>
        <w:gridCol w:w="2072"/>
      </w:tblGrid>
      <w:tr w:rsidR="00DE61B7" w:rsidRPr="00DE61B7" w:rsidTr="00DE61B7">
        <w:trPr>
          <w:trHeight w:val="660"/>
        </w:trPr>
        <w:tc>
          <w:tcPr>
            <w:tcW w:w="1984" w:type="dxa"/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1"/>
              </w:rPr>
            </w:pPr>
            <w:r w:rsidRPr="00DE61B7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1"/>
              </w:rPr>
              <w:t>住　　所</w:t>
            </w:r>
          </w:p>
        </w:tc>
        <w:tc>
          <w:tcPr>
            <w:tcW w:w="284" w:type="dxa"/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491" w:type="dxa"/>
            <w:gridSpan w:val="2"/>
            <w:tcBorders>
              <w:bottom w:val="dotted" w:sz="4" w:space="0" w:color="auto"/>
            </w:tcBorders>
            <w:vAlign w:val="center"/>
          </w:tcPr>
          <w:p w:rsidR="00DE61B7" w:rsidRPr="00DE61B7" w:rsidRDefault="00FA5D80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〒</w:t>
            </w:r>
          </w:p>
        </w:tc>
      </w:tr>
      <w:tr w:rsidR="00DE61B7" w:rsidRPr="00DE61B7" w:rsidTr="00DE61B7">
        <w:trPr>
          <w:trHeight w:val="660"/>
        </w:trPr>
        <w:tc>
          <w:tcPr>
            <w:tcW w:w="1984" w:type="dxa"/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1"/>
              </w:rPr>
            </w:pPr>
            <w:r w:rsidRPr="00DE61B7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1"/>
              </w:rPr>
              <w:t>商号又は名称</w:t>
            </w:r>
          </w:p>
        </w:tc>
        <w:tc>
          <w:tcPr>
            <w:tcW w:w="284" w:type="dxa"/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</w:tr>
      <w:tr w:rsidR="00DE61B7" w:rsidRPr="00DE61B7" w:rsidTr="00DE61B7">
        <w:trPr>
          <w:trHeight w:val="660"/>
        </w:trPr>
        <w:tc>
          <w:tcPr>
            <w:tcW w:w="1984" w:type="dxa"/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1"/>
              </w:rPr>
            </w:pPr>
            <w:r w:rsidRPr="00DE61B7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1"/>
              </w:rPr>
              <w:t>代表者名</w:t>
            </w:r>
          </w:p>
        </w:tc>
        <w:tc>
          <w:tcPr>
            <w:tcW w:w="284" w:type="dxa"/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</w:tr>
      <w:tr w:rsidR="00DE61B7" w:rsidRPr="00DE61B7" w:rsidTr="00DE61B7">
        <w:trPr>
          <w:trHeight w:val="766"/>
        </w:trPr>
        <w:tc>
          <w:tcPr>
            <w:tcW w:w="1984" w:type="dxa"/>
            <w:vAlign w:val="center"/>
          </w:tcPr>
          <w:p w:rsidR="00DE61B7" w:rsidRPr="0054465C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54465C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担当者所属</w:t>
            </w:r>
            <w:r w:rsidR="0054465C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54465C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284" w:type="dxa"/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</w:tr>
      <w:tr w:rsidR="00DE61B7" w:rsidRPr="00DE61B7" w:rsidTr="00DE61B7">
        <w:trPr>
          <w:cantSplit/>
          <w:trHeight w:val="329"/>
        </w:trPr>
        <w:tc>
          <w:tcPr>
            <w:tcW w:w="1984" w:type="dxa"/>
            <w:vAlign w:val="center"/>
          </w:tcPr>
          <w:p w:rsidR="00DE61B7" w:rsidRPr="00DE61B7" w:rsidRDefault="0054465C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1"/>
              </w:rPr>
              <w:t>連絡先</w:t>
            </w:r>
          </w:p>
        </w:tc>
        <w:tc>
          <w:tcPr>
            <w:tcW w:w="284" w:type="dxa"/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DE61B7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 xml:space="preserve">TEL:　</w:t>
            </w:r>
          </w:p>
        </w:tc>
        <w:tc>
          <w:tcPr>
            <w:tcW w:w="22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DE61B7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 xml:space="preserve">FAX:　</w:t>
            </w:r>
          </w:p>
        </w:tc>
      </w:tr>
      <w:tr w:rsidR="00DE61B7" w:rsidRPr="00DE61B7" w:rsidTr="00DE61B7">
        <w:trPr>
          <w:trHeight w:val="421"/>
        </w:trPr>
        <w:tc>
          <w:tcPr>
            <w:tcW w:w="1984" w:type="dxa"/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1"/>
              </w:rPr>
            </w:pPr>
            <w:r w:rsidRPr="00DE61B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>電子</w:t>
            </w:r>
            <w:r w:rsidRPr="00DE61B7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  <w:szCs w:val="21"/>
              </w:rPr>
              <w:t>メールアドレス</w:t>
            </w:r>
          </w:p>
        </w:tc>
        <w:tc>
          <w:tcPr>
            <w:tcW w:w="284" w:type="dxa"/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</w:tr>
    </w:tbl>
    <w:p w:rsidR="00045ED0" w:rsidRPr="002C1C11" w:rsidRDefault="00045ED0">
      <w:pPr>
        <w:pStyle w:val="a3"/>
        <w:rPr>
          <w:rFonts w:hAnsi="ＭＳ ゴシック"/>
          <w:spacing w:val="0"/>
        </w:rPr>
      </w:pPr>
    </w:p>
    <w:p w:rsidR="00DE61B7" w:rsidRDefault="00DE61B7">
      <w:pPr>
        <w:pStyle w:val="a3"/>
        <w:rPr>
          <w:rFonts w:hAnsi="ＭＳ ゴシック"/>
          <w:spacing w:val="0"/>
        </w:rPr>
      </w:pPr>
    </w:p>
    <w:p w:rsidR="00DE61B7" w:rsidRPr="002C1C11" w:rsidRDefault="00DE61B7">
      <w:pPr>
        <w:pStyle w:val="a3"/>
        <w:rPr>
          <w:rFonts w:hAnsi="ＭＳ ゴシック"/>
          <w:spacing w:val="0"/>
        </w:rPr>
      </w:pPr>
    </w:p>
    <w:p w:rsidR="00045ED0" w:rsidRPr="002C1C11" w:rsidRDefault="00C51E6B" w:rsidP="00DE61B7">
      <w:pPr>
        <w:pStyle w:val="a3"/>
        <w:ind w:firstLineChars="100" w:firstLine="242"/>
        <w:rPr>
          <w:rFonts w:hAnsi="ＭＳ ゴシック"/>
          <w:spacing w:val="0"/>
        </w:rPr>
      </w:pPr>
      <w:r>
        <w:rPr>
          <w:rFonts w:hAnsi="ＭＳ ゴシック" w:hint="eastAsia"/>
        </w:rPr>
        <w:t>「</w:t>
      </w:r>
      <w:r w:rsidRPr="00C51E6B">
        <w:rPr>
          <w:rFonts w:hAnsi="ＭＳ ゴシック" w:hint="eastAsia"/>
        </w:rPr>
        <w:t>第</w:t>
      </w:r>
      <w:r w:rsidR="00173E48">
        <w:rPr>
          <w:rFonts w:hAnsi="ＭＳ ゴシック" w:hint="eastAsia"/>
        </w:rPr>
        <w:t>６０</w:t>
      </w:r>
      <w:r w:rsidRPr="00C51E6B">
        <w:rPr>
          <w:rFonts w:hAnsi="ＭＳ ゴシック" w:hint="eastAsia"/>
        </w:rPr>
        <w:t>回スーパーマーケット・トレードショー</w:t>
      </w:r>
      <w:r w:rsidR="00173E48">
        <w:rPr>
          <w:rFonts w:hAnsi="ＭＳ ゴシック" w:hint="eastAsia"/>
        </w:rPr>
        <w:t>２０２６</w:t>
      </w:r>
      <w:r w:rsidRPr="00C51E6B">
        <w:rPr>
          <w:rFonts w:hAnsi="ＭＳ ゴシック" w:hint="eastAsia"/>
        </w:rPr>
        <w:t>」くまもとブース営業戦略支援</w:t>
      </w:r>
      <w:r w:rsidR="00045ED0" w:rsidRPr="002C1C11">
        <w:rPr>
          <w:rFonts w:hAnsi="ＭＳ ゴシック" w:hint="eastAsia"/>
        </w:rPr>
        <w:t>委託に係る</w:t>
      </w:r>
      <w:r w:rsidR="00B863A2">
        <w:rPr>
          <w:rFonts w:hAnsi="ＭＳ ゴシック" w:hint="eastAsia"/>
        </w:rPr>
        <w:t>企画</w:t>
      </w:r>
      <w:r w:rsidR="00045ED0" w:rsidRPr="002C1C11">
        <w:rPr>
          <w:rFonts w:hAnsi="ＭＳ ゴシック" w:hint="eastAsia"/>
        </w:rPr>
        <w:t>コンペ</w:t>
      </w:r>
      <w:r w:rsidR="0008598C" w:rsidRPr="002C1C11">
        <w:rPr>
          <w:rFonts w:hAnsi="ＭＳ ゴシック" w:hint="eastAsia"/>
        </w:rPr>
        <w:t>の</w:t>
      </w:r>
      <w:r w:rsidR="00173E48">
        <w:rPr>
          <w:rFonts w:hAnsi="ＭＳ ゴシック" w:hint="eastAsia"/>
        </w:rPr>
        <w:t>参加について</w:t>
      </w:r>
      <w:r w:rsidR="0008598C" w:rsidRPr="002C1C11">
        <w:rPr>
          <w:rFonts w:hAnsi="ＭＳ ゴシック" w:hint="eastAsia"/>
        </w:rPr>
        <w:t>、</w:t>
      </w:r>
      <w:r w:rsidR="00173E48">
        <w:rPr>
          <w:rFonts w:hAnsi="ＭＳ ゴシック" w:hint="eastAsia"/>
        </w:rPr>
        <w:t>参加申込書を提出していましたが、下記の理由により</w:t>
      </w:r>
      <w:r w:rsidR="00045ED0" w:rsidRPr="002C1C11">
        <w:rPr>
          <w:rFonts w:hAnsi="ＭＳ ゴシック" w:hint="eastAsia"/>
        </w:rPr>
        <w:t>辞退します。</w:t>
      </w:r>
    </w:p>
    <w:p w:rsidR="00045ED0" w:rsidRDefault="00045ED0" w:rsidP="0008598C">
      <w:pPr>
        <w:pStyle w:val="a3"/>
        <w:rPr>
          <w:rFonts w:hAnsi="ＭＳ ゴシック"/>
          <w:spacing w:val="0"/>
        </w:rPr>
      </w:pPr>
    </w:p>
    <w:p w:rsidR="00173E48" w:rsidRDefault="00173E48" w:rsidP="0008598C">
      <w:pPr>
        <w:pStyle w:val="a3"/>
        <w:rPr>
          <w:rFonts w:hAnsi="ＭＳ ゴシック"/>
          <w:spacing w:val="0"/>
        </w:rPr>
      </w:pPr>
      <w:r>
        <w:rPr>
          <w:rFonts w:hAnsi="ＭＳ ゴシック" w:hint="eastAsia"/>
          <w:spacing w:val="0"/>
        </w:rPr>
        <w:t>（理由）</w:t>
      </w:r>
    </w:p>
    <w:p w:rsidR="00173E48" w:rsidRDefault="00173E48" w:rsidP="0008598C">
      <w:pPr>
        <w:pStyle w:val="a3"/>
        <w:rPr>
          <w:rFonts w:hAnsi="ＭＳ ゴシック"/>
          <w:spacing w:val="0"/>
        </w:rPr>
      </w:pPr>
      <w:bookmarkStart w:id="0" w:name="_GoBack"/>
      <w:bookmarkEnd w:id="0"/>
    </w:p>
    <w:sectPr w:rsidR="00173E48" w:rsidSect="00D26C04">
      <w:pgSz w:w="11906" w:h="16838"/>
      <w:pgMar w:top="1389" w:right="1418" w:bottom="1418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96E" w:rsidRDefault="00E5496E" w:rsidP="00357713">
      <w:r>
        <w:separator/>
      </w:r>
    </w:p>
  </w:endnote>
  <w:endnote w:type="continuationSeparator" w:id="0">
    <w:p w:rsidR="00E5496E" w:rsidRDefault="00E5496E" w:rsidP="0035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96E" w:rsidRDefault="00E5496E" w:rsidP="00357713">
      <w:r>
        <w:separator/>
      </w:r>
    </w:p>
  </w:footnote>
  <w:footnote w:type="continuationSeparator" w:id="0">
    <w:p w:rsidR="00E5496E" w:rsidRDefault="00E5496E" w:rsidP="00357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36A3"/>
    <w:multiLevelType w:val="hybridMultilevel"/>
    <w:tmpl w:val="5DB6A3C8"/>
    <w:lvl w:ilvl="0" w:tplc="E962E072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814C3FC">
      <w:start w:val="1"/>
      <w:numFmt w:val="bullet"/>
      <w:lvlText w:val=""/>
      <w:lvlJc w:val="left"/>
      <w:pPr>
        <w:tabs>
          <w:tab w:val="num" w:pos="1237"/>
        </w:tabs>
        <w:ind w:left="1463" w:hanging="623"/>
      </w:pPr>
      <w:rPr>
        <w:rFonts w:ascii="Symbol" w:hAnsi="Symbol" w:hint="default"/>
        <w:color w:val="auto"/>
      </w:rPr>
    </w:lvl>
    <w:lvl w:ilvl="3" w:tplc="7BACEC66">
      <w:start w:val="1"/>
      <w:numFmt w:val="bullet"/>
      <w:pStyle w:val="2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hint="default"/>
        <w:color w:val="auto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95E99"/>
    <w:multiLevelType w:val="hybridMultilevel"/>
    <w:tmpl w:val="7CA67620"/>
    <w:lvl w:ilvl="0" w:tplc="CF5EE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9F6C2F"/>
    <w:multiLevelType w:val="hybridMultilevel"/>
    <w:tmpl w:val="32F8D56C"/>
    <w:lvl w:ilvl="0" w:tplc="7BACEC66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4D697B3C"/>
    <w:multiLevelType w:val="hybridMultilevel"/>
    <w:tmpl w:val="8318C8FA"/>
    <w:lvl w:ilvl="0" w:tplc="0F0477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メイリオ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D0"/>
    <w:rsid w:val="000029F9"/>
    <w:rsid w:val="000203C3"/>
    <w:rsid w:val="00021E15"/>
    <w:rsid w:val="00045ED0"/>
    <w:rsid w:val="00061CDE"/>
    <w:rsid w:val="00065BDE"/>
    <w:rsid w:val="000744B3"/>
    <w:rsid w:val="00074CBC"/>
    <w:rsid w:val="0007758B"/>
    <w:rsid w:val="00080323"/>
    <w:rsid w:val="0008598C"/>
    <w:rsid w:val="00093F80"/>
    <w:rsid w:val="00096660"/>
    <w:rsid w:val="000C0B40"/>
    <w:rsid w:val="000C4362"/>
    <w:rsid w:val="000C6080"/>
    <w:rsid w:val="000E074D"/>
    <w:rsid w:val="000F336C"/>
    <w:rsid w:val="001044E6"/>
    <w:rsid w:val="00106FAE"/>
    <w:rsid w:val="001264D8"/>
    <w:rsid w:val="00135E0A"/>
    <w:rsid w:val="00173E48"/>
    <w:rsid w:val="00193209"/>
    <w:rsid w:val="001A6286"/>
    <w:rsid w:val="001B7931"/>
    <w:rsid w:val="001D0B96"/>
    <w:rsid w:val="0020408E"/>
    <w:rsid w:val="00266F9C"/>
    <w:rsid w:val="0027504C"/>
    <w:rsid w:val="00281856"/>
    <w:rsid w:val="00281B7A"/>
    <w:rsid w:val="0028341F"/>
    <w:rsid w:val="00283518"/>
    <w:rsid w:val="002A6803"/>
    <w:rsid w:val="002C1C11"/>
    <w:rsid w:val="00357713"/>
    <w:rsid w:val="003C12BB"/>
    <w:rsid w:val="00472FA7"/>
    <w:rsid w:val="004A5777"/>
    <w:rsid w:val="004F16FE"/>
    <w:rsid w:val="00517E86"/>
    <w:rsid w:val="0053638E"/>
    <w:rsid w:val="0054465C"/>
    <w:rsid w:val="005535FF"/>
    <w:rsid w:val="00555886"/>
    <w:rsid w:val="00577CFA"/>
    <w:rsid w:val="00596C3A"/>
    <w:rsid w:val="005B1D71"/>
    <w:rsid w:val="005E2199"/>
    <w:rsid w:val="005F5579"/>
    <w:rsid w:val="00606830"/>
    <w:rsid w:val="00610693"/>
    <w:rsid w:val="00631548"/>
    <w:rsid w:val="006528BE"/>
    <w:rsid w:val="00661B68"/>
    <w:rsid w:val="00662766"/>
    <w:rsid w:val="006A451A"/>
    <w:rsid w:val="006F0BAC"/>
    <w:rsid w:val="00710D30"/>
    <w:rsid w:val="00751096"/>
    <w:rsid w:val="00767140"/>
    <w:rsid w:val="00787DFC"/>
    <w:rsid w:val="007F7F4B"/>
    <w:rsid w:val="00803252"/>
    <w:rsid w:val="00807BC5"/>
    <w:rsid w:val="0083156B"/>
    <w:rsid w:val="008B5ECD"/>
    <w:rsid w:val="008C0B93"/>
    <w:rsid w:val="008D17CB"/>
    <w:rsid w:val="008D64E0"/>
    <w:rsid w:val="009A3673"/>
    <w:rsid w:val="009A4245"/>
    <w:rsid w:val="009E269A"/>
    <w:rsid w:val="009E4DAC"/>
    <w:rsid w:val="009F6903"/>
    <w:rsid w:val="00A10068"/>
    <w:rsid w:val="00A23275"/>
    <w:rsid w:val="00A52602"/>
    <w:rsid w:val="00A64CE9"/>
    <w:rsid w:val="00AC2D02"/>
    <w:rsid w:val="00AD3FF9"/>
    <w:rsid w:val="00AD4051"/>
    <w:rsid w:val="00AE4856"/>
    <w:rsid w:val="00B12321"/>
    <w:rsid w:val="00B2509D"/>
    <w:rsid w:val="00B271B3"/>
    <w:rsid w:val="00B41CAF"/>
    <w:rsid w:val="00B564AE"/>
    <w:rsid w:val="00B750DE"/>
    <w:rsid w:val="00B83872"/>
    <w:rsid w:val="00B863A2"/>
    <w:rsid w:val="00B90F4B"/>
    <w:rsid w:val="00B9581E"/>
    <w:rsid w:val="00BD3C3F"/>
    <w:rsid w:val="00BF20A3"/>
    <w:rsid w:val="00C100D3"/>
    <w:rsid w:val="00C51E6B"/>
    <w:rsid w:val="00C7315F"/>
    <w:rsid w:val="00CF6FF1"/>
    <w:rsid w:val="00D26C04"/>
    <w:rsid w:val="00D52C17"/>
    <w:rsid w:val="00D56FAD"/>
    <w:rsid w:val="00D76B89"/>
    <w:rsid w:val="00D96CB7"/>
    <w:rsid w:val="00DC5156"/>
    <w:rsid w:val="00DE5BA7"/>
    <w:rsid w:val="00DE61B7"/>
    <w:rsid w:val="00E304A9"/>
    <w:rsid w:val="00E4059E"/>
    <w:rsid w:val="00E5496E"/>
    <w:rsid w:val="00E60F70"/>
    <w:rsid w:val="00EC35BD"/>
    <w:rsid w:val="00EF02E6"/>
    <w:rsid w:val="00F05056"/>
    <w:rsid w:val="00F17F7F"/>
    <w:rsid w:val="00F24D53"/>
    <w:rsid w:val="00FA0EE9"/>
    <w:rsid w:val="00FA5D80"/>
    <w:rsid w:val="00FC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FF758AC"/>
  <w15:chartTrackingRefBased/>
  <w15:docId w15:val="{0D15B2D1-2D28-44C8-856C-65535446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5886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ＭＳ ゴシック" w:eastAsia="ＭＳ ゴシック" w:cs="ＭＳ ゴシック"/>
      <w:spacing w:val="1"/>
      <w:sz w:val="24"/>
      <w:szCs w:val="24"/>
    </w:rPr>
  </w:style>
  <w:style w:type="paragraph" w:styleId="a4">
    <w:name w:val="header"/>
    <w:basedOn w:val="a"/>
    <w:link w:val="a5"/>
    <w:rsid w:val="003577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7713"/>
    <w:rPr>
      <w:kern w:val="2"/>
      <w:sz w:val="21"/>
      <w:szCs w:val="24"/>
    </w:rPr>
  </w:style>
  <w:style w:type="paragraph" w:styleId="a6">
    <w:name w:val="footer"/>
    <w:basedOn w:val="a"/>
    <w:link w:val="a7"/>
    <w:rsid w:val="003577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7713"/>
    <w:rPr>
      <w:kern w:val="2"/>
      <w:sz w:val="21"/>
      <w:szCs w:val="24"/>
    </w:rPr>
  </w:style>
  <w:style w:type="paragraph" w:styleId="a8">
    <w:name w:val="Balloon Text"/>
    <w:basedOn w:val="a"/>
    <w:link w:val="a9"/>
    <w:rsid w:val="007F7F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F7F4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2">
    <w:name w:val="スタイル2"/>
    <w:basedOn w:val="a"/>
    <w:rsid w:val="00A10068"/>
    <w:pPr>
      <w:numPr>
        <w:ilvl w:val="3"/>
        <w:numId w:val="2"/>
      </w:numPr>
    </w:pPr>
    <w:rPr>
      <w:rFonts w:ascii="メイリオ" w:eastAsia="メイリオ" w:hAnsi="メイリオ" w:cs="メイリオ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00317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</TotalTime>
  <Pages>1</Pages>
  <Words>198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（案の５）</vt:lpstr>
      <vt:lpstr>（案の５）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1850295</cp:lastModifiedBy>
  <cp:revision>5</cp:revision>
  <cp:lastPrinted>2016-07-12T09:31:00Z</cp:lastPrinted>
  <dcterms:created xsi:type="dcterms:W3CDTF">2024-05-27T06:01:00Z</dcterms:created>
  <dcterms:modified xsi:type="dcterms:W3CDTF">2025-05-08T02:03:00Z</dcterms:modified>
</cp:coreProperties>
</file>