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83" w:rsidRPr="001F22AB" w:rsidRDefault="005B0183" w:rsidP="00512FA9">
      <w:pPr>
        <w:pStyle w:val="a3"/>
        <w:ind w:left="1434" w:hangingChars="600" w:hanging="1434"/>
        <w:jc w:val="left"/>
        <w:rPr>
          <w:rFonts w:ascii="ＭＳ 明朝" w:hAnsi="ＭＳ 明朝" w:cs="ＭＳ ゴシック"/>
          <w:b/>
          <w:bCs/>
          <w:sz w:val="24"/>
        </w:rPr>
      </w:pPr>
      <w:r w:rsidRPr="001F22AB">
        <w:rPr>
          <w:rFonts w:ascii="ＭＳ 明朝" w:hAnsi="ＭＳ 明朝" w:cs="ＭＳ ゴシック" w:hint="eastAsia"/>
          <w:b/>
          <w:bCs/>
          <w:sz w:val="24"/>
        </w:rPr>
        <w:t>様式Ａ－①</w:t>
      </w:r>
    </w:p>
    <w:p w:rsidR="00A26865" w:rsidRDefault="007D40FC" w:rsidP="007D40FC">
      <w:pPr>
        <w:pStyle w:val="a3"/>
        <w:jc w:val="center"/>
        <w:rPr>
          <w:rFonts w:ascii="ＭＳ 明朝" w:hAnsi="ＭＳ 明朝" w:cs="ＭＳ ゴシック"/>
          <w:b/>
          <w:bCs/>
          <w:sz w:val="24"/>
          <w:szCs w:val="24"/>
        </w:rPr>
      </w:pPr>
      <w:r w:rsidRPr="00AC3D45">
        <w:rPr>
          <w:rFonts w:ascii="ＭＳ 明朝" w:hAnsi="ＭＳ 明朝" w:cs="ＭＳ ゴシック" w:hint="eastAsia"/>
          <w:b/>
          <w:bCs/>
          <w:sz w:val="28"/>
          <w:szCs w:val="24"/>
        </w:rPr>
        <w:t>感染症</w:t>
      </w:r>
      <w:r w:rsidR="00B56BF5" w:rsidRPr="00212831">
        <w:rPr>
          <w:rFonts w:ascii="ＭＳ 明朝" w:hAnsi="ＭＳ 明朝" w:cs="ＭＳ ゴシック" w:hint="eastAsia"/>
          <w:b/>
          <w:bCs/>
          <w:sz w:val="20"/>
          <w:szCs w:val="20"/>
        </w:rPr>
        <w:t>（</w:t>
      </w:r>
      <w:r w:rsidRPr="00212831">
        <w:rPr>
          <w:rFonts w:ascii="ＭＳ 明朝" w:hAnsi="ＭＳ 明朝" w:cs="ＭＳ ゴシック" w:hint="eastAsia"/>
          <w:b/>
          <w:bCs/>
          <w:sz w:val="20"/>
          <w:szCs w:val="20"/>
        </w:rPr>
        <w:t>麻しん、</w:t>
      </w:r>
      <w:r w:rsidR="005B0183" w:rsidRPr="00212831">
        <w:rPr>
          <w:rFonts w:ascii="ＭＳ 明朝" w:hAnsi="ＭＳ 明朝" w:cs="ＭＳ ゴシック" w:hint="eastAsia"/>
          <w:b/>
          <w:bCs/>
          <w:sz w:val="20"/>
          <w:szCs w:val="20"/>
        </w:rPr>
        <w:t>インフルエンザ、結核</w:t>
      </w:r>
      <w:r w:rsidR="00CB0359">
        <w:rPr>
          <w:rFonts w:ascii="ＭＳ 明朝" w:hAnsi="ＭＳ 明朝" w:cs="ＭＳ ゴシック" w:hint="eastAsia"/>
          <w:b/>
          <w:bCs/>
          <w:sz w:val="20"/>
          <w:szCs w:val="20"/>
        </w:rPr>
        <w:t>、新型コロナ</w:t>
      </w:r>
      <w:r w:rsidR="00A26865">
        <w:rPr>
          <w:rFonts w:ascii="ＭＳ 明朝" w:hAnsi="ＭＳ 明朝" w:cs="ＭＳ ゴシック" w:hint="eastAsia"/>
          <w:b/>
          <w:bCs/>
          <w:sz w:val="20"/>
          <w:szCs w:val="20"/>
        </w:rPr>
        <w:t>ウイルス</w:t>
      </w:r>
      <w:r w:rsidR="00CB0359">
        <w:rPr>
          <w:rFonts w:ascii="ＭＳ 明朝" w:hAnsi="ＭＳ 明朝" w:cs="ＭＳ ゴシック" w:hint="eastAsia"/>
          <w:b/>
          <w:bCs/>
          <w:sz w:val="20"/>
          <w:szCs w:val="20"/>
        </w:rPr>
        <w:t>感染症</w:t>
      </w:r>
      <w:r w:rsidR="005B0183" w:rsidRPr="00212831">
        <w:rPr>
          <w:rFonts w:ascii="ＭＳ 明朝" w:hAnsi="ＭＳ 明朝" w:cs="ＭＳ ゴシック" w:hint="eastAsia"/>
          <w:b/>
          <w:bCs/>
          <w:sz w:val="20"/>
          <w:szCs w:val="20"/>
        </w:rPr>
        <w:t>を除く</w:t>
      </w:r>
      <w:r w:rsidRPr="00212831">
        <w:rPr>
          <w:rFonts w:ascii="ＭＳ 明朝" w:hAnsi="ＭＳ 明朝" w:cs="ＭＳ ゴシック" w:hint="eastAsia"/>
          <w:b/>
          <w:bCs/>
          <w:sz w:val="20"/>
          <w:szCs w:val="20"/>
        </w:rPr>
        <w:t>）</w:t>
      </w:r>
      <w:r w:rsidR="00A26865">
        <w:rPr>
          <w:rFonts w:ascii="ＭＳ 明朝" w:hAnsi="ＭＳ 明朝" w:cs="ＭＳ ゴシック" w:hint="eastAsia"/>
          <w:b/>
          <w:bCs/>
          <w:sz w:val="20"/>
          <w:szCs w:val="20"/>
        </w:rPr>
        <w:t xml:space="preserve">　</w:t>
      </w:r>
    </w:p>
    <w:p w:rsidR="00B56BF5" w:rsidRPr="00A26865" w:rsidRDefault="00A26865" w:rsidP="00A26865">
      <w:pPr>
        <w:pStyle w:val="a3"/>
        <w:jc w:val="center"/>
        <w:rPr>
          <w:rFonts w:ascii="ＭＳ 明朝" w:hAnsi="ＭＳ 明朝" w:cs="ＭＳ ゴシック"/>
          <w:b/>
          <w:bCs/>
          <w:sz w:val="28"/>
          <w:szCs w:val="21"/>
        </w:rPr>
      </w:pPr>
      <w:r>
        <w:rPr>
          <w:rFonts w:ascii="ＭＳ 明朝" w:hAnsi="ＭＳ 明朝" w:cs="ＭＳ ゴシック" w:hint="eastAsia"/>
          <w:b/>
          <w:bCs/>
          <w:sz w:val="28"/>
          <w:szCs w:val="24"/>
        </w:rPr>
        <w:t>及び</w:t>
      </w:r>
      <w:r w:rsidR="007D40FC" w:rsidRPr="00AC3D45">
        <w:rPr>
          <w:rFonts w:ascii="ＭＳ 明朝" w:hAnsi="ＭＳ 明朝" w:cs="ＭＳ ゴシック" w:hint="eastAsia"/>
          <w:b/>
          <w:bCs/>
          <w:sz w:val="28"/>
          <w:szCs w:val="24"/>
        </w:rPr>
        <w:t>食中毒</w:t>
      </w:r>
      <w:r>
        <w:rPr>
          <w:rFonts w:ascii="ＭＳ 明朝" w:hAnsi="ＭＳ 明朝" w:cs="ＭＳ ゴシック" w:hint="eastAsia"/>
          <w:b/>
          <w:bCs/>
          <w:sz w:val="21"/>
          <w:szCs w:val="21"/>
        </w:rPr>
        <w:t>（</w:t>
      </w:r>
      <w:bookmarkStart w:id="0" w:name="_GoBack"/>
      <w:bookmarkEnd w:id="0"/>
      <w:r w:rsidR="00212831" w:rsidRPr="00212831">
        <w:rPr>
          <w:rFonts w:ascii="ＭＳ 明朝" w:hAnsi="ＭＳ 明朝" w:cs="ＭＳ ゴシック" w:hint="eastAsia"/>
          <w:b/>
          <w:bCs/>
          <w:sz w:val="21"/>
          <w:szCs w:val="21"/>
        </w:rPr>
        <w:t>学校給食を除く</w:t>
      </w:r>
      <w:r>
        <w:rPr>
          <w:rFonts w:ascii="ＭＳ 明朝" w:hAnsi="ＭＳ 明朝" w:cs="ＭＳ ゴシック" w:hint="eastAsia"/>
          <w:b/>
          <w:bCs/>
          <w:sz w:val="21"/>
          <w:szCs w:val="21"/>
        </w:rPr>
        <w:t>）</w:t>
      </w:r>
      <w:r w:rsidR="007D40FC" w:rsidRPr="00AC3D45">
        <w:rPr>
          <w:rFonts w:ascii="ＭＳ 明朝" w:hAnsi="ＭＳ 明朝" w:cs="ＭＳ ゴシック" w:hint="eastAsia"/>
          <w:b/>
          <w:bCs/>
          <w:sz w:val="28"/>
          <w:szCs w:val="24"/>
        </w:rPr>
        <w:t>発生報告</w:t>
      </w:r>
      <w:r w:rsidR="007D40FC" w:rsidRPr="00A26865">
        <w:rPr>
          <w:rFonts w:ascii="ＭＳ 明朝" w:hAnsi="ＭＳ 明朝" w:cs="ＭＳ ゴシック" w:hint="eastAsia"/>
          <w:b/>
          <w:bCs/>
          <w:sz w:val="28"/>
          <w:szCs w:val="21"/>
        </w:rPr>
        <w:t>（</w:t>
      </w:r>
      <w:r>
        <w:rPr>
          <w:rFonts w:ascii="ＭＳ 明朝" w:hAnsi="ＭＳ 明朝" w:cs="ＭＳ ゴシック" w:hint="eastAsia"/>
          <w:b/>
          <w:bCs/>
          <w:sz w:val="28"/>
          <w:szCs w:val="21"/>
        </w:rPr>
        <w:t xml:space="preserve">　</w:t>
      </w:r>
      <w:r w:rsidR="007D40FC" w:rsidRPr="00A26865">
        <w:rPr>
          <w:rFonts w:ascii="ＭＳ 明朝" w:hAnsi="ＭＳ 明朝" w:cs="ＭＳ ゴシック" w:hint="eastAsia"/>
          <w:b/>
          <w:bCs/>
          <w:sz w:val="28"/>
          <w:szCs w:val="21"/>
        </w:rPr>
        <w:t>速報</w:t>
      </w:r>
      <w:r>
        <w:rPr>
          <w:rFonts w:ascii="ＭＳ 明朝" w:hAnsi="ＭＳ 明朝" w:cs="ＭＳ ゴシック" w:hint="eastAsia"/>
          <w:b/>
          <w:bCs/>
          <w:sz w:val="28"/>
          <w:szCs w:val="21"/>
        </w:rPr>
        <w:t xml:space="preserve">　</w:t>
      </w:r>
      <w:r w:rsidR="007D40FC" w:rsidRPr="00A26865">
        <w:rPr>
          <w:rFonts w:ascii="ＭＳ 明朝" w:hAnsi="ＭＳ 明朝" w:cs="ＭＳ ゴシック" w:hint="eastAsia"/>
          <w:b/>
          <w:bCs/>
          <w:sz w:val="28"/>
          <w:szCs w:val="21"/>
        </w:rPr>
        <w:t>・</w:t>
      </w:r>
      <w:r>
        <w:rPr>
          <w:rFonts w:ascii="ＭＳ 明朝" w:hAnsi="ＭＳ 明朝" w:cs="ＭＳ ゴシック" w:hint="eastAsia"/>
          <w:b/>
          <w:bCs/>
          <w:sz w:val="28"/>
          <w:szCs w:val="21"/>
        </w:rPr>
        <w:t xml:space="preserve">　</w:t>
      </w:r>
      <w:r w:rsidR="007D40FC" w:rsidRPr="00A26865">
        <w:rPr>
          <w:rFonts w:ascii="ＭＳ 明朝" w:hAnsi="ＭＳ 明朝" w:cs="ＭＳ ゴシック" w:hint="eastAsia"/>
          <w:b/>
          <w:bCs/>
          <w:sz w:val="28"/>
          <w:szCs w:val="21"/>
        </w:rPr>
        <w:t>追加</w:t>
      </w:r>
      <w:r>
        <w:rPr>
          <w:rFonts w:ascii="ＭＳ 明朝" w:hAnsi="ＭＳ 明朝" w:cs="ＭＳ ゴシック" w:hint="eastAsia"/>
          <w:b/>
          <w:bCs/>
          <w:sz w:val="28"/>
          <w:szCs w:val="21"/>
        </w:rPr>
        <w:t xml:space="preserve">　</w:t>
      </w:r>
      <w:r w:rsidR="007D40FC" w:rsidRPr="00A26865">
        <w:rPr>
          <w:rFonts w:ascii="ＭＳ 明朝" w:hAnsi="ＭＳ 明朝" w:cs="ＭＳ ゴシック" w:hint="eastAsia"/>
          <w:b/>
          <w:bCs/>
          <w:sz w:val="28"/>
          <w:szCs w:val="21"/>
        </w:rPr>
        <w:t>）</w:t>
      </w:r>
    </w:p>
    <w:p w:rsidR="00B56BF5" w:rsidRPr="007D40FC" w:rsidRDefault="00B56BF5">
      <w:pPr>
        <w:pStyle w:val="a3"/>
        <w:spacing w:line="338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7D40F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7D40FC" w:rsidRPr="007D40FC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EF06E0">
        <w:rPr>
          <w:rFonts w:ascii="ＭＳ 明朝" w:hAnsi="ＭＳ 明朝" w:hint="eastAsia"/>
          <w:sz w:val="24"/>
          <w:szCs w:val="24"/>
        </w:rPr>
        <w:t>令和</w:t>
      </w:r>
      <w:r w:rsidRPr="007D40F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56BF5" w:rsidRPr="005B0183" w:rsidRDefault="00B56BF5">
      <w:pPr>
        <w:pStyle w:val="a3"/>
        <w:spacing w:line="338" w:lineRule="exact"/>
        <w:rPr>
          <w:rFonts w:ascii="ＭＳ 明朝" w:hAnsi="ＭＳ 明朝"/>
          <w:spacing w:val="0"/>
        </w:rPr>
      </w:pPr>
      <w:r w:rsidRPr="005B0183">
        <w:rPr>
          <w:rFonts w:ascii="ＭＳ 明朝" w:hAnsi="ＭＳ 明朝" w:cs="ＭＳ ゴシック" w:hint="eastAsia"/>
        </w:rPr>
        <w:t xml:space="preserve">　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報告機関</w:t>
      </w:r>
      <w:r w:rsidRPr="005B0183">
        <w:rPr>
          <w:rFonts w:ascii="ＭＳ ゴシック" w:eastAsia="ＭＳ ゴシック" w:hAnsi="ＭＳ ゴシック" w:hint="eastAsia"/>
        </w:rPr>
        <w:t>：</w:t>
      </w:r>
      <w:r w:rsidRPr="005B0183">
        <w:rPr>
          <w:rFonts w:ascii="ＭＳ 明朝" w:hAnsi="ＭＳ 明朝" w:hint="eastAsia"/>
        </w:rPr>
        <w:t>教育事務所・教育委員会・学校等名</w:t>
      </w:r>
      <w:r w:rsidR="007D40FC" w:rsidRPr="005B0183">
        <w:rPr>
          <w:rFonts w:ascii="ＭＳ 明朝" w:hAnsi="ＭＳ 明朝" w:hint="eastAsia"/>
        </w:rPr>
        <w:t xml:space="preserve">　　</w:t>
      </w:r>
      <w:r w:rsidRPr="005B0183">
        <w:rPr>
          <w:rFonts w:ascii="ＭＳ 明朝" w:hAnsi="ＭＳ 明朝" w:cs="Times New Roman"/>
          <w:spacing w:val="0"/>
          <w:u w:val="single" w:color="000000"/>
        </w:rPr>
        <w:t xml:space="preserve">                         </w:t>
      </w:r>
      <w:r w:rsidRPr="005B0183">
        <w:rPr>
          <w:rFonts w:ascii="ＭＳ 明朝" w:hAnsi="ＭＳ 明朝" w:hint="eastAsia"/>
          <w:u w:val="single" w:color="000000"/>
        </w:rPr>
        <w:t xml:space="preserve">　　</w:t>
      </w:r>
      <w:r w:rsidRPr="005B0183">
        <w:rPr>
          <w:rFonts w:ascii="ＭＳ 明朝" w:hAnsi="ＭＳ 明朝" w:cs="Times New Roman"/>
          <w:spacing w:val="0"/>
          <w:u w:val="single" w:color="000000"/>
        </w:rPr>
        <w:t xml:space="preserve">   </w:t>
      </w:r>
    </w:p>
    <w:p w:rsidR="00B56BF5" w:rsidRPr="005B0183" w:rsidRDefault="00B56BF5">
      <w:pPr>
        <w:pStyle w:val="a3"/>
        <w:spacing w:line="338" w:lineRule="exact"/>
        <w:rPr>
          <w:rFonts w:ascii="ＭＳ 明朝" w:hAnsi="ＭＳ 明朝"/>
          <w:spacing w:val="0"/>
        </w:rPr>
      </w:pPr>
      <w:r w:rsidRPr="005B0183">
        <w:rPr>
          <w:rFonts w:ascii="ＭＳ 明朝" w:hAnsi="ＭＳ 明朝" w:cs="ＭＳ ゴシック" w:hint="eastAsia"/>
        </w:rPr>
        <w:t xml:space="preserve">　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報</w:t>
      </w:r>
      <w:r w:rsidRPr="005B0183"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告</w:t>
      </w:r>
      <w:r w:rsidRPr="005B0183"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者</w:t>
      </w:r>
      <w:r w:rsidRPr="005B0183">
        <w:rPr>
          <w:rFonts w:ascii="ＭＳ ゴシック" w:eastAsia="ＭＳ ゴシック" w:hAnsi="ＭＳ ゴシック" w:hint="eastAsia"/>
        </w:rPr>
        <w:t>：</w:t>
      </w:r>
      <w:r w:rsidRPr="005B0183">
        <w:rPr>
          <w:rFonts w:ascii="ＭＳ 明朝" w:hAnsi="ＭＳ 明朝" w:hint="eastAsia"/>
        </w:rPr>
        <w:t>職</w:t>
      </w:r>
      <w:r w:rsidRPr="005B0183">
        <w:rPr>
          <w:rFonts w:ascii="ＭＳ 明朝" w:hAnsi="ＭＳ 明朝" w:cs="Times New Roman"/>
          <w:spacing w:val="0"/>
        </w:rPr>
        <w:t xml:space="preserve"> </w:t>
      </w:r>
      <w:r w:rsidRPr="005B0183">
        <w:rPr>
          <w:rFonts w:ascii="ＭＳ 明朝" w:hAnsi="ＭＳ 明朝" w:hint="eastAsia"/>
        </w:rPr>
        <w:t xml:space="preserve">名（　　　　　　</w:t>
      </w:r>
      <w:r w:rsidR="007D40FC" w:rsidRPr="005B0183">
        <w:rPr>
          <w:rFonts w:ascii="ＭＳ 明朝" w:hAnsi="ＭＳ 明朝" w:hint="eastAsia"/>
        </w:rPr>
        <w:t xml:space="preserve">　　　</w:t>
      </w:r>
      <w:r w:rsidRPr="005B0183">
        <w:rPr>
          <w:rFonts w:ascii="ＭＳ 明朝" w:hAnsi="ＭＳ 明朝" w:hint="eastAsia"/>
        </w:rPr>
        <w:t>）　　　氏</w:t>
      </w:r>
      <w:r w:rsidRPr="005B0183">
        <w:rPr>
          <w:rFonts w:ascii="ＭＳ 明朝" w:hAnsi="ＭＳ 明朝" w:cs="Times New Roman"/>
          <w:spacing w:val="0"/>
        </w:rPr>
        <w:t xml:space="preserve"> </w:t>
      </w:r>
      <w:r w:rsidRPr="005B0183">
        <w:rPr>
          <w:rFonts w:ascii="ＭＳ 明朝" w:hAnsi="ＭＳ 明朝" w:hint="eastAsia"/>
        </w:rPr>
        <w:t>名（　　　　　　　　　　　　　）</w:t>
      </w:r>
    </w:p>
    <w:p w:rsidR="00B56BF5" w:rsidRPr="005B0183" w:rsidRDefault="00B56BF5">
      <w:pPr>
        <w:pStyle w:val="a3"/>
        <w:spacing w:line="110" w:lineRule="exact"/>
        <w:rPr>
          <w:rFonts w:ascii="ＭＳ 明朝" w:hAnsi="ＭＳ 明朝"/>
          <w:spacing w:val="0"/>
        </w:rPr>
      </w:pPr>
    </w:p>
    <w:tbl>
      <w:tblPr>
        <w:tblW w:w="9681" w:type="dxa"/>
        <w:tblInd w:w="1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43"/>
        <w:gridCol w:w="3794"/>
        <w:gridCol w:w="4044"/>
      </w:tblGrid>
      <w:tr w:rsidR="00B56BF5" w:rsidRPr="005B0183" w:rsidTr="00A26865">
        <w:trPr>
          <w:trHeight w:val="51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BF5" w:rsidRPr="005B0183" w:rsidRDefault="007D40FC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学校名</w:t>
            </w:r>
          </w:p>
        </w:tc>
        <w:tc>
          <w:tcPr>
            <w:tcW w:w="783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56BF5" w:rsidRPr="005B0183" w:rsidRDefault="00B56BF5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0183" w:rsidRPr="005B0183" w:rsidTr="00A26865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183" w:rsidRPr="005B0183" w:rsidRDefault="005B0183" w:rsidP="007D40F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学校長名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5B0183" w:rsidRPr="005B0183" w:rsidRDefault="005B0183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B0183" w:rsidRPr="005B0183" w:rsidTr="00A26865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83" w:rsidRPr="005B0183" w:rsidRDefault="005B0183" w:rsidP="007D40F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B0183" w:rsidRPr="005B0183" w:rsidRDefault="005B0183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56BF5" w:rsidRPr="005B0183" w:rsidTr="00A26865">
        <w:trPr>
          <w:trHeight w:val="510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BF5" w:rsidRPr="005B0183" w:rsidRDefault="005B0183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児童生徒</w:t>
            </w:r>
            <w:r w:rsidR="007D40FC" w:rsidRPr="005B0183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56BF5" w:rsidRPr="005B0183" w:rsidRDefault="007D40FC" w:rsidP="005B0183">
            <w:pPr>
              <w:pStyle w:val="a3"/>
              <w:spacing w:line="240" w:lineRule="auto"/>
              <w:ind w:firstLineChars="100" w:firstLine="220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氏名　　　　　　　　　　　（　　　）年（　　　）組（　男　・　女　）</w:t>
            </w:r>
          </w:p>
        </w:tc>
      </w:tr>
      <w:tr w:rsidR="007D40FC" w:rsidRPr="005B0183" w:rsidTr="00A26865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FC" w:rsidRPr="005B0183" w:rsidRDefault="007D40FC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学</w:t>
            </w:r>
            <w:r w:rsidR="00A26865">
              <w:rPr>
                <w:rFonts w:ascii="ＭＳ 明朝" w:hAnsi="ＭＳ 明朝" w:hint="eastAsia"/>
                <w:spacing w:val="0"/>
              </w:rPr>
              <w:t>年・学級</w:t>
            </w:r>
            <w:r w:rsidRPr="005B0183">
              <w:rPr>
                <w:rFonts w:ascii="ＭＳ 明朝" w:hAnsi="ＭＳ 明朝" w:hint="eastAsia"/>
                <w:spacing w:val="0"/>
              </w:rPr>
              <w:t>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D40FC" w:rsidRPr="005B0183" w:rsidRDefault="00A26865" w:rsidP="00A26865">
            <w:pPr>
              <w:pStyle w:val="a3"/>
              <w:spacing w:line="240" w:lineRule="auto"/>
              <w:ind w:firstLineChars="100" w:firstLine="22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学年：　　学級　在籍　　　</w:t>
            </w:r>
            <w:r w:rsidR="007D40FC" w:rsidRPr="005B0183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D40FC" w:rsidRPr="005B0183" w:rsidRDefault="00A26865" w:rsidP="00A26865">
            <w:pPr>
              <w:pStyle w:val="a3"/>
              <w:ind w:left="139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学級：男　　　名・女　　　</w:t>
            </w:r>
            <w:r w:rsidR="007D40FC" w:rsidRPr="005B0183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B56BF5" w:rsidRPr="005B0183" w:rsidTr="00A26865">
        <w:trPr>
          <w:trHeight w:val="510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FC" w:rsidRPr="005B0183" w:rsidRDefault="007D40FC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発生年月日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56BF5" w:rsidRPr="005B0183" w:rsidRDefault="00EF06E0" w:rsidP="005B0183">
            <w:pPr>
              <w:pStyle w:val="a3"/>
              <w:spacing w:line="240" w:lineRule="auto"/>
              <w:ind w:firstLineChars="100" w:firstLine="18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令和</w:t>
            </w:r>
            <w:r w:rsidR="007D40FC" w:rsidRPr="005B0183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　　　年</w:t>
            </w:r>
            <w:r w:rsidR="007D40FC" w:rsidRPr="005B0183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　　　月　</w:t>
            </w:r>
            <w:r w:rsidR="007D40FC" w:rsidRPr="005B0183">
              <w:rPr>
                <w:rFonts w:ascii="ＭＳ 明朝" w:hAnsi="ＭＳ 明朝" w:hint="eastAsia"/>
                <w:spacing w:val="-17"/>
              </w:rPr>
              <w:t xml:space="preserve">　</w:t>
            </w:r>
            <w:r w:rsidR="00B56BF5" w:rsidRPr="005B0183">
              <w:rPr>
                <w:rFonts w:ascii="ＭＳ 明朝" w:hAnsi="ＭＳ 明朝" w:hint="eastAsia"/>
                <w:spacing w:val="-17"/>
              </w:rPr>
              <w:t xml:space="preserve">　　日　（　　　）</w:t>
            </w:r>
          </w:p>
        </w:tc>
      </w:tr>
      <w:tr w:rsidR="00B56BF5" w:rsidRPr="005B0183" w:rsidTr="00A26865">
        <w:trPr>
          <w:trHeight w:val="510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F5" w:rsidRPr="005B0183" w:rsidRDefault="007D40FC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cs="Times New Roman" w:hint="eastAsia"/>
                <w:spacing w:val="-20"/>
              </w:rPr>
              <w:t>疾病名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56BF5" w:rsidRPr="005B0183" w:rsidRDefault="00B56BF5" w:rsidP="007D40FC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56BF5" w:rsidRPr="005B0183" w:rsidTr="00A26865">
        <w:trPr>
          <w:trHeight w:hRule="exact" w:val="3555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F5" w:rsidRPr="005B0183" w:rsidRDefault="007D40FC" w:rsidP="007D40F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cs="Times New Roman" w:hint="eastAsia"/>
                <w:spacing w:val="-20"/>
              </w:rPr>
              <w:t>概</w:t>
            </w:r>
            <w:r w:rsidR="00A26865">
              <w:rPr>
                <w:rFonts w:ascii="ＭＳ 明朝" w:hAnsi="ＭＳ 明朝" w:cs="Times New Roman" w:hint="eastAsia"/>
                <w:spacing w:val="-20"/>
              </w:rPr>
              <w:t xml:space="preserve">　</w:t>
            </w:r>
            <w:r w:rsidRPr="005B0183">
              <w:rPr>
                <w:rFonts w:ascii="ＭＳ 明朝" w:hAnsi="ＭＳ 明朝" w:cs="Times New Roman" w:hint="eastAsia"/>
                <w:spacing w:val="-20"/>
              </w:rPr>
              <w:t>要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6BF5" w:rsidRPr="005B0183" w:rsidRDefault="00161388" w:rsidP="00C1206C">
            <w:pPr>
              <w:pStyle w:val="a3"/>
              <w:spacing w:line="240" w:lineRule="auto"/>
              <w:ind w:firstLineChars="100" w:firstLine="220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※発生の経過、学校の対応、医療機関との連携等</w:t>
            </w:r>
          </w:p>
        </w:tc>
      </w:tr>
      <w:tr w:rsidR="00B56BF5" w:rsidRPr="005B0183" w:rsidTr="008A798D">
        <w:trPr>
          <w:trHeight w:hRule="exact" w:val="2070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F5" w:rsidRPr="005B0183" w:rsidRDefault="007D40FC" w:rsidP="007D40FC">
            <w:pPr>
              <w:pStyle w:val="a3"/>
              <w:spacing w:line="315" w:lineRule="exact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cs="Times New Roman" w:hint="eastAsia"/>
                <w:spacing w:val="-20"/>
              </w:rPr>
              <w:t>その他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56BF5" w:rsidRPr="005B0183" w:rsidRDefault="00161388" w:rsidP="00161388">
            <w:pPr>
              <w:pStyle w:val="a3"/>
              <w:spacing w:line="315" w:lineRule="exact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 xml:space="preserve">　※他の児童生徒の健康状態等</w:t>
            </w:r>
          </w:p>
        </w:tc>
      </w:tr>
      <w:tr w:rsidR="00A26865" w:rsidRPr="005B0183" w:rsidTr="00A26865">
        <w:trPr>
          <w:trHeight w:hRule="exact" w:val="934"/>
        </w:trPr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26865" w:rsidRPr="005B0183" w:rsidRDefault="00A26865" w:rsidP="00A26865">
            <w:pPr>
              <w:pStyle w:val="a3"/>
              <w:spacing w:line="315" w:lineRule="exact"/>
              <w:jc w:val="center"/>
              <w:rPr>
                <w:rFonts w:ascii="ＭＳ 明朝" w:hAnsi="ＭＳ 明朝" w:cs="Times New Roman"/>
                <w:spacing w:val="-20"/>
              </w:rPr>
            </w:pPr>
            <w:r w:rsidRPr="00A26865">
              <w:rPr>
                <w:rFonts w:ascii="ＭＳ 明朝" w:hAnsi="ＭＳ 明朝" w:cs="Times New Roman" w:hint="eastAsia"/>
                <w:spacing w:val="-20"/>
              </w:rPr>
              <w:t>※受信日</w:t>
            </w:r>
          </w:p>
        </w:tc>
        <w:tc>
          <w:tcPr>
            <w:tcW w:w="783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A26865" w:rsidRPr="005B0183" w:rsidRDefault="00A26865" w:rsidP="00A26865">
            <w:pPr>
              <w:pStyle w:val="a3"/>
              <w:spacing w:line="31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令和　　年　　月　　日（　</w:t>
            </w:r>
            <w:r w:rsidRPr="00A26865">
              <w:rPr>
                <w:rFonts w:ascii="ＭＳ 明朝" w:hAnsi="ＭＳ 明朝" w:hint="eastAsia"/>
                <w:spacing w:val="0"/>
              </w:rPr>
              <w:t>）</w:t>
            </w:r>
            <w:r>
              <w:rPr>
                <w:rFonts w:ascii="ＭＳ 明朝" w:hAnsi="ＭＳ 明朝" w:hint="eastAsia"/>
                <w:spacing w:val="0"/>
              </w:rPr>
              <w:t xml:space="preserve">　　時　　</w:t>
            </w:r>
            <w:r w:rsidRPr="00A26865">
              <w:rPr>
                <w:rFonts w:ascii="ＭＳ 明朝" w:hAnsi="ＭＳ 明朝" w:hint="eastAsia"/>
                <w:spacing w:val="0"/>
              </w:rPr>
              <w:t>分頃：受信者（　　　　　）</w:t>
            </w:r>
          </w:p>
        </w:tc>
      </w:tr>
    </w:tbl>
    <w:p w:rsidR="00C1206C" w:rsidRDefault="00C1206C" w:rsidP="00212831">
      <w:pPr>
        <w:overflowPunct w:val="0"/>
        <w:spacing w:line="60" w:lineRule="auto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D71050" w:rsidRPr="00C1206C" w:rsidRDefault="00D71050" w:rsidP="00D71050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964B9">
        <w:rPr>
          <w:rFonts w:ascii="Times New Roman" w:hAnsi="Times New Roman" w:cs="ＭＳ 明朝" w:hint="eastAsia"/>
          <w:color w:val="000000"/>
          <w:spacing w:val="11"/>
          <w:kern w:val="0"/>
          <w:sz w:val="22"/>
          <w:szCs w:val="22"/>
          <w:fitText w:val="9900" w:id="-1015330560"/>
        </w:rPr>
        <w:t>発生の都度、下記の順序で電話</w:t>
      </w:r>
      <w:r w:rsidR="005D11C1" w:rsidRPr="000964B9">
        <w:rPr>
          <w:rFonts w:ascii="Times New Roman" w:hAnsi="Times New Roman" w:cs="ＭＳ 明朝" w:hint="eastAsia"/>
          <w:color w:val="000000"/>
          <w:spacing w:val="11"/>
          <w:kern w:val="0"/>
          <w:sz w:val="22"/>
          <w:szCs w:val="22"/>
          <w:fitText w:val="9900" w:id="-1015330560"/>
        </w:rPr>
        <w:t>及びメール</w:t>
      </w:r>
      <w:r w:rsidR="005D11C1" w:rsidRPr="000964B9">
        <w:rPr>
          <w:rFonts w:ascii="Times New Roman" w:hAnsi="Times New Roman" w:cs="ＭＳ 明朝" w:hint="eastAsia"/>
          <w:color w:val="000000"/>
          <w:spacing w:val="11"/>
          <w:kern w:val="0"/>
          <w:sz w:val="22"/>
          <w:szCs w:val="22"/>
          <w:fitText w:val="9900" w:id="-1015330560"/>
        </w:rPr>
        <w:t>(</w:t>
      </w:r>
      <w:hyperlink r:id="rId7" w:history="1">
        <w:r w:rsidR="005D11C1" w:rsidRPr="000964B9">
          <w:rPr>
            <w:rStyle w:val="a9"/>
            <w:rFonts w:ascii="Times New Roman" w:hAnsi="Times New Roman" w:cs="ＭＳ 明朝"/>
            <w:color w:val="auto"/>
            <w:spacing w:val="11"/>
            <w:kern w:val="0"/>
            <w:sz w:val="22"/>
            <w:szCs w:val="22"/>
            <w:u w:val="none"/>
            <w:fitText w:val="9900" w:id="-1015330560"/>
          </w:rPr>
          <w:t>kenkou-taiiku@mail.bears.ed.jp</w:t>
        </w:r>
      </w:hyperlink>
      <w:r w:rsidR="005D11C1" w:rsidRPr="000964B9">
        <w:rPr>
          <w:rFonts w:ascii="Times New Roman" w:hAnsi="Times New Roman" w:cs="ＭＳ 明朝" w:hint="eastAsia"/>
          <w:color w:val="000000"/>
          <w:spacing w:val="11"/>
          <w:kern w:val="0"/>
          <w:sz w:val="22"/>
          <w:szCs w:val="22"/>
          <w:fitText w:val="9900" w:id="-1015330560"/>
        </w:rPr>
        <w:t>)</w:t>
      </w:r>
      <w:r w:rsidRPr="000964B9">
        <w:rPr>
          <w:rFonts w:ascii="Times New Roman" w:hAnsi="Times New Roman" w:cs="ＭＳ 明朝" w:hint="eastAsia"/>
          <w:color w:val="000000"/>
          <w:spacing w:val="11"/>
          <w:kern w:val="0"/>
          <w:sz w:val="22"/>
          <w:szCs w:val="22"/>
          <w:fitText w:val="9900" w:id="-1015330560"/>
        </w:rPr>
        <w:t>により速報する</w:t>
      </w:r>
      <w:r w:rsidRPr="000964B9">
        <w:rPr>
          <w:rFonts w:ascii="Times New Roman" w:hAnsi="Times New Roman" w:cs="ＭＳ 明朝" w:hint="eastAsia"/>
          <w:color w:val="000000"/>
          <w:spacing w:val="32"/>
          <w:kern w:val="0"/>
          <w:sz w:val="22"/>
          <w:szCs w:val="22"/>
          <w:fitText w:val="9900" w:id="-1015330560"/>
        </w:rPr>
        <w:t>。</w:t>
      </w:r>
    </w:p>
    <w:p w:rsidR="00D71050" w:rsidRPr="0043427A" w:rsidRDefault="0085726B" w:rsidP="00D71050">
      <w:pPr>
        <w:overflowPunct w:val="0"/>
        <w:spacing w:line="244" w:lineRule="exact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82550</wp:posOffset>
                </wp:positionV>
                <wp:extent cx="257746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74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518EB" id="Line 2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.5pt" to="310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" strokeweight="2pt">
                <v:stroke endarrow="block"/>
              </v:line>
            </w:pict>
          </mc:Fallback>
        </mc:AlternateContent>
      </w:r>
      <w:r w:rsidR="00D71050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○県立学校　　　</w:t>
      </w:r>
      <w:r w:rsidR="00D71050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学校</w:t>
      </w:r>
      <w:r w:rsidR="00D71050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       </w:t>
      </w:r>
      <w:r w:rsidR="00D71050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</w:t>
      </w:r>
      <w:r w:rsidR="00D71050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</w:t>
      </w:r>
      <w:r w:rsidR="00D71050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教育庁</w:t>
      </w:r>
      <w:r w:rsidR="00D71050">
        <w:rPr>
          <w:rFonts w:ascii="ＭＳ 明朝" w:hAnsi="ＭＳ 明朝" w:cs="ＭＳ ゴシック" w:hint="eastAsia"/>
          <w:color w:val="000000"/>
          <w:kern w:val="0"/>
          <w:szCs w:val="21"/>
        </w:rPr>
        <w:t>県立学校</w:t>
      </w:r>
      <w:r w:rsidR="00D71050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教育局体育保健課</w:t>
      </w:r>
    </w:p>
    <w:p w:rsidR="00D71050" w:rsidRDefault="0085726B" w:rsidP="00D71050">
      <w:pPr>
        <w:overflowPunct w:val="0"/>
        <w:spacing w:line="244" w:lineRule="exac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71755</wp:posOffset>
                </wp:positionV>
                <wp:extent cx="209550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1F60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5pt,5.65pt" to="227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ImKA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 w:rsidRPr="0043427A">
        <w:rPr>
          <w:rFonts w:ascii="ＭＳ 明朝" w:hAnsi="ＭＳ 明朝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71120</wp:posOffset>
                </wp:positionV>
                <wp:extent cx="342900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C5015"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5.6pt" to="31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" strokeweight="2pt">
                <v:stroke endarrow="block"/>
              </v:line>
            </w:pict>
          </mc:Fallback>
        </mc:AlternateContent>
      </w:r>
      <w:r w:rsidRPr="0043427A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71755</wp:posOffset>
                </wp:positionV>
                <wp:extent cx="219075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5D13E" id="Line 2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5.65pt" to="12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/2KAIAAEs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 w:rsidR="00D71050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○市町村立学校　</w:t>
      </w:r>
      <w:r w:rsidR="00D71050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学校　　市町村教育委員会</w:t>
      </w:r>
      <w:r w:rsidR="00D71050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</w:t>
      </w:r>
      <w:r w:rsidR="00D71050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教育事務所　　</w:t>
      </w:r>
      <w:r w:rsidR="00D71050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D71050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教育庁</w:t>
      </w:r>
      <w:r w:rsidR="00D71050">
        <w:rPr>
          <w:rFonts w:ascii="ＭＳ 明朝" w:hAnsi="ＭＳ 明朝" w:cs="ＭＳ ゴシック" w:hint="eastAsia"/>
          <w:color w:val="000000"/>
          <w:kern w:val="0"/>
          <w:szCs w:val="21"/>
        </w:rPr>
        <w:t>県立学校</w:t>
      </w:r>
      <w:r w:rsidR="00D71050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教育局体育保健課</w:t>
      </w:r>
    </w:p>
    <w:p w:rsidR="00C1206C" w:rsidRPr="00C1206C" w:rsidRDefault="00C1206C" w:rsidP="002A50FC">
      <w:pPr>
        <w:overflowPunct w:val="0"/>
        <w:spacing w:line="244" w:lineRule="exact"/>
        <w:ind w:firstLineChars="1600" w:firstLine="3534"/>
        <w:textAlignment w:val="baseline"/>
        <w:rPr>
          <w:rFonts w:ascii="ＭＳ 明朝" w:hAnsi="Times New Roman"/>
          <w:b/>
          <w:color w:val="000000"/>
          <w:kern w:val="0"/>
          <w:sz w:val="22"/>
          <w:szCs w:val="22"/>
        </w:rPr>
      </w:pPr>
      <w:r w:rsidRPr="00C1206C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  <w:szCs w:val="22"/>
        </w:rPr>
        <w:t xml:space="preserve">　　</w:t>
      </w:r>
      <w:r w:rsidR="00EF06E0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  <w:szCs w:val="22"/>
        </w:rPr>
        <w:t xml:space="preserve">　　</w:t>
      </w:r>
    </w:p>
    <w:p w:rsidR="00B56BF5" w:rsidRPr="000964B9" w:rsidRDefault="00C1206C" w:rsidP="008A798D">
      <w:pPr>
        <w:overflowPunct w:val="0"/>
        <w:spacing w:line="318" w:lineRule="exac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964B9">
        <w:rPr>
          <w:rFonts w:ascii="Times New Roman" w:hAnsi="Times New Roman" w:cs="ＭＳ 明朝" w:hint="eastAsia"/>
          <w:color w:val="000000"/>
          <w:kern w:val="0"/>
          <w:szCs w:val="21"/>
          <w:bdr w:val="single" w:sz="12" w:space="0" w:color="000000"/>
        </w:rPr>
        <w:t>注　意</w:t>
      </w:r>
      <w:r w:rsidRPr="000964B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終焉後、学校長は、詳細な報告</w:t>
      </w:r>
      <w:r w:rsidR="005B0183" w:rsidRPr="000964B9">
        <w:rPr>
          <w:rFonts w:ascii="Times New Roman" w:hAnsi="Times New Roman" w:cs="ＭＳ 明朝" w:hint="eastAsia"/>
          <w:color w:val="000000"/>
          <w:kern w:val="0"/>
          <w:szCs w:val="21"/>
        </w:rPr>
        <w:t>（様式Ａ－</w:t>
      </w:r>
      <w:r w:rsidR="00C5140C" w:rsidRPr="000964B9">
        <w:rPr>
          <w:rFonts w:ascii="Times New Roman" w:hAnsi="Times New Roman" w:cs="ＭＳ 明朝" w:hint="eastAsia"/>
          <w:color w:val="000000"/>
          <w:kern w:val="0"/>
          <w:szCs w:val="21"/>
        </w:rPr>
        <w:t>③</w:t>
      </w:r>
      <w:r w:rsidR="005B0183" w:rsidRPr="000964B9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Pr="000964B9">
        <w:rPr>
          <w:rFonts w:ascii="Times New Roman" w:hAnsi="Times New Roman" w:cs="ＭＳ 明朝" w:hint="eastAsia"/>
          <w:color w:val="000000"/>
          <w:kern w:val="0"/>
          <w:szCs w:val="21"/>
        </w:rPr>
        <w:t>を提出する。</w:t>
      </w:r>
      <w:r w:rsidRPr="000964B9">
        <w:rPr>
          <w:rFonts w:hint="eastAsia"/>
          <w:kern w:val="0"/>
          <w:szCs w:val="21"/>
        </w:rPr>
        <w:t xml:space="preserve">　</w:t>
      </w:r>
    </w:p>
    <w:sectPr w:rsidR="00B56BF5" w:rsidRPr="000964B9" w:rsidSect="00212831">
      <w:pgSz w:w="11906" w:h="16838" w:code="9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BF" w:rsidRDefault="004310BF" w:rsidP="00D71050">
      <w:r>
        <w:separator/>
      </w:r>
    </w:p>
  </w:endnote>
  <w:endnote w:type="continuationSeparator" w:id="0">
    <w:p w:rsidR="004310BF" w:rsidRDefault="004310BF" w:rsidP="00D7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BF" w:rsidRDefault="004310BF" w:rsidP="00D71050">
      <w:r>
        <w:separator/>
      </w:r>
    </w:p>
  </w:footnote>
  <w:footnote w:type="continuationSeparator" w:id="0">
    <w:p w:rsidR="004310BF" w:rsidRDefault="004310BF" w:rsidP="00D7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5"/>
    <w:rsid w:val="00056FA2"/>
    <w:rsid w:val="000964B9"/>
    <w:rsid w:val="000F3930"/>
    <w:rsid w:val="00161388"/>
    <w:rsid w:val="001F22AB"/>
    <w:rsid w:val="00212831"/>
    <w:rsid w:val="00243C4B"/>
    <w:rsid w:val="002A50FC"/>
    <w:rsid w:val="002E4C19"/>
    <w:rsid w:val="00380788"/>
    <w:rsid w:val="004310BF"/>
    <w:rsid w:val="00512FA9"/>
    <w:rsid w:val="0052246E"/>
    <w:rsid w:val="00535C77"/>
    <w:rsid w:val="005834AE"/>
    <w:rsid w:val="00591249"/>
    <w:rsid w:val="005B0183"/>
    <w:rsid w:val="005D11C1"/>
    <w:rsid w:val="00611474"/>
    <w:rsid w:val="006704CF"/>
    <w:rsid w:val="007905DA"/>
    <w:rsid w:val="007D40FC"/>
    <w:rsid w:val="0085726B"/>
    <w:rsid w:val="008A798D"/>
    <w:rsid w:val="0090339A"/>
    <w:rsid w:val="00907EE3"/>
    <w:rsid w:val="009A277C"/>
    <w:rsid w:val="009E640D"/>
    <w:rsid w:val="00A26865"/>
    <w:rsid w:val="00AC3D45"/>
    <w:rsid w:val="00B56BF5"/>
    <w:rsid w:val="00C1206C"/>
    <w:rsid w:val="00C5140C"/>
    <w:rsid w:val="00C668EB"/>
    <w:rsid w:val="00CB0359"/>
    <w:rsid w:val="00D71050"/>
    <w:rsid w:val="00DE71E1"/>
    <w:rsid w:val="00E64666"/>
    <w:rsid w:val="00E9559B"/>
    <w:rsid w:val="00ED6ECF"/>
    <w:rsid w:val="00ED6FA9"/>
    <w:rsid w:val="00EF06E0"/>
    <w:rsid w:val="00F871E8"/>
    <w:rsid w:val="00F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D2E7C-090C-41E2-8EC9-6B640EAD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9A27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1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1050"/>
    <w:rPr>
      <w:kern w:val="2"/>
      <w:sz w:val="21"/>
      <w:szCs w:val="24"/>
    </w:rPr>
  </w:style>
  <w:style w:type="paragraph" w:styleId="a7">
    <w:name w:val="footer"/>
    <w:basedOn w:val="a"/>
    <w:link w:val="a8"/>
    <w:rsid w:val="00D71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1050"/>
    <w:rPr>
      <w:kern w:val="2"/>
      <w:sz w:val="21"/>
      <w:szCs w:val="24"/>
    </w:rPr>
  </w:style>
  <w:style w:type="character" w:styleId="a9">
    <w:name w:val="Hyperlink"/>
    <w:rsid w:val="005D11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u-taiiku@mail.bears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3094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891E-9821-4134-A56B-08673035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344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感染症（麻しん、風しん、結核）食中毒発生報告（速報・追加）</vt:lpstr>
      <vt:lpstr>感染症（麻しん、風しん、結核）食中毒発生報告（速報・追加）</vt:lpstr>
    </vt:vector>
  </TitlesOfParts>
  <Company/>
  <LinksUpToDate>false</LinksUpToDate>
  <CharactersWithSpaces>693</CharactersWithSpaces>
  <SharedDoc>false</SharedDoc>
  <HLinks>
    <vt:vector size="6" baseType="variant"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mailto:kenkou-taiiku@mail.bears.ed.jp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感染症（麻しん、風しん、結核）食中毒発生報告（速報・追加）</dc:title>
  <dc:subject/>
  <dc:creator>kumamoto</dc:creator>
  <cp:keywords/>
  <dc:description/>
  <cp:lastModifiedBy>体育保健課　池田（内線57743）</cp:lastModifiedBy>
  <cp:revision>5</cp:revision>
  <cp:lastPrinted>2024-03-15T05:33:00Z</cp:lastPrinted>
  <dcterms:created xsi:type="dcterms:W3CDTF">2025-03-18T05:01:00Z</dcterms:created>
  <dcterms:modified xsi:type="dcterms:W3CDTF">2025-03-21T01:32:00Z</dcterms:modified>
</cp:coreProperties>
</file>