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8A6741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8A6741">
        <w:rPr>
          <w:rFonts w:ascii="ＭＳ 明朝" w:hAnsi="ＭＳ 明朝" w:hint="eastAsia"/>
          <w:spacing w:val="0"/>
          <w:sz w:val="24"/>
          <w:szCs w:val="20"/>
        </w:rPr>
        <w:t>検－１</w:t>
      </w:r>
      <w:r w:rsidR="00800E0D" w:rsidRPr="008A6741">
        <w:rPr>
          <w:rFonts w:ascii="ＭＳ 明朝" w:hAnsi="ＭＳ 明朝" w:hint="eastAsia"/>
          <w:spacing w:val="0"/>
          <w:sz w:val="24"/>
          <w:szCs w:val="20"/>
        </w:rPr>
        <w:t>３</w:t>
      </w:r>
    </w:p>
    <w:p w:rsidR="009A0A2A" w:rsidRPr="00F565AB" w:rsidRDefault="000E1B22" w:rsidP="002F019E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F565AB">
        <w:rPr>
          <w:rFonts w:ascii="ＭＳ 明朝" w:hAnsi="ＭＳ 明朝" w:hint="eastAsia"/>
          <w:spacing w:val="0"/>
          <w:sz w:val="32"/>
          <w:szCs w:val="32"/>
        </w:rPr>
        <w:t>登録証明書再交付</w:t>
      </w:r>
      <w:r w:rsidR="002F019E" w:rsidRPr="00F565AB">
        <w:rPr>
          <w:rFonts w:ascii="ＭＳ 明朝" w:hAnsi="ＭＳ 明朝" w:hint="eastAsia"/>
          <w:spacing w:val="0"/>
          <w:sz w:val="32"/>
          <w:szCs w:val="32"/>
        </w:rPr>
        <w:t>申請書</w:t>
      </w:r>
    </w:p>
    <w:p w:rsidR="00106F75" w:rsidRPr="00F565AB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207"/>
        <w:gridCol w:w="2398"/>
        <w:gridCol w:w="2396"/>
      </w:tblGrid>
      <w:tr w:rsidR="008A6741" w:rsidRPr="008A6741" w:rsidTr="008A674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A6741" w:rsidRPr="008A6741" w:rsidRDefault="008A6741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A6741">
              <w:rPr>
                <w:rFonts w:ascii="ＭＳ 明朝" w:hAnsi="ＭＳ 明朝" w:hint="eastAsia"/>
                <w:spacing w:val="0"/>
                <w:sz w:val="24"/>
                <w:szCs w:val="24"/>
              </w:rPr>
              <w:t>登録番号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8A6741" w:rsidRPr="008A6741" w:rsidRDefault="008A6741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8A6741" w:rsidRPr="008A6741" w:rsidRDefault="008A6741" w:rsidP="008A674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登録年月日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A6741" w:rsidRPr="008A6741" w:rsidRDefault="008A6741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8A6741" w:rsidTr="008A6741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:rsidR="008F12F0" w:rsidRPr="008A6741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A6741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8F12F0" w:rsidRPr="008A6741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8A6741" w:rsidTr="008A6741">
        <w:trPr>
          <w:trHeight w:val="549"/>
        </w:trPr>
        <w:tc>
          <w:tcPr>
            <w:tcW w:w="2552" w:type="dxa"/>
            <w:shd w:val="clear" w:color="auto" w:fill="auto"/>
            <w:vAlign w:val="center"/>
          </w:tcPr>
          <w:p w:rsidR="008F12F0" w:rsidRPr="008A6741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A6741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8F12F0" w:rsidRPr="008A6741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8A6741" w:rsidTr="008A6741">
        <w:trPr>
          <w:trHeight w:val="1975"/>
        </w:trPr>
        <w:tc>
          <w:tcPr>
            <w:tcW w:w="2552" w:type="dxa"/>
            <w:shd w:val="clear" w:color="auto" w:fill="auto"/>
            <w:vAlign w:val="center"/>
          </w:tcPr>
          <w:p w:rsidR="000E1B22" w:rsidRPr="008A6741" w:rsidRDefault="000E1B22" w:rsidP="003E4049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A6741">
              <w:rPr>
                <w:rFonts w:ascii="ＭＳ 明朝" w:hAnsi="ＭＳ 明朝" w:hint="eastAsia"/>
                <w:spacing w:val="0"/>
                <w:sz w:val="24"/>
                <w:szCs w:val="24"/>
              </w:rPr>
              <w:t>再交付申請の理由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8F12F0" w:rsidRPr="008A6741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21FDC" w:rsidRPr="008A6741" w:rsidTr="008A6741">
        <w:trPr>
          <w:trHeight w:val="967"/>
        </w:trPr>
        <w:tc>
          <w:tcPr>
            <w:tcW w:w="2552" w:type="dxa"/>
            <w:shd w:val="clear" w:color="auto" w:fill="auto"/>
            <w:vAlign w:val="center"/>
          </w:tcPr>
          <w:p w:rsidR="00521FDC" w:rsidRPr="008A6741" w:rsidRDefault="00521FDC" w:rsidP="00521FD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A6741">
              <w:rPr>
                <w:rFonts w:ascii="ＭＳ 明朝" w:hAnsi="ＭＳ 明朝" w:hint="eastAsia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521FDC" w:rsidRPr="008A6741" w:rsidRDefault="00521FDC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A6741" w:rsidRDefault="008A6741" w:rsidP="008A6741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8A6741" w:rsidRDefault="008A6741" w:rsidP="008A6741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上記により、登録証明書の再交付を申請します。</w:t>
      </w:r>
    </w:p>
    <w:p w:rsidR="008A6741" w:rsidRDefault="008A6741" w:rsidP="008A6741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8A6741" w:rsidRDefault="008A6741" w:rsidP="004F7E22">
      <w:pPr>
        <w:pStyle w:val="a3"/>
        <w:ind w:firstLineChars="600" w:firstLine="1440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年　　月　　日</w:t>
      </w:r>
    </w:p>
    <w:p w:rsidR="008A6741" w:rsidRPr="008A6741" w:rsidRDefault="008A6741" w:rsidP="008A6741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8A6741" w:rsidRPr="008A6741" w:rsidRDefault="008A6741" w:rsidP="008A6741">
      <w:pPr>
        <w:pStyle w:val="a3"/>
        <w:ind w:firstLineChars="1633" w:firstLine="3919"/>
        <w:rPr>
          <w:rFonts w:ascii="ＭＳ 明朝" w:hAnsi="ＭＳ 明朝" w:hint="eastAsia"/>
          <w:spacing w:val="0"/>
          <w:sz w:val="24"/>
          <w:szCs w:val="24"/>
        </w:rPr>
      </w:pPr>
      <w:r w:rsidRPr="008A6741">
        <w:rPr>
          <w:rFonts w:ascii="ＭＳ 明朝" w:hAnsi="ＭＳ 明朝" w:hint="eastAsia"/>
          <w:spacing w:val="0"/>
          <w:sz w:val="24"/>
          <w:szCs w:val="24"/>
        </w:rPr>
        <w:t>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主たる事務所の所在地）</w:t>
      </w:r>
    </w:p>
    <w:p w:rsidR="008A6741" w:rsidRPr="008A6741" w:rsidRDefault="008A6741" w:rsidP="008A6741">
      <w:pPr>
        <w:pStyle w:val="a3"/>
        <w:ind w:firstLineChars="1633" w:firstLine="3919"/>
        <w:rPr>
          <w:rFonts w:ascii="ＭＳ 明朝" w:hAnsi="ＭＳ 明朝" w:hint="eastAsia"/>
          <w:spacing w:val="0"/>
          <w:sz w:val="24"/>
          <w:szCs w:val="24"/>
        </w:rPr>
      </w:pPr>
    </w:p>
    <w:p w:rsidR="008A6741" w:rsidRDefault="008A6741" w:rsidP="008A6741">
      <w:pPr>
        <w:pStyle w:val="a3"/>
        <w:ind w:firstLineChars="1633" w:firstLine="3919"/>
        <w:rPr>
          <w:rFonts w:ascii="ＭＳ 明朝" w:hAnsi="ＭＳ 明朝"/>
          <w:spacing w:val="0"/>
          <w:sz w:val="24"/>
          <w:szCs w:val="24"/>
        </w:rPr>
      </w:pPr>
      <w:r w:rsidRPr="008A6741">
        <w:rPr>
          <w:rFonts w:ascii="ＭＳ 明朝" w:hAnsi="ＭＳ 明朝" w:hint="eastAsia"/>
          <w:spacing w:val="0"/>
          <w:sz w:val="24"/>
          <w:szCs w:val="24"/>
        </w:rPr>
        <w:t>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名　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名称及び代表者の氏名）</w:t>
      </w:r>
    </w:p>
    <w:p w:rsidR="008A6741" w:rsidRDefault="008A6741" w:rsidP="008A6741">
      <w:pPr>
        <w:pStyle w:val="a3"/>
        <w:ind w:firstLineChars="1633" w:firstLine="3919"/>
        <w:rPr>
          <w:rFonts w:ascii="ＭＳ 明朝" w:hAnsi="ＭＳ 明朝"/>
          <w:spacing w:val="0"/>
          <w:sz w:val="24"/>
          <w:szCs w:val="24"/>
        </w:rPr>
      </w:pPr>
    </w:p>
    <w:p w:rsidR="008A6741" w:rsidRPr="008A6741" w:rsidRDefault="008A6741" w:rsidP="008A6741">
      <w:pPr>
        <w:pStyle w:val="a3"/>
        <w:ind w:firstLineChars="1633" w:firstLine="3919"/>
        <w:rPr>
          <w:rFonts w:ascii="ＭＳ 明朝" w:hAnsi="ＭＳ 明朝" w:hint="eastAsia"/>
          <w:spacing w:val="0"/>
          <w:sz w:val="24"/>
          <w:szCs w:val="24"/>
        </w:rPr>
      </w:pPr>
    </w:p>
    <w:p w:rsidR="008A6741" w:rsidRPr="008A6741" w:rsidRDefault="008A6741" w:rsidP="008A6741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熊本県知事　　　　　　</w:t>
      </w:r>
      <w:r w:rsidR="004F7E22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0"/>
          <w:sz w:val="24"/>
          <w:szCs w:val="24"/>
        </w:rPr>
        <w:t>様</w:t>
      </w:r>
    </w:p>
    <w:p w:rsidR="008A6741" w:rsidRDefault="008A6741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8A6741" w:rsidRDefault="008A6741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8A6741" w:rsidRPr="008A6741" w:rsidRDefault="008A6741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F12F0" w:rsidRPr="008A6741" w:rsidRDefault="00ED74D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8A6741">
        <w:rPr>
          <w:rFonts w:ascii="ＭＳ 明朝" w:hAnsi="ＭＳ 明朝" w:hint="eastAsia"/>
          <w:spacing w:val="0"/>
          <w:sz w:val="24"/>
          <w:szCs w:val="24"/>
        </w:rPr>
        <w:t>（</w:t>
      </w:r>
      <w:r w:rsidR="008A6741">
        <w:rPr>
          <w:rFonts w:ascii="ＭＳ 明朝" w:hAnsi="ＭＳ 明朝" w:hint="eastAsia"/>
          <w:spacing w:val="0"/>
          <w:sz w:val="24"/>
          <w:szCs w:val="24"/>
        </w:rPr>
        <w:t>注意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）</w:t>
      </w:r>
      <w:r w:rsidR="00F565AB" w:rsidRPr="008A6741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Pr="008A6741">
        <w:rPr>
          <w:rFonts w:ascii="ＭＳ 明朝" w:hAnsi="ＭＳ 明朝" w:hint="eastAsia"/>
          <w:spacing w:val="0"/>
          <w:sz w:val="24"/>
          <w:szCs w:val="24"/>
        </w:rPr>
        <w:t>用紙の大きさは、Ａ４とすること。</w:t>
      </w:r>
    </w:p>
    <w:p w:rsidR="00F565AB" w:rsidRPr="008A6741" w:rsidRDefault="00F565AB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A6741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字は、墨、インク等を用い、楷書ではっきり書くこと。</w:t>
      </w:r>
    </w:p>
    <w:sectPr w:rsidR="00F565AB" w:rsidRPr="008A6741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BA" w:rsidRDefault="004621BA" w:rsidP="00682DDC">
      <w:r>
        <w:separator/>
      </w:r>
    </w:p>
  </w:endnote>
  <w:endnote w:type="continuationSeparator" w:id="0">
    <w:p w:rsidR="004621BA" w:rsidRDefault="004621BA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BA" w:rsidRDefault="004621BA" w:rsidP="00682DDC">
      <w:r>
        <w:separator/>
      </w:r>
    </w:p>
  </w:footnote>
  <w:footnote w:type="continuationSeparator" w:id="0">
    <w:p w:rsidR="004621BA" w:rsidRDefault="004621BA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52B3E"/>
    <w:rsid w:val="000E1B22"/>
    <w:rsid w:val="00106F75"/>
    <w:rsid w:val="001A3053"/>
    <w:rsid w:val="00224A93"/>
    <w:rsid w:val="002F019E"/>
    <w:rsid w:val="003411BF"/>
    <w:rsid w:val="003673E3"/>
    <w:rsid w:val="003813FD"/>
    <w:rsid w:val="003B07CC"/>
    <w:rsid w:val="003E4049"/>
    <w:rsid w:val="004146A8"/>
    <w:rsid w:val="00453DCC"/>
    <w:rsid w:val="004621BA"/>
    <w:rsid w:val="004F7E22"/>
    <w:rsid w:val="0050007B"/>
    <w:rsid w:val="00521FDC"/>
    <w:rsid w:val="005565C4"/>
    <w:rsid w:val="00672A57"/>
    <w:rsid w:val="00682DDC"/>
    <w:rsid w:val="0072330C"/>
    <w:rsid w:val="007D12A8"/>
    <w:rsid w:val="007F4746"/>
    <w:rsid w:val="007F72A4"/>
    <w:rsid w:val="00800E0D"/>
    <w:rsid w:val="00817752"/>
    <w:rsid w:val="00847D98"/>
    <w:rsid w:val="00890492"/>
    <w:rsid w:val="008A6741"/>
    <w:rsid w:val="008E7D82"/>
    <w:rsid w:val="008F12F0"/>
    <w:rsid w:val="009A0A2A"/>
    <w:rsid w:val="00AA1EC9"/>
    <w:rsid w:val="00AF77B6"/>
    <w:rsid w:val="00B30A51"/>
    <w:rsid w:val="00C3086D"/>
    <w:rsid w:val="00D04824"/>
    <w:rsid w:val="00D140DB"/>
    <w:rsid w:val="00D14986"/>
    <w:rsid w:val="00DD4176"/>
    <w:rsid w:val="00DF01DF"/>
    <w:rsid w:val="00ED74D4"/>
    <w:rsid w:val="00EF0048"/>
    <w:rsid w:val="00F538B8"/>
    <w:rsid w:val="00F565AB"/>
    <w:rsid w:val="00FC47D2"/>
    <w:rsid w:val="00FD0163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79043-2976-41BE-A2AB-EC6EAB5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2023-11-29T04:44:00Z</dcterms:created>
  <dcterms:modified xsi:type="dcterms:W3CDTF">2023-11-29T04:44:00Z</dcterms:modified>
</cp:coreProperties>
</file>