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D5" w:rsidRPr="00501C70" w:rsidRDefault="00A867D5" w:rsidP="00501C70">
      <w:pPr>
        <w:pStyle w:val="a3"/>
        <w:spacing w:line="240" w:lineRule="auto"/>
        <w:rPr>
          <w:spacing w:val="0"/>
        </w:rPr>
      </w:pPr>
      <w:bookmarkStart w:id="0" w:name="_GoBack"/>
      <w:bookmarkEnd w:id="0"/>
      <w:r w:rsidRPr="00501C70">
        <w:rPr>
          <w:rFonts w:ascii="ＭＳ 明朝"/>
          <w:spacing w:val="0"/>
          <w:sz w:val="24"/>
        </w:rPr>
        <w:t xml:space="preserve"> </w:t>
      </w:r>
      <w:r w:rsidRPr="00501C70">
        <w:rPr>
          <w:rFonts w:ascii="ＭＳ 明朝" w:hAnsi="ＭＳ 明朝" w:hint="eastAsia"/>
          <w:spacing w:val="0"/>
          <w:sz w:val="28"/>
          <w:szCs w:val="28"/>
        </w:rPr>
        <w:t>別記様式第一（第２条第１項関係）</w:t>
      </w:r>
    </w:p>
    <w:tbl>
      <w:tblPr>
        <w:tblW w:w="973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644"/>
        <w:gridCol w:w="1022"/>
        <w:gridCol w:w="2330"/>
        <w:gridCol w:w="992"/>
        <w:gridCol w:w="2551"/>
        <w:gridCol w:w="100"/>
      </w:tblGrid>
      <w:tr w:rsidR="00A867D5" w:rsidRPr="00501C70" w:rsidTr="00D81AC9">
        <w:tblPrEx>
          <w:tblCellMar>
            <w:top w:w="0" w:type="dxa"/>
            <w:bottom w:w="0" w:type="dxa"/>
          </w:tblCellMar>
        </w:tblPrEx>
        <w:trPr>
          <w:cantSplit/>
          <w:trHeight w:hRule="exact" w:val="2841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9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南海トラフ地震防災対策計画届出書</w:t>
            </w:r>
          </w:p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  <w:p w:rsidR="00A867D5" w:rsidRPr="00501C70" w:rsidRDefault="00A867D5" w:rsidP="00501C70">
            <w:pPr>
              <w:pStyle w:val="a3"/>
              <w:spacing w:line="240" w:lineRule="auto"/>
              <w:jc w:val="right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年　　月　　日</w:t>
            </w:r>
          </w:p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  <w:r w:rsidR="001A4E0D">
              <w:rPr>
                <w:rFonts w:ascii="ＭＳ 明朝" w:hAnsi="ＭＳ 明朝" w:hint="eastAsia"/>
                <w:spacing w:val="0"/>
                <w:sz w:val="28"/>
                <w:szCs w:val="28"/>
              </w:rPr>
              <w:t>熊本</w:t>
            </w:r>
            <w:r w:rsidR="00B7350F">
              <w:rPr>
                <w:rFonts w:ascii="ＭＳ 明朝" w:hAnsi="ＭＳ 明朝" w:hint="eastAsia"/>
                <w:spacing w:val="0"/>
                <w:sz w:val="28"/>
                <w:szCs w:val="28"/>
              </w:rPr>
              <w:t>県知事</w:t>
            </w: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殿</w:t>
            </w:r>
          </w:p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  <w:p w:rsidR="00A867D5" w:rsidRPr="00501C70" w:rsidRDefault="00EF5A19" w:rsidP="00D81AC9">
            <w:pPr>
              <w:pStyle w:val="a3"/>
              <w:spacing w:line="240" w:lineRule="auto"/>
              <w:ind w:right="1120" w:firstLineChars="1300" w:firstLine="3640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5080</wp:posOffset>
                      </wp:positionV>
                      <wp:extent cx="1849755" cy="457200"/>
                      <wp:effectExtent l="0" t="0" r="0" b="0"/>
                      <wp:wrapNone/>
                      <wp:docPr id="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967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" o:spid="_x0000_s1026" type="#_x0000_t185" style="position:absolute;left:0;text-align:left;margin-left:178.65pt;margin-top:.4pt;width:145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127635</wp:posOffset>
                      </wp:positionV>
                      <wp:extent cx="528320" cy="227330"/>
                      <wp:effectExtent l="0" t="0" r="0" b="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E0D" w:rsidRPr="008A6B4E" w:rsidRDefault="001A4E0D" w:rsidP="00D81AC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133.3pt;margin-top:10.05pt;width:41.6pt;height:1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7LtwIAALU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" filled="f" stroked="f">
                      <v:textbox inset="5.85pt,.7pt,5.85pt,.7pt">
                        <w:txbxContent>
                          <w:p w:rsidR="001A4E0D" w:rsidRPr="008A6B4E" w:rsidRDefault="001A4E0D" w:rsidP="00D81A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67D5"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法人にあっては、主た</w:t>
            </w:r>
          </w:p>
          <w:p w:rsidR="00A867D5" w:rsidRPr="00501C70" w:rsidRDefault="00A867D5" w:rsidP="00EA05C2">
            <w:pPr>
              <w:pStyle w:val="a3"/>
              <w:spacing w:line="240" w:lineRule="auto"/>
              <w:ind w:right="1120" w:firstLineChars="1000" w:firstLine="3600"/>
              <w:rPr>
                <w:spacing w:val="0"/>
                <w:sz w:val="28"/>
                <w:szCs w:val="28"/>
              </w:rPr>
            </w:pPr>
            <w:r w:rsidRPr="00AE1CA8">
              <w:rPr>
                <w:rFonts w:ascii="ＭＳ 明朝" w:hAnsi="ＭＳ 明朝" w:hint="eastAsia"/>
                <w:spacing w:val="40"/>
                <w:sz w:val="28"/>
                <w:szCs w:val="28"/>
                <w:fitText w:val="2800" w:id="656603648"/>
              </w:rPr>
              <w:t>る事務所の所在</w:t>
            </w:r>
            <w:r w:rsidRPr="00AE1CA8">
              <w:rPr>
                <w:rFonts w:ascii="ＭＳ 明朝" w:hAnsi="ＭＳ 明朝" w:hint="eastAsia"/>
                <w:spacing w:val="0"/>
                <w:sz w:val="28"/>
                <w:szCs w:val="28"/>
                <w:fitText w:val="2800" w:id="656603648"/>
              </w:rPr>
              <w:t>地</w:t>
            </w:r>
          </w:p>
          <w:p w:rsidR="00A867D5" w:rsidRPr="00501C70" w:rsidRDefault="00EF5A19" w:rsidP="006F7DCC">
            <w:pPr>
              <w:pStyle w:val="a3"/>
              <w:spacing w:line="240" w:lineRule="auto"/>
              <w:ind w:firstLineChars="1300" w:firstLine="3640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161925</wp:posOffset>
                      </wp:positionV>
                      <wp:extent cx="304800" cy="304800"/>
                      <wp:effectExtent l="0" t="0" r="0" b="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47ACE" id="Oval 64" o:spid="_x0000_s1026" style="position:absolute;left:0;text-align:left;margin-left:437.8pt;margin-top:12.75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gIbQIAAOo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9525</wp:posOffset>
                      </wp:positionV>
                      <wp:extent cx="1849755" cy="457200"/>
                      <wp:effectExtent l="0" t="0" r="0" b="0"/>
                      <wp:wrapNone/>
                      <wp:docPr id="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6A904" id="AutoShape 55" o:spid="_x0000_s1026" type="#_x0000_t185" style="position:absolute;left:0;text-align:left;margin-left:178.5pt;margin-top:.75pt;width:145.6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123825</wp:posOffset>
                      </wp:positionV>
                      <wp:extent cx="528320" cy="227330"/>
                      <wp:effectExtent l="0" t="0" r="0" b="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E0D" w:rsidRPr="008A6B4E" w:rsidRDefault="001A4E0D" w:rsidP="00461E2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7" style="position:absolute;left:0;text-align:left;margin-left:133.65pt;margin-top:9.75pt;width:41.6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8ptwIAALU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" filled="f" stroked="f">
                      <v:textbox inset="5.85pt,.7pt,5.85pt,.7pt">
                        <w:txbxContent>
                          <w:p w:rsidR="001A4E0D" w:rsidRPr="008A6B4E" w:rsidRDefault="001A4E0D" w:rsidP="00461E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01C7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9525</wp:posOffset>
                      </wp:positionV>
                      <wp:extent cx="41910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E260E" id="Line 2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.75pt" to="46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" strokeweight=".5pt"/>
                  </w:pict>
                </mc:Fallback>
              </mc:AlternateContent>
            </w:r>
            <w:r w:rsidR="00A867D5"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法人にあっては、その</w:t>
            </w:r>
          </w:p>
          <w:p w:rsidR="00A867D5" w:rsidRPr="00501C70" w:rsidRDefault="00A867D5" w:rsidP="00AE1CA8">
            <w:pPr>
              <w:pStyle w:val="a3"/>
              <w:spacing w:line="240" w:lineRule="auto"/>
              <w:ind w:right="113" w:firstLineChars="1300" w:firstLine="3640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名称及び代表者の氏名</w:t>
            </w:r>
            <w:r w:rsidR="006F7DCC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　　　</w:t>
            </w:r>
            <w:r w:rsidR="00AE1CA8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      </w:t>
            </w: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印</w:t>
            </w:r>
          </w:p>
          <w:p w:rsidR="00A867D5" w:rsidRPr="00501C70" w:rsidRDefault="00EF5A19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501C7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3175</wp:posOffset>
                      </wp:positionV>
                      <wp:extent cx="4185920" cy="127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8592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94DAB" id="Line 3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pt,.25pt" to="467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85725</wp:posOffset>
                      </wp:positionV>
                      <wp:extent cx="591820" cy="45720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4E0D" w:rsidRDefault="001A4E0D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8A6B4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作成</w:t>
                                  </w:r>
                                </w:p>
                                <w:p w:rsidR="001A4E0D" w:rsidRPr="008A6B4E" w:rsidRDefault="001A4E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202.95pt;margin-top:6.75pt;width:46.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" filled="f" stroked="f">
                      <v:textbox inset="5.85pt,.7pt,5.85pt,.7pt">
                        <w:txbxContent>
                          <w:p w:rsidR="001A4E0D" w:rsidRDefault="001A4E0D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A6B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作成</w:t>
                            </w:r>
                          </w:p>
                          <w:p w:rsidR="001A4E0D" w:rsidRPr="008A6B4E" w:rsidRDefault="001A4E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67D5" w:rsidRPr="00501C70" w:rsidRDefault="00A867D5" w:rsidP="008A6B4E">
            <w:pPr>
              <w:pStyle w:val="a3"/>
              <w:spacing w:line="240" w:lineRule="auto"/>
              <w:ind w:leftChars="-60" w:left="-126" w:firstLineChars="45" w:firstLine="126"/>
              <w:rPr>
                <w:rFonts w:hint="eastAsia"/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南海トラフ地震防災対策計画を    したので、南海トラフ地震に係る地震</w:t>
            </w:r>
          </w:p>
          <w:p w:rsidR="00A867D5" w:rsidRPr="00501C70" w:rsidRDefault="00A867D5" w:rsidP="00461E28">
            <w:pPr>
              <w:pStyle w:val="a3"/>
              <w:spacing w:line="280" w:lineRule="exact"/>
              <w:rPr>
                <w:spacing w:val="0"/>
                <w:sz w:val="28"/>
                <w:szCs w:val="28"/>
              </w:rPr>
            </w:pPr>
          </w:p>
          <w:p w:rsidR="00A867D5" w:rsidRPr="00501C70" w:rsidRDefault="00A867D5" w:rsidP="00461E28">
            <w:pPr>
              <w:pStyle w:val="a3"/>
              <w:spacing w:line="280" w:lineRule="exact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防災対策の推進に関する特別措置法第７条第６項の規定により届け出ます。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A867D5" w:rsidRPr="00501C70" w:rsidTr="00D81AC9">
        <w:tblPrEx>
          <w:tblCellMar>
            <w:top w:w="0" w:type="dxa"/>
            <w:bottom w:w="0" w:type="dxa"/>
          </w:tblCellMar>
        </w:tblPrEx>
        <w:trPr>
          <w:cantSplit/>
          <w:trHeight w:hRule="exact" w:val="5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67D5" w:rsidRPr="00501C70" w:rsidTr="00D81AC9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67D5" w:rsidRPr="00501C70" w:rsidTr="00D81AC9">
        <w:tblPrEx>
          <w:tblCellMar>
            <w:top w:w="0" w:type="dxa"/>
            <w:bottom w:w="0" w:type="dxa"/>
          </w:tblCellMar>
        </w:tblPrEx>
        <w:trPr>
          <w:cantSplit/>
          <w:trHeight w:hRule="exact" w:val="5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67D5" w:rsidRPr="00501C70" w:rsidTr="00461E28">
        <w:tblPrEx>
          <w:tblCellMar>
            <w:top w:w="0" w:type="dxa"/>
            <w:bottom w:w="0" w:type="dxa"/>
          </w:tblCellMar>
        </w:tblPrEx>
        <w:trPr>
          <w:cantSplit/>
          <w:trHeight w:hRule="exact" w:val="1058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67D5" w:rsidRPr="00501C70" w:rsidTr="00D81AC9">
        <w:tblPrEx>
          <w:tblCellMar>
            <w:top w:w="0" w:type="dxa"/>
            <w:bottom w:w="0" w:type="dxa"/>
          </w:tblCellMar>
        </w:tblPrEx>
        <w:trPr>
          <w:cantSplit/>
          <w:trHeight w:hRule="exact" w:val="1940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D5" w:rsidRPr="00501C70" w:rsidRDefault="00A867D5" w:rsidP="008A6B4E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施設又は事業の名称</w:t>
            </w:r>
          </w:p>
        </w:tc>
        <w:tc>
          <w:tcPr>
            <w:tcW w:w="68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spacing w:before="140" w:line="240" w:lineRule="auto"/>
              <w:rPr>
                <w:spacing w:val="0"/>
                <w:sz w:val="28"/>
                <w:szCs w:val="28"/>
              </w:rPr>
            </w:pPr>
          </w:p>
          <w:p w:rsidR="00A867D5" w:rsidRDefault="00A867D5" w:rsidP="00501C70">
            <w:pPr>
              <w:pStyle w:val="a3"/>
              <w:spacing w:line="240" w:lineRule="auto"/>
              <w:rPr>
                <w:rFonts w:hint="eastAsia"/>
                <w:spacing w:val="0"/>
                <w:sz w:val="28"/>
                <w:szCs w:val="28"/>
              </w:rPr>
            </w:pPr>
          </w:p>
          <w:p w:rsidR="00D81AC9" w:rsidRPr="00501C70" w:rsidRDefault="00D81AC9" w:rsidP="00501C70">
            <w:pPr>
              <w:pStyle w:val="a3"/>
              <w:spacing w:line="240" w:lineRule="auto"/>
              <w:rPr>
                <w:rFonts w:hint="eastAsia"/>
                <w:spacing w:val="0"/>
                <w:sz w:val="28"/>
                <w:szCs w:val="28"/>
              </w:rPr>
            </w:pPr>
          </w:p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（南海トラフ地震に係る地震防災対策の推進に関する</w:t>
            </w:r>
          </w:p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特別措置法施行令第３条第　　号該当）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A867D5" w:rsidRPr="00501C70" w:rsidTr="00461E28">
        <w:tblPrEx>
          <w:tblCellMar>
            <w:top w:w="0" w:type="dxa"/>
            <w:bottom w:w="0" w:type="dxa"/>
          </w:tblCellMar>
        </w:tblPrEx>
        <w:trPr>
          <w:cantSplit/>
          <w:trHeight w:hRule="exact" w:val="1181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7D5" w:rsidRPr="00501C70" w:rsidRDefault="00A867D5" w:rsidP="008A6B4E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施設の場合にあって</w:t>
            </w:r>
          </w:p>
          <w:p w:rsidR="00A867D5" w:rsidRPr="00501C70" w:rsidRDefault="00A867D5" w:rsidP="008A6B4E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は当該施設の所在地</w:t>
            </w:r>
          </w:p>
        </w:tc>
        <w:tc>
          <w:tcPr>
            <w:tcW w:w="6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8A6B4E" w:rsidRPr="00501C70" w:rsidTr="00D81AC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V"/>
          </w:tcPr>
          <w:p w:rsidR="008A6B4E" w:rsidRPr="00501C70" w:rsidRDefault="008A6B4E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B4E" w:rsidRPr="00501C70" w:rsidRDefault="008A6B4E" w:rsidP="008A6B4E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施設又は事業の概要</w:t>
            </w:r>
          </w:p>
        </w:tc>
        <w:tc>
          <w:tcPr>
            <w:tcW w:w="689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A6B4E" w:rsidRPr="00501C70" w:rsidRDefault="008A6B4E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V"/>
          </w:tcPr>
          <w:p w:rsidR="008A6B4E" w:rsidRPr="00501C70" w:rsidRDefault="008A6B4E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8A6B4E" w:rsidRPr="00501C70" w:rsidTr="00461E28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V"/>
          </w:tcPr>
          <w:p w:rsidR="008A6B4E" w:rsidRPr="00501C70" w:rsidRDefault="008A6B4E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8A6B4E" w:rsidRPr="00501C70" w:rsidRDefault="008A6B4E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textDirection w:val="lrTbV"/>
          </w:tcPr>
          <w:p w:rsidR="008A6B4E" w:rsidRPr="00501C70" w:rsidRDefault="008A6B4E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V"/>
          </w:tcPr>
          <w:p w:rsidR="008A6B4E" w:rsidRPr="00501C70" w:rsidRDefault="008A6B4E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A867D5" w:rsidRPr="00501C70" w:rsidTr="00461E28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67D5" w:rsidRPr="00501C70" w:rsidRDefault="00A867D5" w:rsidP="008A6B4E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連　　　絡　　　先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D5" w:rsidRPr="00501C70" w:rsidRDefault="00A867D5" w:rsidP="008A6B4E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住　所</w:t>
            </w:r>
          </w:p>
        </w:tc>
        <w:tc>
          <w:tcPr>
            <w:tcW w:w="587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  <w:tr w:rsidR="00A867D5" w:rsidRPr="00501C70" w:rsidTr="00461E28">
        <w:tblPrEx>
          <w:tblCellMar>
            <w:top w:w="0" w:type="dxa"/>
            <w:bottom w:w="0" w:type="dxa"/>
          </w:tblCellMar>
        </w:tblPrEx>
        <w:trPr>
          <w:cantSplit/>
          <w:trHeight w:hRule="exact" w:val="1269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67D5" w:rsidRPr="00501C70" w:rsidRDefault="00A867D5" w:rsidP="00501C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67D5" w:rsidRPr="00501C70" w:rsidRDefault="00A867D5" w:rsidP="008A6B4E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担当の</w:t>
            </w:r>
          </w:p>
          <w:p w:rsidR="00A867D5" w:rsidRPr="00501C70" w:rsidRDefault="00A867D5" w:rsidP="008A6B4E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名　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7D5" w:rsidRPr="00501C70" w:rsidRDefault="00A867D5" w:rsidP="008A6B4E">
            <w:pPr>
              <w:pStyle w:val="a3"/>
              <w:spacing w:before="14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電　話</w:t>
            </w:r>
          </w:p>
          <w:p w:rsidR="00A867D5" w:rsidRPr="00501C70" w:rsidRDefault="00A867D5" w:rsidP="008A6B4E">
            <w:pPr>
              <w:pStyle w:val="a3"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501C70">
              <w:rPr>
                <w:rFonts w:ascii="ＭＳ 明朝" w:hAnsi="ＭＳ 明朝" w:hint="eastAsia"/>
                <w:spacing w:val="0"/>
                <w:sz w:val="28"/>
                <w:szCs w:val="28"/>
              </w:rPr>
              <w:t>番　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7D5" w:rsidRPr="00501C70" w:rsidRDefault="00A867D5" w:rsidP="00501C70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</w:p>
        </w:tc>
      </w:tr>
    </w:tbl>
    <w:p w:rsidR="00A867D5" w:rsidRPr="00501C70" w:rsidRDefault="00A867D5" w:rsidP="00501C70">
      <w:pPr>
        <w:pStyle w:val="a3"/>
        <w:spacing w:line="240" w:lineRule="auto"/>
        <w:rPr>
          <w:spacing w:val="0"/>
        </w:rPr>
      </w:pPr>
      <w:r w:rsidRPr="00501C70">
        <w:rPr>
          <w:rFonts w:ascii="ＭＳ 明朝" w:hAnsi="ＭＳ 明朝" w:hint="eastAsia"/>
          <w:spacing w:val="0"/>
          <w:sz w:val="28"/>
          <w:szCs w:val="28"/>
        </w:rPr>
        <w:t>備考　用紙は、日本工業規格Ａ４とする。</w:t>
      </w:r>
    </w:p>
    <w:p w:rsidR="00A867D5" w:rsidRPr="00501C70" w:rsidRDefault="00A867D5" w:rsidP="00501C70">
      <w:pPr>
        <w:pStyle w:val="a3"/>
        <w:spacing w:line="240" w:lineRule="auto"/>
        <w:rPr>
          <w:rFonts w:hint="eastAsia"/>
          <w:spacing w:val="0"/>
        </w:rPr>
      </w:pPr>
    </w:p>
    <w:sectPr w:rsidR="00A867D5" w:rsidRPr="00501C70" w:rsidSect="005D2DB7">
      <w:pgSz w:w="11906" w:h="16838" w:code="9"/>
      <w:pgMar w:top="1474" w:right="1247" w:bottom="124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78" w:rsidRDefault="00110178" w:rsidP="001A4E0D">
      <w:r>
        <w:separator/>
      </w:r>
    </w:p>
  </w:endnote>
  <w:endnote w:type="continuationSeparator" w:id="0">
    <w:p w:rsidR="00110178" w:rsidRDefault="00110178" w:rsidP="001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78" w:rsidRDefault="00110178" w:rsidP="001A4E0D">
      <w:r>
        <w:separator/>
      </w:r>
    </w:p>
  </w:footnote>
  <w:footnote w:type="continuationSeparator" w:id="0">
    <w:p w:rsidR="00110178" w:rsidRDefault="00110178" w:rsidP="001A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D5"/>
    <w:rsid w:val="00110178"/>
    <w:rsid w:val="001A4E0D"/>
    <w:rsid w:val="002D401A"/>
    <w:rsid w:val="00461E28"/>
    <w:rsid w:val="00501C70"/>
    <w:rsid w:val="005D2DB7"/>
    <w:rsid w:val="006F7DCC"/>
    <w:rsid w:val="008A6B4E"/>
    <w:rsid w:val="00A867D5"/>
    <w:rsid w:val="00AE1CA8"/>
    <w:rsid w:val="00B7350F"/>
    <w:rsid w:val="00D81AC9"/>
    <w:rsid w:val="00D93D5C"/>
    <w:rsid w:val="00DB3440"/>
    <w:rsid w:val="00E24D3E"/>
    <w:rsid w:val="00EA05C2"/>
    <w:rsid w:val="00EF5A19"/>
    <w:rsid w:val="00F1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55C3D-3E5E-4A59-9287-C47B569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1A4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4E0D"/>
    <w:rPr>
      <w:kern w:val="2"/>
      <w:sz w:val="21"/>
      <w:szCs w:val="24"/>
    </w:rPr>
  </w:style>
  <w:style w:type="paragraph" w:styleId="a6">
    <w:name w:val="footer"/>
    <w:basedOn w:val="a"/>
    <w:link w:val="a7"/>
    <w:rsid w:val="001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4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別記様式第一（第２条第１項関係）</vt:lpstr>
      <vt:lpstr> 別記様式第一（第２条第１項関係）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別記様式第一（第２条第１項関係）</dc:title>
  <dc:subject/>
  <dc:creator>Administrator</dc:creator>
  <cp:keywords/>
  <dc:description/>
  <cp:lastModifiedBy>1400252</cp:lastModifiedBy>
  <cp:revision>2</cp:revision>
  <dcterms:created xsi:type="dcterms:W3CDTF">2023-01-25T12:50:00Z</dcterms:created>
  <dcterms:modified xsi:type="dcterms:W3CDTF">2023-01-25T12:50:00Z</dcterms:modified>
</cp:coreProperties>
</file>