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71" w:rsidRDefault="00603371">
      <w:pPr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別記第3号様式(第8条関係)</w:t>
      </w:r>
    </w:p>
    <w:p w:rsidR="00603371" w:rsidRDefault="00603371">
      <w:pPr>
        <w:jc w:val="center"/>
        <w:rPr>
          <w:rFonts w:hAnsi="Century" w:hint="eastAsia"/>
        </w:rPr>
      </w:pPr>
      <w:r>
        <w:rPr>
          <w:rFonts w:hAnsi="Century" w:hint="eastAsia"/>
        </w:rPr>
        <w:t>氏名(名称、住所、所在地)変更届出書</w:t>
      </w:r>
    </w:p>
    <w:p w:rsidR="00603371" w:rsidRDefault="00603371">
      <w:pPr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603371" w:rsidRDefault="00603371">
      <w:pPr>
        <w:rPr>
          <w:rFonts w:hAnsi="Century" w:hint="eastAsia"/>
        </w:rPr>
      </w:pPr>
      <w:r>
        <w:rPr>
          <w:rFonts w:hAnsi="Century" w:hint="eastAsia"/>
        </w:rPr>
        <w:t xml:space="preserve">　　熊本県知事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3461"/>
      </w:tblGrid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5037" w:type="dxa"/>
          </w:tcPr>
          <w:p w:rsidR="00603371" w:rsidRDefault="00603371">
            <w:pPr>
              <w:spacing w:line="335" w:lineRule="exact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届出者</w:t>
            </w:r>
          </w:p>
          <w:p w:rsidR="00603371" w:rsidRDefault="00603371">
            <w:pPr>
              <w:spacing w:line="335" w:lineRule="exact"/>
              <w:ind w:right="210"/>
              <w:jc w:val="right"/>
              <w:rPr>
                <w:rFonts w:hAnsi="Century" w:hint="eastAsia"/>
              </w:rPr>
            </w:pPr>
          </w:p>
        </w:tc>
        <w:tc>
          <w:tcPr>
            <w:tcW w:w="3461" w:type="dxa"/>
          </w:tcPr>
          <w:p w:rsidR="00603371" w:rsidRDefault="00603371">
            <w:pPr>
              <w:spacing w:line="335" w:lineRule="exact"/>
              <w:ind w:right="42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</w:tbl>
    <w:p w:rsidR="00603371" w:rsidRPr="00D93561" w:rsidRDefault="00603371">
      <w:pPr>
        <w:ind w:right="420"/>
        <w:jc w:val="right"/>
        <w:rPr>
          <w:rFonts w:hAnsi="Century" w:hint="eastAsia"/>
        </w:rPr>
      </w:pPr>
    </w:p>
    <w:p w:rsidR="00603371" w:rsidRDefault="00603371">
      <w:pPr>
        <w:rPr>
          <w:rFonts w:hAnsi="Century" w:hint="eastAsia"/>
        </w:rPr>
      </w:pPr>
    </w:p>
    <w:p w:rsidR="00603371" w:rsidRDefault="00603371">
      <w:pPr>
        <w:rPr>
          <w:rFonts w:hAnsi="Century" w:hint="eastAsia"/>
        </w:rPr>
      </w:pPr>
      <w:r>
        <w:rPr>
          <w:rFonts w:hAnsi="Century" w:hint="eastAsia"/>
        </w:rPr>
        <w:t xml:space="preserve">　　氏名(名称、住所、所在地)に変更があったので、熊本県地下水保全条例第13条の規定により、次のとおり届け出ます。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891"/>
        <w:gridCol w:w="2408"/>
        <w:gridCol w:w="1502"/>
        <w:gridCol w:w="2403"/>
      </w:tblGrid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293" w:type="dxa"/>
            <w:vMerge w:val="restart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の内容</w:t>
            </w:r>
          </w:p>
        </w:tc>
        <w:tc>
          <w:tcPr>
            <w:tcW w:w="891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408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603371" w:rsidRDefault="00603371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03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293" w:type="dxa"/>
            <w:vMerge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</w:p>
        </w:tc>
        <w:tc>
          <w:tcPr>
            <w:tcW w:w="891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408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603371" w:rsidRDefault="00603371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403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gridSpan w:val="2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2408" w:type="dxa"/>
            <w:vAlign w:val="center"/>
          </w:tcPr>
          <w:p w:rsidR="00603371" w:rsidRDefault="00603371">
            <w:pPr>
              <w:ind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502" w:type="dxa"/>
            <w:vAlign w:val="center"/>
          </w:tcPr>
          <w:p w:rsidR="00603371" w:rsidRDefault="00603371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※事業場番号</w:t>
            </w:r>
          </w:p>
        </w:tc>
        <w:tc>
          <w:tcPr>
            <w:tcW w:w="2403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gridSpan w:val="2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2408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603371" w:rsidRDefault="00603371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403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03371" w:rsidRDefault="00603371">
      <w:pPr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314"/>
      </w:tblGrid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対象事業場の名称</w:t>
            </w:r>
          </w:p>
        </w:tc>
        <w:tc>
          <w:tcPr>
            <w:tcW w:w="6314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対象事業場の所在地</w:t>
            </w:r>
          </w:p>
        </w:tc>
        <w:tc>
          <w:tcPr>
            <w:tcW w:w="6314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対象事業場の業種</w:t>
            </w:r>
          </w:p>
        </w:tc>
        <w:tc>
          <w:tcPr>
            <w:tcW w:w="6314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6314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担当者(職・氏名)</w:t>
            </w:r>
          </w:p>
        </w:tc>
        <w:tc>
          <w:tcPr>
            <w:tcW w:w="6314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3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603371" w:rsidRDefault="00603371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電話番号(</w:t>
            </w:r>
            <w:r>
              <w:rPr>
                <w:rFonts w:hAnsi="Century" w:hint="eastAsia"/>
                <w:spacing w:val="105"/>
              </w:rPr>
              <w:t>内</w:t>
            </w:r>
            <w:r>
              <w:rPr>
                <w:rFonts w:hAnsi="Century" w:hint="eastAsia"/>
              </w:rPr>
              <w:t>線)</w:t>
            </w:r>
          </w:p>
        </w:tc>
        <w:tc>
          <w:tcPr>
            <w:tcW w:w="6314" w:type="dxa"/>
            <w:vAlign w:val="center"/>
          </w:tcPr>
          <w:p w:rsidR="00603371" w:rsidRDefault="00603371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03371" w:rsidRDefault="00603371">
      <w:pPr>
        <w:rPr>
          <w:rFonts w:hAnsi="Century" w:hint="eastAsia"/>
        </w:rPr>
      </w:pPr>
      <w:r>
        <w:rPr>
          <w:rFonts w:hAnsi="Century" w:hint="eastAsia"/>
        </w:rPr>
        <w:t xml:space="preserve">　備考　※印の欄には、記載しないでください。</w:t>
      </w:r>
    </w:p>
    <w:sectPr w:rsidR="00603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3E" w:rsidRDefault="00706D3E">
      <w:r>
        <w:separator/>
      </w:r>
    </w:p>
  </w:endnote>
  <w:endnote w:type="continuationSeparator" w:id="0">
    <w:p w:rsidR="00706D3E" w:rsidRDefault="007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71" w:rsidRDefault="006033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71" w:rsidRDefault="0060337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71" w:rsidRDefault="006033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3E" w:rsidRDefault="00706D3E">
      <w:r>
        <w:separator/>
      </w:r>
    </w:p>
  </w:footnote>
  <w:footnote w:type="continuationSeparator" w:id="0">
    <w:p w:rsidR="00706D3E" w:rsidRDefault="0070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71" w:rsidRDefault="00603371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03371" w:rsidRDefault="0060337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71" w:rsidRDefault="00603371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71" w:rsidRDefault="00603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61"/>
    <w:rsid w:val="00603371"/>
    <w:rsid w:val="00706D3E"/>
    <w:rsid w:val="008C54EA"/>
    <w:rsid w:val="00D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A3D43-A7D7-47CC-AAF2-25EEF1EB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cp:lastPrinted>2002-01-24T05:32:00Z</cp:lastPrinted>
  <dcterms:created xsi:type="dcterms:W3CDTF">2022-06-30T04:21:00Z</dcterms:created>
  <dcterms:modified xsi:type="dcterms:W3CDTF">2022-06-30T04:21:00Z</dcterms:modified>
</cp:coreProperties>
</file>